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3E53" w14:textId="3D8BA70D" w:rsidR="00644DC5" w:rsidRPr="00605B08" w:rsidRDefault="00865832" w:rsidP="00BB4223">
      <w:pPr>
        <w:spacing w:after="0"/>
        <w:rPr>
          <w:b/>
          <w:bCs/>
          <w:color w:val="002060"/>
          <w:sz w:val="26"/>
          <w:szCs w:val="26"/>
        </w:rPr>
      </w:pPr>
      <w:proofErr w:type="spellStart"/>
      <w:r w:rsidRPr="0096576A">
        <w:rPr>
          <w:b/>
          <w:bCs/>
          <w:color w:val="002060"/>
          <w:sz w:val="26"/>
          <w:szCs w:val="26"/>
        </w:rPr>
        <w:t>URBR</w:t>
      </w:r>
      <w:r w:rsidR="00B82FF8" w:rsidRPr="0096576A">
        <w:rPr>
          <w:b/>
          <w:bCs/>
          <w:color w:val="002060"/>
          <w:sz w:val="26"/>
          <w:szCs w:val="26"/>
        </w:rPr>
        <w:t>OJ</w:t>
      </w:r>
      <w:proofErr w:type="spellEnd"/>
      <w:r w:rsidRPr="0096576A">
        <w:rPr>
          <w:b/>
          <w:bCs/>
          <w:color w:val="002060"/>
          <w:sz w:val="26"/>
          <w:szCs w:val="26"/>
        </w:rPr>
        <w:t>:</w:t>
      </w:r>
      <w:r w:rsidR="004A5934" w:rsidRPr="0096576A">
        <w:rPr>
          <w:b/>
          <w:bCs/>
          <w:color w:val="002060"/>
          <w:sz w:val="26"/>
          <w:szCs w:val="26"/>
        </w:rPr>
        <w:t xml:space="preserve"> </w:t>
      </w:r>
      <w:r w:rsidR="00804604" w:rsidRPr="0096576A">
        <w:rPr>
          <w:b/>
          <w:bCs/>
          <w:color w:val="002060"/>
          <w:sz w:val="26"/>
          <w:szCs w:val="26"/>
        </w:rPr>
        <w:t>02</w:t>
      </w:r>
      <w:r w:rsidR="00804604" w:rsidRPr="00605B08">
        <w:rPr>
          <w:b/>
          <w:bCs/>
          <w:color w:val="002060"/>
          <w:sz w:val="26"/>
          <w:szCs w:val="26"/>
        </w:rPr>
        <w:t>-18-</w:t>
      </w:r>
      <w:r w:rsidR="004C4B4A">
        <w:rPr>
          <w:b/>
          <w:bCs/>
          <w:color w:val="002060"/>
          <w:sz w:val="26"/>
          <w:szCs w:val="26"/>
        </w:rPr>
        <w:t>309</w:t>
      </w:r>
      <w:r w:rsidR="00804604" w:rsidRPr="00605B08">
        <w:rPr>
          <w:b/>
          <w:bCs/>
          <w:color w:val="002060"/>
          <w:sz w:val="26"/>
          <w:szCs w:val="26"/>
        </w:rPr>
        <w:t>/2</w:t>
      </w:r>
      <w:r w:rsidR="00F03FD6">
        <w:rPr>
          <w:b/>
          <w:bCs/>
          <w:color w:val="002060"/>
          <w:sz w:val="26"/>
          <w:szCs w:val="26"/>
        </w:rPr>
        <w:t>6</w:t>
      </w:r>
    </w:p>
    <w:p w14:paraId="2F4DEC77" w14:textId="7BFE081B" w:rsidR="00593447" w:rsidRPr="00BB4223" w:rsidRDefault="00865832" w:rsidP="00BB4223">
      <w:pPr>
        <w:spacing w:after="0"/>
        <w:rPr>
          <w:sz w:val="26"/>
          <w:szCs w:val="26"/>
        </w:rPr>
      </w:pPr>
      <w:r w:rsidRPr="00605B08">
        <w:rPr>
          <w:sz w:val="26"/>
          <w:szCs w:val="26"/>
        </w:rPr>
        <w:t xml:space="preserve">Bjelovar, </w:t>
      </w:r>
      <w:r w:rsidR="00C94F58">
        <w:rPr>
          <w:sz w:val="26"/>
          <w:szCs w:val="26"/>
        </w:rPr>
        <w:t>1</w:t>
      </w:r>
      <w:r w:rsidR="004C4B4A">
        <w:rPr>
          <w:sz w:val="26"/>
          <w:szCs w:val="26"/>
        </w:rPr>
        <w:t>6</w:t>
      </w:r>
      <w:r w:rsidR="00C94F58">
        <w:rPr>
          <w:sz w:val="26"/>
          <w:szCs w:val="26"/>
        </w:rPr>
        <w:t>.</w:t>
      </w:r>
      <w:r w:rsidR="00D828A9">
        <w:rPr>
          <w:sz w:val="26"/>
          <w:szCs w:val="26"/>
        </w:rPr>
        <w:t xml:space="preserve"> </w:t>
      </w:r>
      <w:r w:rsidR="004C4B4A">
        <w:rPr>
          <w:sz w:val="26"/>
          <w:szCs w:val="26"/>
        </w:rPr>
        <w:t>lipnja</w:t>
      </w:r>
      <w:r w:rsidR="00DD12BC" w:rsidRPr="00605B08">
        <w:rPr>
          <w:sz w:val="26"/>
          <w:szCs w:val="26"/>
        </w:rPr>
        <w:t xml:space="preserve"> </w:t>
      </w:r>
      <w:r w:rsidR="00FD2991" w:rsidRPr="00605B08">
        <w:rPr>
          <w:sz w:val="26"/>
          <w:szCs w:val="26"/>
        </w:rPr>
        <w:t>202</w:t>
      </w:r>
      <w:r w:rsidR="00F03FD6">
        <w:rPr>
          <w:sz w:val="26"/>
          <w:szCs w:val="26"/>
        </w:rPr>
        <w:t>6</w:t>
      </w:r>
      <w:r w:rsidR="00FD2991" w:rsidRPr="00605B08">
        <w:rPr>
          <w:sz w:val="26"/>
          <w:szCs w:val="26"/>
        </w:rPr>
        <w:t>.</w:t>
      </w:r>
      <w:r w:rsidR="002E31F0" w:rsidRPr="00605B08">
        <w:rPr>
          <w:sz w:val="26"/>
          <w:szCs w:val="26"/>
        </w:rPr>
        <w:t xml:space="preserve"> godine</w:t>
      </w:r>
    </w:p>
    <w:p w14:paraId="27329F0B" w14:textId="77777777" w:rsidR="00AC4EE8" w:rsidRDefault="00AC4EE8" w:rsidP="00617D33">
      <w:pPr>
        <w:jc w:val="center"/>
        <w:rPr>
          <w:sz w:val="26"/>
          <w:szCs w:val="26"/>
          <w:lang w:val="hr-BA"/>
        </w:rPr>
      </w:pPr>
    </w:p>
    <w:p w14:paraId="0EA38098" w14:textId="77777777" w:rsidR="009721A9" w:rsidRDefault="009721A9" w:rsidP="00617D33">
      <w:pPr>
        <w:jc w:val="center"/>
        <w:rPr>
          <w:sz w:val="26"/>
          <w:szCs w:val="26"/>
          <w:lang w:val="hr-BA"/>
        </w:rPr>
      </w:pPr>
    </w:p>
    <w:p w14:paraId="5C721618" w14:textId="7297089F" w:rsidR="005E1F72" w:rsidRPr="005448C1" w:rsidRDefault="00CD7C21" w:rsidP="00617D33">
      <w:pPr>
        <w:jc w:val="center"/>
        <w:rPr>
          <w:b/>
          <w:bCs/>
          <w:sz w:val="26"/>
          <w:szCs w:val="26"/>
          <w:lang w:val="hr-BA"/>
        </w:rPr>
      </w:pPr>
      <w:r w:rsidRPr="005448C1">
        <w:rPr>
          <w:sz w:val="26"/>
          <w:szCs w:val="26"/>
          <w:lang w:val="hr-BA"/>
        </w:rPr>
        <w:t>Na t</w:t>
      </w:r>
      <w:r w:rsidR="00617D33" w:rsidRPr="005448C1">
        <w:rPr>
          <w:sz w:val="26"/>
          <w:szCs w:val="26"/>
          <w:lang w:val="hr-BA"/>
        </w:rPr>
        <w:t>emelj</w:t>
      </w:r>
      <w:r w:rsidRPr="005448C1">
        <w:rPr>
          <w:sz w:val="26"/>
          <w:szCs w:val="26"/>
          <w:lang w:val="hr-BA"/>
        </w:rPr>
        <w:t>u</w:t>
      </w:r>
      <w:r w:rsidR="00617D33" w:rsidRPr="005448C1">
        <w:rPr>
          <w:sz w:val="26"/>
          <w:szCs w:val="26"/>
          <w:lang w:val="hr-BA"/>
        </w:rPr>
        <w:t xml:space="preserve"> članka </w:t>
      </w:r>
      <w:r w:rsidR="002E31F0" w:rsidRPr="005448C1">
        <w:rPr>
          <w:sz w:val="26"/>
          <w:szCs w:val="26"/>
          <w:lang w:val="hr-BA"/>
        </w:rPr>
        <w:t>26</w:t>
      </w:r>
      <w:r w:rsidR="00617D33" w:rsidRPr="005448C1">
        <w:rPr>
          <w:sz w:val="26"/>
          <w:szCs w:val="26"/>
          <w:lang w:val="hr-BA"/>
        </w:rPr>
        <w:t xml:space="preserve">. </w:t>
      </w:r>
      <w:r w:rsidR="00617D33" w:rsidRPr="005448C1">
        <w:rPr>
          <w:b/>
          <w:bCs/>
          <w:sz w:val="26"/>
          <w:szCs w:val="26"/>
          <w:lang w:val="hr-BA"/>
        </w:rPr>
        <w:t xml:space="preserve">Statuta </w:t>
      </w:r>
      <w:r w:rsidR="00617D33" w:rsidRPr="005448C1">
        <w:rPr>
          <w:sz w:val="26"/>
          <w:szCs w:val="26"/>
          <w:lang w:val="hr-BA"/>
        </w:rPr>
        <w:t xml:space="preserve">i članka </w:t>
      </w:r>
      <w:r w:rsidR="00D85284" w:rsidRPr="005448C1">
        <w:rPr>
          <w:sz w:val="26"/>
          <w:szCs w:val="26"/>
          <w:lang w:val="hr-BA"/>
        </w:rPr>
        <w:t>9</w:t>
      </w:r>
      <w:r w:rsidR="00617D33" w:rsidRPr="005448C1">
        <w:rPr>
          <w:sz w:val="26"/>
          <w:szCs w:val="26"/>
          <w:lang w:val="hr-BA"/>
        </w:rPr>
        <w:t xml:space="preserve">. </w:t>
      </w:r>
      <w:r w:rsidR="00617D33" w:rsidRPr="005448C1">
        <w:rPr>
          <w:b/>
          <w:bCs/>
          <w:sz w:val="26"/>
          <w:szCs w:val="26"/>
          <w:lang w:val="hr-BA"/>
        </w:rPr>
        <w:t>Poslovnika o radu</w:t>
      </w:r>
      <w:r w:rsidR="006A1235" w:rsidRPr="005448C1">
        <w:rPr>
          <w:b/>
          <w:bCs/>
          <w:sz w:val="26"/>
          <w:szCs w:val="26"/>
          <w:lang w:val="hr-BA"/>
        </w:rPr>
        <w:t xml:space="preserve"> U</w:t>
      </w:r>
      <w:r w:rsidR="001E4EEF" w:rsidRPr="005448C1">
        <w:rPr>
          <w:b/>
          <w:bCs/>
          <w:sz w:val="26"/>
          <w:szCs w:val="26"/>
          <w:lang w:val="hr-BA"/>
        </w:rPr>
        <w:t>pravnog vijeća</w:t>
      </w:r>
    </w:p>
    <w:p w14:paraId="41856FA0" w14:textId="66761E37" w:rsidR="00617D33" w:rsidRPr="005448C1" w:rsidRDefault="001E4EEF" w:rsidP="00617D33">
      <w:pPr>
        <w:jc w:val="center"/>
        <w:rPr>
          <w:sz w:val="26"/>
          <w:szCs w:val="26"/>
          <w:lang w:val="hr-BA"/>
        </w:rPr>
      </w:pPr>
      <w:r w:rsidRPr="005448C1">
        <w:rPr>
          <w:b/>
          <w:bCs/>
          <w:sz w:val="26"/>
          <w:szCs w:val="26"/>
          <w:lang w:val="hr-BA"/>
        </w:rPr>
        <w:t>Zdravstvene ustanove Ljekarne Bjelovar</w:t>
      </w:r>
      <w:r w:rsidR="00617D33" w:rsidRPr="005448C1">
        <w:rPr>
          <w:sz w:val="26"/>
          <w:szCs w:val="26"/>
          <w:lang w:val="hr-BA"/>
        </w:rPr>
        <w:t xml:space="preserve"> sazivam</w:t>
      </w:r>
    </w:p>
    <w:p w14:paraId="009FB3BA" w14:textId="449A9E19" w:rsidR="005A7D62" w:rsidRPr="005448C1" w:rsidRDefault="004C4B4A" w:rsidP="005A7D62">
      <w:pPr>
        <w:jc w:val="center"/>
        <w:rPr>
          <w:b/>
          <w:bCs/>
          <w:sz w:val="26"/>
          <w:szCs w:val="26"/>
          <w:lang w:val="hr-BA"/>
        </w:rPr>
      </w:pPr>
      <w:r>
        <w:rPr>
          <w:b/>
          <w:bCs/>
          <w:sz w:val="26"/>
          <w:szCs w:val="26"/>
          <w:lang w:val="hr-BA"/>
        </w:rPr>
        <w:t>6</w:t>
      </w:r>
      <w:r w:rsidR="00617D33" w:rsidRPr="005448C1">
        <w:rPr>
          <w:b/>
          <w:bCs/>
          <w:sz w:val="26"/>
          <w:szCs w:val="26"/>
          <w:lang w:val="hr-BA"/>
        </w:rPr>
        <w:t>. SJEDNICU UPRAVNOG VIJEĆA</w:t>
      </w:r>
    </w:p>
    <w:p w14:paraId="16894D6E" w14:textId="5EC73E35" w:rsidR="004C5462" w:rsidRDefault="001C1636" w:rsidP="00D465F1">
      <w:pPr>
        <w:ind w:firstLine="708"/>
        <w:rPr>
          <w:b/>
          <w:bCs/>
          <w:sz w:val="26"/>
          <w:szCs w:val="26"/>
        </w:rPr>
      </w:pPr>
      <w:r w:rsidRPr="005448C1">
        <w:rPr>
          <w:sz w:val="26"/>
          <w:szCs w:val="26"/>
        </w:rPr>
        <w:t xml:space="preserve">Sjednica će se održati u </w:t>
      </w:r>
      <w:r w:rsidR="004C4B4A">
        <w:rPr>
          <w:b/>
          <w:bCs/>
          <w:sz w:val="26"/>
          <w:szCs w:val="26"/>
        </w:rPr>
        <w:t>utorak</w:t>
      </w:r>
      <w:r w:rsidRPr="005448C1">
        <w:rPr>
          <w:b/>
          <w:bCs/>
          <w:sz w:val="26"/>
          <w:szCs w:val="26"/>
        </w:rPr>
        <w:t xml:space="preserve">, </w:t>
      </w:r>
      <w:r w:rsidR="00C94F58">
        <w:rPr>
          <w:b/>
          <w:bCs/>
          <w:sz w:val="26"/>
          <w:szCs w:val="26"/>
        </w:rPr>
        <w:t>2</w:t>
      </w:r>
      <w:r w:rsidR="004C4B4A">
        <w:rPr>
          <w:b/>
          <w:bCs/>
          <w:sz w:val="26"/>
          <w:szCs w:val="26"/>
        </w:rPr>
        <w:t>3</w:t>
      </w:r>
      <w:r w:rsidR="00C94F58">
        <w:rPr>
          <w:b/>
          <w:bCs/>
          <w:sz w:val="26"/>
          <w:szCs w:val="26"/>
        </w:rPr>
        <w:t xml:space="preserve">. </w:t>
      </w:r>
      <w:r w:rsidR="004C4B4A">
        <w:rPr>
          <w:b/>
          <w:bCs/>
          <w:sz w:val="26"/>
          <w:szCs w:val="26"/>
        </w:rPr>
        <w:t>lipnja</w:t>
      </w:r>
      <w:r w:rsidR="00C94F58">
        <w:rPr>
          <w:b/>
          <w:bCs/>
          <w:sz w:val="26"/>
          <w:szCs w:val="26"/>
        </w:rPr>
        <w:t xml:space="preserve"> </w:t>
      </w:r>
      <w:r w:rsidRPr="005448C1">
        <w:rPr>
          <w:b/>
          <w:bCs/>
          <w:sz w:val="26"/>
          <w:szCs w:val="26"/>
        </w:rPr>
        <w:t>202</w:t>
      </w:r>
      <w:r w:rsidR="00F03FD6">
        <w:rPr>
          <w:b/>
          <w:bCs/>
          <w:sz w:val="26"/>
          <w:szCs w:val="26"/>
        </w:rPr>
        <w:t>6</w:t>
      </w:r>
      <w:r w:rsidRPr="005448C1">
        <w:rPr>
          <w:b/>
          <w:bCs/>
          <w:sz w:val="26"/>
          <w:szCs w:val="26"/>
        </w:rPr>
        <w:t>. godine</w:t>
      </w:r>
      <w:r w:rsidRPr="005448C1">
        <w:rPr>
          <w:sz w:val="26"/>
          <w:szCs w:val="26"/>
        </w:rPr>
        <w:t xml:space="preserve">, s početkom u </w:t>
      </w:r>
      <w:r w:rsidRPr="005448C1">
        <w:rPr>
          <w:b/>
          <w:bCs/>
          <w:sz w:val="26"/>
          <w:szCs w:val="26"/>
        </w:rPr>
        <w:t>9:00 sati</w:t>
      </w:r>
      <w:r w:rsidRPr="005448C1">
        <w:rPr>
          <w:sz w:val="26"/>
          <w:szCs w:val="26"/>
        </w:rPr>
        <w:t xml:space="preserve">, u prostorijama </w:t>
      </w:r>
      <w:r w:rsidRPr="005448C1">
        <w:rPr>
          <w:b/>
          <w:bCs/>
          <w:sz w:val="26"/>
          <w:szCs w:val="26"/>
        </w:rPr>
        <w:t>Zdravstvene ustanove Ljekarne Bjelovar</w:t>
      </w:r>
      <w:r w:rsidRPr="005448C1">
        <w:rPr>
          <w:sz w:val="26"/>
          <w:szCs w:val="26"/>
        </w:rPr>
        <w:t xml:space="preserve">, </w:t>
      </w:r>
      <w:r w:rsidRPr="005448C1">
        <w:rPr>
          <w:b/>
          <w:bCs/>
          <w:sz w:val="26"/>
          <w:szCs w:val="26"/>
        </w:rPr>
        <w:t>Petra Preradovića 4</w:t>
      </w:r>
      <w:r w:rsidRPr="005448C1">
        <w:rPr>
          <w:sz w:val="26"/>
          <w:szCs w:val="26"/>
        </w:rPr>
        <w:t xml:space="preserve">, </w:t>
      </w:r>
      <w:r w:rsidRPr="005448C1">
        <w:rPr>
          <w:b/>
          <w:bCs/>
          <w:sz w:val="26"/>
          <w:szCs w:val="26"/>
        </w:rPr>
        <w:t>Bjelovar.</w:t>
      </w:r>
    </w:p>
    <w:p w14:paraId="7105F950" w14:textId="77777777" w:rsidR="009721A9" w:rsidRDefault="009721A9" w:rsidP="00D465F1">
      <w:pPr>
        <w:ind w:firstLine="708"/>
        <w:rPr>
          <w:sz w:val="26"/>
          <w:szCs w:val="26"/>
          <w:lang w:val="hr-BA"/>
        </w:rPr>
      </w:pPr>
    </w:p>
    <w:p w14:paraId="5BBBAB57" w14:textId="31890808" w:rsidR="00617D33" w:rsidRPr="005448C1" w:rsidRDefault="00617D33" w:rsidP="00D465F1">
      <w:pPr>
        <w:ind w:firstLine="708"/>
        <w:rPr>
          <w:sz w:val="26"/>
          <w:szCs w:val="26"/>
          <w:lang w:val="hr-BA"/>
        </w:rPr>
      </w:pPr>
      <w:r w:rsidRPr="005448C1">
        <w:rPr>
          <w:sz w:val="26"/>
          <w:szCs w:val="26"/>
          <w:lang w:val="hr-BA"/>
        </w:rPr>
        <w:t>Za sjednicu predlažem sljedeći</w:t>
      </w:r>
    </w:p>
    <w:p w14:paraId="70FBF443" w14:textId="12CCAC06" w:rsidR="004B2331" w:rsidRPr="00A94BA9" w:rsidRDefault="00617D33" w:rsidP="004B2331">
      <w:pPr>
        <w:jc w:val="center"/>
        <w:rPr>
          <w:rFonts w:cstheme="minorHAnsi"/>
          <w:b/>
          <w:bCs/>
          <w:sz w:val="26"/>
          <w:szCs w:val="26"/>
          <w:lang w:val="hr-BA"/>
        </w:rPr>
      </w:pPr>
      <w:r w:rsidRPr="00A94BA9">
        <w:rPr>
          <w:rFonts w:cstheme="minorHAnsi"/>
          <w:b/>
          <w:bCs/>
          <w:sz w:val="26"/>
          <w:szCs w:val="26"/>
          <w:lang w:val="hr-BA"/>
        </w:rPr>
        <w:t xml:space="preserve">D n e v n i </w:t>
      </w:r>
      <w:r w:rsidR="0053176B" w:rsidRPr="00A94BA9">
        <w:rPr>
          <w:rFonts w:cstheme="minorHAnsi"/>
          <w:b/>
          <w:bCs/>
          <w:sz w:val="26"/>
          <w:szCs w:val="26"/>
          <w:lang w:val="hr-BA"/>
        </w:rPr>
        <w:t xml:space="preserve"> </w:t>
      </w:r>
      <w:r w:rsidRPr="00A94BA9">
        <w:rPr>
          <w:rFonts w:cstheme="minorHAnsi"/>
          <w:b/>
          <w:bCs/>
          <w:sz w:val="26"/>
          <w:szCs w:val="26"/>
          <w:lang w:val="hr-BA"/>
        </w:rPr>
        <w:t>r e d:</w:t>
      </w:r>
    </w:p>
    <w:p w14:paraId="46ED9509" w14:textId="508ACE23" w:rsidR="00D85284" w:rsidRPr="00A94BA9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</w:rPr>
      </w:pPr>
      <w:proofErr w:type="spellStart"/>
      <w:r w:rsidRPr="00A94BA9">
        <w:rPr>
          <w:rFonts w:asciiTheme="minorHAnsi" w:hAnsiTheme="minorHAnsi" w:cstheme="minorHAnsi"/>
          <w:sz w:val="26"/>
          <w:szCs w:val="26"/>
        </w:rPr>
        <w:t>Usvajanje</w:t>
      </w:r>
      <w:proofErr w:type="spellEnd"/>
      <w:r w:rsidRPr="00A94BA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</w:rPr>
        <w:t>Zapisnika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</w:rPr>
        <w:t xml:space="preserve"> s </w:t>
      </w:r>
      <w:r w:rsidR="004C4B4A" w:rsidRPr="00A94BA9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Pr="00A94BA9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</w:rPr>
        <w:t>sjednice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</w:rPr>
        <w:t>Upravnog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</w:rPr>
        <w:t>vijeća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</w:rPr>
        <w:t xml:space="preserve"> u 202</w:t>
      </w:r>
      <w:r w:rsidR="009721A9" w:rsidRPr="00A94BA9"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Pr="00A94BA9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</w:rPr>
        <w:t>godini</w:t>
      </w:r>
      <w:proofErr w:type="spellEnd"/>
      <w:r w:rsidRPr="00A94BA9">
        <w:rPr>
          <w:rFonts w:asciiTheme="minorHAnsi" w:hAnsiTheme="minorHAnsi" w:cstheme="minorHAnsi"/>
          <w:sz w:val="26"/>
          <w:szCs w:val="26"/>
        </w:rPr>
        <w:t xml:space="preserve"> – </w:t>
      </w:r>
      <w:proofErr w:type="spellStart"/>
      <w:r w:rsidRPr="00A94BA9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Pr="00A94BA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A94BA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</w:rPr>
        <w:t>prihvaćanje</w:t>
      </w:r>
      <w:proofErr w:type="spellEnd"/>
    </w:p>
    <w:p w14:paraId="76461D81" w14:textId="25B358BB" w:rsidR="004C4B4A" w:rsidRPr="00A94BA9" w:rsidRDefault="004C4B4A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</w:rPr>
      </w:pP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</w:rPr>
        <w:t>Odluka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</w:rPr>
        <w:t xml:space="preserve"> o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</w:rPr>
        <w:t>raspodjeli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</w:rPr>
        <w:t>dobiti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</w:rPr>
        <w:t xml:space="preserve"> za 2025.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</w:rPr>
        <w:t>godinu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</w:rPr>
        <w:t xml:space="preserve"> –</w:t>
      </w:r>
      <w:r w:rsidRPr="00A94BA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Pr="00A94BA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A94BA9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</w:rPr>
        <w:t>donošenje</w:t>
      </w:r>
      <w:proofErr w:type="spellEnd"/>
    </w:p>
    <w:p w14:paraId="651FE096" w14:textId="0C372146" w:rsidR="00A94BA9" w:rsidRPr="00A94BA9" w:rsidRDefault="00A94BA9" w:rsidP="00A94BA9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  <w:lang w:eastAsia="hr-HR"/>
        </w:rPr>
      </w:pP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I</w:t>
      </w:r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zvješće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o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provedenim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natječajima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za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radna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mjesta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magistra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farmacije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–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farmaceuta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suradnika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i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farmaceutskog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tehničara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–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razmatranje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i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prihvaćanje</w:t>
      </w:r>
      <w:proofErr w:type="spellEnd"/>
    </w:p>
    <w:p w14:paraId="12F7D8E6" w14:textId="71FB65CD" w:rsidR="00A94BA9" w:rsidRPr="00A94BA9" w:rsidRDefault="00A94BA9" w:rsidP="00A94BA9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  <w:lang w:eastAsia="hr-HR"/>
        </w:rPr>
      </w:pP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Odluka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o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razrješenju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i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imenovanju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člana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Etičkog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povjerenstva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Zdravstvene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ustanove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Ljekarne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Bjelovar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–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razmatranje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i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donošenje</w:t>
      </w:r>
      <w:proofErr w:type="spellEnd"/>
    </w:p>
    <w:p w14:paraId="4948B371" w14:textId="128A0E5A" w:rsidR="00A94BA9" w:rsidRPr="00A94BA9" w:rsidRDefault="00A94BA9" w:rsidP="00A94BA9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  <w:lang w:eastAsia="hr-HR"/>
        </w:rPr>
      </w:pP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Odluka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o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razrješenju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i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imenovanju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službenika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za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zaštitu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osobnih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podataka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Zdravstvene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ustanove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Ljekarne</w:t>
      </w:r>
      <w:proofErr w:type="spellEnd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Bjelovar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–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informiranje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Upravnog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vijeća</w:t>
      </w:r>
      <w:proofErr w:type="spellEnd"/>
    </w:p>
    <w:p w14:paraId="216E0C36" w14:textId="311CDE80" w:rsidR="00A94BA9" w:rsidRPr="00A94BA9" w:rsidRDefault="00A94BA9" w:rsidP="00A94BA9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  <w:lang w:eastAsia="hr-HR"/>
        </w:rPr>
      </w:pP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Izvješće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Ravnateljice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–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razmatranje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i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prihvaćanje</w:t>
      </w:r>
      <w:proofErr w:type="spellEnd"/>
    </w:p>
    <w:p w14:paraId="7F944F39" w14:textId="77777777" w:rsidR="00A94BA9" w:rsidRPr="00A94BA9" w:rsidRDefault="00A94BA9" w:rsidP="00A94BA9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b/>
          <w:bCs/>
          <w:sz w:val="26"/>
          <w:szCs w:val="26"/>
        </w:rPr>
      </w:pP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Razno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–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rasprava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o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ostalim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pitanjima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koja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nisu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obuhvaćena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dnevnim</w:t>
      </w:r>
      <w:proofErr w:type="spellEnd"/>
      <w:r w:rsidRPr="00A94BA9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94BA9">
        <w:rPr>
          <w:rFonts w:asciiTheme="minorHAnsi" w:hAnsiTheme="minorHAnsi" w:cstheme="minorHAnsi"/>
          <w:sz w:val="26"/>
          <w:szCs w:val="26"/>
          <w:lang w:eastAsia="hr-HR"/>
        </w:rPr>
        <w:t>redom</w:t>
      </w:r>
      <w:proofErr w:type="spellEnd"/>
    </w:p>
    <w:p w14:paraId="48AB5498" w14:textId="77777777" w:rsidR="00A94BA9" w:rsidRPr="00A94BA9" w:rsidRDefault="00A94BA9" w:rsidP="00A94BA9">
      <w:pPr>
        <w:ind w:left="283"/>
        <w:rPr>
          <w:rFonts w:cstheme="minorHAnsi"/>
          <w:sz w:val="26"/>
          <w:szCs w:val="26"/>
        </w:rPr>
      </w:pPr>
    </w:p>
    <w:p w14:paraId="65B6B412" w14:textId="0C8E42F4" w:rsidR="00AC6108" w:rsidRPr="00A94BA9" w:rsidRDefault="00AC6108" w:rsidP="00A94BA9">
      <w:pPr>
        <w:ind w:left="283" w:firstLine="360"/>
        <w:rPr>
          <w:rFonts w:cstheme="minorHAnsi"/>
          <w:b/>
          <w:bCs/>
          <w:sz w:val="26"/>
          <w:szCs w:val="26"/>
        </w:rPr>
      </w:pPr>
      <w:r w:rsidRPr="00A94BA9">
        <w:rPr>
          <w:rFonts w:cstheme="minorHAnsi"/>
          <w:sz w:val="26"/>
          <w:szCs w:val="26"/>
        </w:rPr>
        <w:t>S poštovanjem,</w:t>
      </w:r>
    </w:p>
    <w:p w14:paraId="4210BFB0" w14:textId="77777777" w:rsidR="009721A9" w:rsidRDefault="009721A9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</w:pPr>
    </w:p>
    <w:p w14:paraId="53529573" w14:textId="7C180F52" w:rsidR="00135724" w:rsidRPr="00AC4EE8" w:rsidRDefault="001C1636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</w:pPr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Predsjednica Upravnog vijeća </w:t>
      </w:r>
      <w:r w:rsidR="00135724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Zdravstvene ustanove Ljekarne Bjelovar:</w:t>
      </w:r>
      <w:r w:rsidR="00135724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br/>
      </w:r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Nikolina </w:t>
      </w:r>
      <w:proofErr w:type="spellStart"/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Prišćan</w:t>
      </w:r>
      <w:proofErr w:type="spellEnd"/>
      <w:r w:rsidR="005A7D62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, </w:t>
      </w:r>
      <w:proofErr w:type="spellStart"/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mag.oec</w:t>
      </w:r>
      <w:proofErr w:type="spellEnd"/>
      <w:r w:rsidR="005A7D62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.</w:t>
      </w:r>
    </w:p>
    <w:p w14:paraId="135DFE50" w14:textId="77777777" w:rsidR="00CD7C21" w:rsidRPr="00472FC5" w:rsidRDefault="00E7475B" w:rsidP="00CD7C21">
      <w:pPr>
        <w:rPr>
          <w:b/>
          <w:bCs/>
          <w:color w:val="002060"/>
          <w:sz w:val="26"/>
          <w:szCs w:val="26"/>
          <w:lang w:val="hr-BA"/>
        </w:rPr>
      </w:pPr>
      <w:r>
        <w:rPr>
          <w:sz w:val="28"/>
          <w:szCs w:val="28"/>
          <w:lang w:val="hr-BA"/>
        </w:rPr>
        <w:br w:type="page"/>
      </w:r>
      <w:r w:rsidR="00CD7C21" w:rsidRPr="00472FC5">
        <w:rPr>
          <w:b/>
          <w:bCs/>
          <w:color w:val="002060"/>
          <w:sz w:val="26"/>
          <w:szCs w:val="26"/>
          <w:lang w:val="hr-BA"/>
        </w:rPr>
        <w:lastRenderedPageBreak/>
        <w:t>Dostaviti:</w:t>
      </w:r>
    </w:p>
    <w:p w14:paraId="5FCF6A89" w14:textId="155C7171" w:rsidR="009A2649" w:rsidRPr="00472FC5" w:rsidRDefault="009A2649" w:rsidP="00CD7C21">
      <w:pPr>
        <w:rPr>
          <w:b/>
          <w:bCs/>
          <w:color w:val="000000" w:themeColor="text1"/>
          <w:sz w:val="26"/>
          <w:szCs w:val="26"/>
          <w:lang w:val="hr-BA"/>
        </w:rPr>
      </w:pPr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NIKOLINA </w:t>
      </w:r>
      <w:proofErr w:type="spellStart"/>
      <w:r w:rsidRPr="00472FC5">
        <w:rPr>
          <w:b/>
          <w:bCs/>
          <w:color w:val="000000" w:themeColor="text1"/>
          <w:sz w:val="26"/>
          <w:szCs w:val="26"/>
          <w:lang w:val="hr-BA"/>
        </w:rPr>
        <w:t>PRIŠĆAN</w:t>
      </w:r>
      <w:proofErr w:type="spellEnd"/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 </w:t>
      </w:r>
      <w:r w:rsidRPr="00472FC5">
        <w:rPr>
          <w:color w:val="000000" w:themeColor="text1"/>
          <w:sz w:val="26"/>
          <w:szCs w:val="26"/>
          <w:lang w:val="hr-BA"/>
        </w:rPr>
        <w:t>– predsjednica</w:t>
      </w:r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 Upravnog vijeća</w:t>
      </w:r>
    </w:p>
    <w:p w14:paraId="2ACD628A" w14:textId="13ABFD03" w:rsidR="00490E79" w:rsidRPr="00472FC5" w:rsidRDefault="009A2649" w:rsidP="00490E79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MARTINA POSAVAC ĆURIĆ</w:t>
      </w:r>
      <w:r w:rsidR="00CA5CD1" w:rsidRPr="00472FC5">
        <w:rPr>
          <w:b/>
          <w:bCs/>
          <w:sz w:val="26"/>
          <w:szCs w:val="26"/>
          <w:lang w:val="hr-BA"/>
        </w:rPr>
        <w:t xml:space="preserve"> </w:t>
      </w:r>
      <w:r w:rsidR="00490E79" w:rsidRPr="00472FC5">
        <w:rPr>
          <w:sz w:val="26"/>
          <w:szCs w:val="26"/>
          <w:lang w:val="hr-BA"/>
        </w:rPr>
        <w:t xml:space="preserve">- član </w:t>
      </w:r>
      <w:r w:rsidR="00490E79" w:rsidRPr="00472FC5">
        <w:rPr>
          <w:b/>
          <w:bCs/>
          <w:sz w:val="26"/>
          <w:szCs w:val="26"/>
          <w:lang w:val="hr-BA"/>
        </w:rPr>
        <w:t xml:space="preserve">Upravnog vijeća </w:t>
      </w:r>
    </w:p>
    <w:p w14:paraId="17F20A22" w14:textId="1678A9E9" w:rsidR="00CD7C21" w:rsidRPr="00472FC5" w:rsidRDefault="00490E79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ŽELJKO STARČEVIĆ</w:t>
      </w:r>
      <w:r w:rsidR="00CA5CD1" w:rsidRPr="00472FC5">
        <w:rPr>
          <w:b/>
          <w:bCs/>
          <w:sz w:val="26"/>
          <w:szCs w:val="26"/>
          <w:lang w:val="hr-BA"/>
        </w:rPr>
        <w:t xml:space="preserve"> </w:t>
      </w:r>
      <w:r w:rsidR="00CD7C21" w:rsidRPr="00472FC5">
        <w:rPr>
          <w:sz w:val="26"/>
          <w:szCs w:val="26"/>
          <w:lang w:val="hr-BA"/>
        </w:rPr>
        <w:t xml:space="preserve">- član </w:t>
      </w:r>
      <w:r w:rsidR="00CD7C21" w:rsidRPr="00472FC5">
        <w:rPr>
          <w:b/>
          <w:bCs/>
          <w:sz w:val="26"/>
          <w:szCs w:val="26"/>
          <w:lang w:val="hr-BA"/>
        </w:rPr>
        <w:t xml:space="preserve">Upravnog vijeća </w:t>
      </w:r>
    </w:p>
    <w:p w14:paraId="20B4C95C" w14:textId="72BBD43C" w:rsidR="00CD7C21" w:rsidRPr="00472FC5" w:rsidRDefault="009A2649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KRUNOSLAV </w:t>
      </w:r>
      <w:proofErr w:type="spellStart"/>
      <w:r w:rsidRPr="00472FC5">
        <w:rPr>
          <w:b/>
          <w:bCs/>
          <w:sz w:val="26"/>
          <w:szCs w:val="26"/>
          <w:lang w:val="hr-BA"/>
        </w:rPr>
        <w:t>JANDRAGIĆ</w:t>
      </w:r>
      <w:proofErr w:type="spellEnd"/>
      <w:r w:rsidRPr="00472FC5">
        <w:rPr>
          <w:sz w:val="26"/>
          <w:szCs w:val="26"/>
          <w:lang w:val="hr-BA"/>
        </w:rPr>
        <w:t xml:space="preserve"> </w:t>
      </w:r>
      <w:r w:rsidR="00CD7C21" w:rsidRPr="00472FC5">
        <w:rPr>
          <w:sz w:val="26"/>
          <w:szCs w:val="26"/>
          <w:lang w:val="hr-BA"/>
        </w:rPr>
        <w:t xml:space="preserve">– član </w:t>
      </w:r>
      <w:r w:rsidR="00CD7C21" w:rsidRPr="00472FC5">
        <w:rPr>
          <w:b/>
          <w:bCs/>
          <w:sz w:val="26"/>
          <w:szCs w:val="26"/>
          <w:lang w:val="hr-BA"/>
        </w:rPr>
        <w:t>Upravnog vijeća</w:t>
      </w:r>
    </w:p>
    <w:p w14:paraId="1F308B6A" w14:textId="1893A208" w:rsidR="00401DC1" w:rsidRPr="00472FC5" w:rsidRDefault="00401DC1" w:rsidP="00CD7C21">
      <w:pPr>
        <w:rPr>
          <w:b/>
          <w:bCs/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MIHAELA MARKEŠIĆ</w:t>
      </w:r>
      <w:r w:rsidRPr="00472FC5">
        <w:rPr>
          <w:sz w:val="26"/>
          <w:szCs w:val="26"/>
          <w:lang w:val="hr-BA"/>
        </w:rPr>
        <w:t xml:space="preserve"> – član </w:t>
      </w:r>
      <w:r w:rsidRPr="00472FC5">
        <w:rPr>
          <w:b/>
          <w:bCs/>
          <w:sz w:val="26"/>
          <w:szCs w:val="26"/>
          <w:lang w:val="hr-BA"/>
        </w:rPr>
        <w:t>Upravnog vijeća</w:t>
      </w:r>
    </w:p>
    <w:p w14:paraId="6A4332E9" w14:textId="77777777" w:rsidR="003C6672" w:rsidRPr="00472FC5" w:rsidRDefault="003C6672" w:rsidP="003C6672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KATARINA </w:t>
      </w:r>
      <w:proofErr w:type="spellStart"/>
      <w:r w:rsidRPr="00472FC5">
        <w:rPr>
          <w:b/>
          <w:bCs/>
          <w:sz w:val="26"/>
          <w:szCs w:val="26"/>
          <w:lang w:val="hr-BA"/>
        </w:rPr>
        <w:t>FEHIR</w:t>
      </w:r>
      <w:proofErr w:type="spellEnd"/>
      <w:r w:rsidRPr="00472FC5">
        <w:rPr>
          <w:b/>
          <w:bCs/>
          <w:sz w:val="26"/>
          <w:szCs w:val="26"/>
          <w:lang w:val="hr-BA"/>
        </w:rPr>
        <w:t xml:space="preserve"> ŠOLA</w:t>
      </w:r>
      <w:r w:rsidRPr="00472FC5">
        <w:rPr>
          <w:sz w:val="26"/>
          <w:szCs w:val="26"/>
          <w:lang w:val="hr-BA"/>
        </w:rPr>
        <w:t xml:space="preserve"> – ravnateljica </w:t>
      </w:r>
      <w:r w:rsidRPr="00472FC5">
        <w:rPr>
          <w:b/>
          <w:bCs/>
          <w:sz w:val="26"/>
          <w:szCs w:val="26"/>
          <w:lang w:val="hr-BA"/>
        </w:rPr>
        <w:t>Zdravstvene ustanove Ljekarne Bjelovar</w:t>
      </w:r>
      <w:r w:rsidRPr="00472FC5">
        <w:rPr>
          <w:sz w:val="26"/>
          <w:szCs w:val="26"/>
          <w:lang w:val="hr-BA"/>
        </w:rPr>
        <w:t>,</w:t>
      </w:r>
    </w:p>
    <w:p w14:paraId="23CEAC37" w14:textId="77777777" w:rsidR="00CD7C21" w:rsidRPr="00472FC5" w:rsidRDefault="00CD7C21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ANDREA </w:t>
      </w:r>
      <w:proofErr w:type="spellStart"/>
      <w:r w:rsidRPr="00472FC5">
        <w:rPr>
          <w:b/>
          <w:bCs/>
          <w:sz w:val="26"/>
          <w:szCs w:val="26"/>
          <w:lang w:val="hr-BA"/>
        </w:rPr>
        <w:t>BENGEZ</w:t>
      </w:r>
      <w:proofErr w:type="spellEnd"/>
      <w:r w:rsidRPr="00472FC5">
        <w:rPr>
          <w:sz w:val="26"/>
          <w:szCs w:val="26"/>
          <w:lang w:val="hr-BA"/>
        </w:rPr>
        <w:t xml:space="preserve">, upravni odjel za zdravstvo </w:t>
      </w:r>
      <w:r w:rsidRPr="00472FC5">
        <w:rPr>
          <w:b/>
          <w:bCs/>
          <w:sz w:val="26"/>
          <w:szCs w:val="26"/>
          <w:lang w:val="hr-BA"/>
        </w:rPr>
        <w:t>Bjelovarsko-bilogorske županije</w:t>
      </w:r>
      <w:r w:rsidRPr="00472FC5">
        <w:rPr>
          <w:sz w:val="26"/>
          <w:szCs w:val="26"/>
          <w:lang w:val="hr-BA"/>
        </w:rPr>
        <w:t>,</w:t>
      </w:r>
    </w:p>
    <w:p w14:paraId="184D2A4E" w14:textId="77777777" w:rsidR="00CD7C21" w:rsidRPr="00472FC5" w:rsidRDefault="00CD7C21" w:rsidP="00CD7C21">
      <w:pPr>
        <w:rPr>
          <w:sz w:val="26"/>
          <w:szCs w:val="26"/>
          <w:lang w:val="hr-BA"/>
        </w:rPr>
      </w:pPr>
      <w:hyperlink r:id="rId8" w:history="1">
        <w:proofErr w:type="spellStart"/>
        <w:r w:rsidRPr="00472FC5">
          <w:rPr>
            <w:rStyle w:val="Hiperveza"/>
            <w:color w:val="002060"/>
            <w:sz w:val="26"/>
            <w:szCs w:val="26"/>
            <w:lang w:val="hr-BA"/>
          </w:rPr>
          <w:t>https</w:t>
        </w:r>
        <w:proofErr w:type="spellEnd"/>
        <w:r w:rsidRPr="00472FC5">
          <w:rPr>
            <w:rStyle w:val="Hiperveza"/>
            <w:color w:val="002060"/>
            <w:sz w:val="26"/>
            <w:szCs w:val="26"/>
            <w:lang w:val="hr-BA"/>
          </w:rPr>
          <w:t>://ljekarna-</w:t>
        </w:r>
        <w:proofErr w:type="spellStart"/>
        <w:r w:rsidRPr="00472FC5">
          <w:rPr>
            <w:rStyle w:val="Hiperveza"/>
            <w:color w:val="002060"/>
            <w:sz w:val="26"/>
            <w:szCs w:val="26"/>
            <w:lang w:val="hr-BA"/>
          </w:rPr>
          <w:t>bjelovar.hr</w:t>
        </w:r>
        <w:proofErr w:type="spellEnd"/>
        <w:r w:rsidRPr="00472FC5">
          <w:rPr>
            <w:rStyle w:val="Hiperveza"/>
            <w:color w:val="002060"/>
            <w:sz w:val="26"/>
            <w:szCs w:val="26"/>
            <w:lang w:val="hr-BA"/>
          </w:rPr>
          <w:t>/</w:t>
        </w:r>
      </w:hyperlink>
      <w:r w:rsidRPr="00472FC5">
        <w:rPr>
          <w:color w:val="002060"/>
          <w:sz w:val="26"/>
          <w:szCs w:val="26"/>
          <w:lang w:val="hr-BA"/>
        </w:rPr>
        <w:t xml:space="preserve"> </w:t>
      </w:r>
      <w:r w:rsidRPr="00472FC5">
        <w:rPr>
          <w:sz w:val="26"/>
          <w:szCs w:val="26"/>
          <w:lang w:val="hr-BA"/>
        </w:rPr>
        <w:t xml:space="preserve">- internet stranica </w:t>
      </w:r>
      <w:r w:rsidRPr="00472FC5">
        <w:rPr>
          <w:b/>
          <w:bCs/>
          <w:sz w:val="26"/>
          <w:szCs w:val="26"/>
          <w:lang w:val="hr-BA"/>
        </w:rPr>
        <w:t>Zdravstvene ustanove Ljekarne Bjelovar</w:t>
      </w:r>
    </w:p>
    <w:p w14:paraId="799CFD5C" w14:textId="77777777" w:rsidR="00B22B24" w:rsidRDefault="00B22B24" w:rsidP="00CD7C21">
      <w:pPr>
        <w:rPr>
          <w:sz w:val="28"/>
          <w:szCs w:val="28"/>
          <w:lang w:val="hr-BA"/>
        </w:rPr>
      </w:pPr>
    </w:p>
    <w:p w14:paraId="5E8FFDF8" w14:textId="77777777" w:rsidR="00D465F1" w:rsidRDefault="00D465F1" w:rsidP="00CD7C21">
      <w:pPr>
        <w:rPr>
          <w:sz w:val="28"/>
          <w:szCs w:val="28"/>
          <w:lang w:val="hr-BA"/>
        </w:rPr>
      </w:pPr>
    </w:p>
    <w:p w14:paraId="639F6357" w14:textId="77777777" w:rsidR="001D2DF4" w:rsidRDefault="001D2DF4" w:rsidP="00CD7C21">
      <w:pPr>
        <w:rPr>
          <w:sz w:val="28"/>
          <w:szCs w:val="28"/>
          <w:lang w:val="hr-BA"/>
        </w:rPr>
      </w:pPr>
    </w:p>
    <w:p w14:paraId="5F5C9469" w14:textId="77777777" w:rsidR="009721A9" w:rsidRDefault="009721A9" w:rsidP="00CD7C21">
      <w:pPr>
        <w:rPr>
          <w:sz w:val="28"/>
          <w:szCs w:val="28"/>
          <w:lang w:val="hr-BA"/>
        </w:rPr>
      </w:pPr>
    </w:p>
    <w:p w14:paraId="5B1C4263" w14:textId="77777777" w:rsidR="009721A9" w:rsidRDefault="009721A9" w:rsidP="00CD7C21">
      <w:pPr>
        <w:rPr>
          <w:sz w:val="28"/>
          <w:szCs w:val="28"/>
          <w:lang w:val="hr-BA"/>
        </w:rPr>
      </w:pPr>
    </w:p>
    <w:p w14:paraId="33941BB7" w14:textId="77777777" w:rsidR="009721A9" w:rsidRDefault="009721A9" w:rsidP="00CD7C21">
      <w:pPr>
        <w:rPr>
          <w:sz w:val="28"/>
          <w:szCs w:val="28"/>
          <w:lang w:val="hr-BA"/>
        </w:rPr>
      </w:pPr>
    </w:p>
    <w:p w14:paraId="1F681A31" w14:textId="77777777" w:rsidR="00A94BA9" w:rsidRDefault="00A94BA9" w:rsidP="00CD7C21">
      <w:pPr>
        <w:rPr>
          <w:sz w:val="28"/>
          <w:szCs w:val="28"/>
          <w:lang w:val="hr-BA"/>
        </w:rPr>
      </w:pPr>
    </w:p>
    <w:p w14:paraId="593FACCD" w14:textId="77777777" w:rsidR="00A94BA9" w:rsidRDefault="00A94BA9" w:rsidP="00CD7C21">
      <w:pPr>
        <w:rPr>
          <w:sz w:val="28"/>
          <w:szCs w:val="28"/>
          <w:lang w:val="hr-BA"/>
        </w:rPr>
      </w:pPr>
    </w:p>
    <w:p w14:paraId="5ED73397" w14:textId="77777777" w:rsidR="00A94BA9" w:rsidRDefault="00A94BA9" w:rsidP="00CD7C21">
      <w:pPr>
        <w:rPr>
          <w:sz w:val="28"/>
          <w:szCs w:val="28"/>
          <w:lang w:val="hr-BA"/>
        </w:rPr>
      </w:pPr>
    </w:p>
    <w:p w14:paraId="738B9728" w14:textId="110D570C" w:rsidR="00CD7C21" w:rsidRPr="00472FC5" w:rsidRDefault="00CD7C21" w:rsidP="00CD7C21">
      <w:pPr>
        <w:shd w:val="clear" w:color="auto" w:fill="DAEEF3" w:themeFill="accent5" w:themeFillTint="33"/>
        <w:rPr>
          <w:b/>
          <w:bCs/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Prilog:</w:t>
      </w:r>
    </w:p>
    <w:p w14:paraId="4D32C2BB" w14:textId="086EC9C5" w:rsidR="00CD7C21" w:rsidRPr="009721A9" w:rsidRDefault="00CD7C2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 w:rsidRPr="009721A9">
        <w:rPr>
          <w:rFonts w:asciiTheme="minorHAnsi" w:hAnsiTheme="minorHAnsi"/>
          <w:sz w:val="26"/>
          <w:szCs w:val="26"/>
          <w:lang w:val="hr-BA"/>
        </w:rPr>
        <w:t xml:space="preserve">Zapisnik s </w:t>
      </w:r>
      <w:r w:rsidR="00A94BA9">
        <w:rPr>
          <w:rFonts w:asciiTheme="minorHAnsi" w:hAnsiTheme="minorHAnsi"/>
          <w:sz w:val="26"/>
          <w:szCs w:val="26"/>
          <w:lang w:val="hr-BA"/>
        </w:rPr>
        <w:t>5</w:t>
      </w:r>
      <w:r w:rsidRPr="009721A9">
        <w:rPr>
          <w:rFonts w:asciiTheme="minorHAnsi" w:hAnsiTheme="minorHAnsi"/>
          <w:sz w:val="26"/>
          <w:szCs w:val="26"/>
          <w:lang w:val="hr-BA"/>
        </w:rPr>
        <w:t>. sjednice Upravnog vijeća Zdravstvene ustanove Ljekarne Bjelovar</w:t>
      </w:r>
      <w:r w:rsidR="004C5462" w:rsidRPr="009721A9">
        <w:rPr>
          <w:rFonts w:asciiTheme="minorHAnsi" w:hAnsiTheme="minorHAnsi"/>
          <w:sz w:val="26"/>
          <w:szCs w:val="26"/>
          <w:lang w:val="hr-BA"/>
        </w:rPr>
        <w:t>/202</w:t>
      </w:r>
      <w:r w:rsidR="009721A9" w:rsidRPr="009721A9">
        <w:rPr>
          <w:rFonts w:asciiTheme="minorHAnsi" w:hAnsiTheme="minorHAnsi"/>
          <w:sz w:val="26"/>
          <w:szCs w:val="26"/>
          <w:lang w:val="hr-BA"/>
        </w:rPr>
        <w:t>6</w:t>
      </w:r>
      <w:r w:rsidR="004C5462" w:rsidRPr="009721A9">
        <w:rPr>
          <w:rFonts w:asciiTheme="minorHAnsi" w:hAnsiTheme="minorHAnsi"/>
          <w:sz w:val="26"/>
          <w:szCs w:val="26"/>
          <w:lang w:val="hr-BA"/>
        </w:rPr>
        <w:t>. godina</w:t>
      </w:r>
    </w:p>
    <w:p w14:paraId="6498518C" w14:textId="55DD3CE6" w:rsidR="00DB5433" w:rsidRPr="00A94BA9" w:rsidRDefault="00DB5433" w:rsidP="00A94BA9">
      <w:pPr>
        <w:ind w:left="142"/>
        <w:rPr>
          <w:sz w:val="26"/>
          <w:szCs w:val="26"/>
          <w:lang w:val="hr-BA"/>
        </w:rPr>
      </w:pPr>
    </w:p>
    <w:sectPr w:rsidR="00DB5433" w:rsidRPr="00A94BA9" w:rsidSect="00472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8F18" w14:textId="77777777" w:rsidR="001E345E" w:rsidRDefault="001E345E" w:rsidP="00AC6C5F">
      <w:pPr>
        <w:spacing w:after="0" w:line="240" w:lineRule="auto"/>
      </w:pPr>
      <w:r>
        <w:separator/>
      </w:r>
    </w:p>
  </w:endnote>
  <w:endnote w:type="continuationSeparator" w:id="0">
    <w:p w14:paraId="7849342B" w14:textId="77777777" w:rsidR="001E345E" w:rsidRDefault="001E345E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73EC" w14:textId="77777777" w:rsidR="00913557" w:rsidRDefault="009135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59"/>
    </w:tblGrid>
    <w:tr w:rsidR="00A013B1" w14:paraId="4840B576" w14:textId="77777777" w:rsidTr="00716DD0">
      <w:tc>
        <w:tcPr>
          <w:tcW w:w="10682" w:type="dxa"/>
          <w:gridSpan w:val="2"/>
        </w:tcPr>
        <w:p w14:paraId="74D270DD" w14:textId="77777777" w:rsidR="00A013B1" w:rsidRPr="00AC6C5F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913557" w14:paraId="171AD481" w14:textId="77777777" w:rsidTr="00716DD0">
      <w:tc>
        <w:tcPr>
          <w:tcW w:w="5341" w:type="dxa"/>
        </w:tcPr>
        <w:p w14:paraId="757E4E59" w14:textId="1269E66F" w:rsidR="00913557" w:rsidRPr="00E900D4" w:rsidRDefault="00B75739" w:rsidP="00384679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22F8CA6E" wp14:editId="0885DC87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1" name="Pravokutni troku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32E0A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.2pt;margin-top:-.1pt;width:240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0990AE69" w14:textId="77777777" w:rsidR="00913557" w:rsidRPr="00E900D4" w:rsidRDefault="00913557" w:rsidP="00384679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0E7FB236" w14:textId="77777777" w:rsidR="00913557" w:rsidRPr="00E900D4" w:rsidRDefault="00913557" w:rsidP="00384679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53E480B5" w14:textId="77777777" w:rsidR="00913557" w:rsidRPr="00E900D4" w:rsidRDefault="00913557" w:rsidP="00384679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ljekarna.bjelovar@gmail.com</w:t>
          </w:r>
          <w:proofErr w:type="spellEnd"/>
          <w:r w:rsidRPr="00E900D4">
            <w:rPr>
              <w:b/>
              <w:color w:val="000000" w:themeColor="text1"/>
              <w:sz w:val="20"/>
            </w:rPr>
            <w:t xml:space="preserve">;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02A7759" w14:textId="77777777" w:rsidR="00913557" w:rsidRPr="00E900D4" w:rsidRDefault="00913557" w:rsidP="00384679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783151C4" w14:textId="77777777" w:rsidR="00913557" w:rsidRPr="00716DD0" w:rsidRDefault="00913557" w:rsidP="00716DD0">
          <w:pPr>
            <w:pStyle w:val="Zaglavlje"/>
            <w:jc w:val="center"/>
            <w:rPr>
              <w:sz w:val="18"/>
            </w:rPr>
          </w:pPr>
          <w:r w:rsidRPr="004F35BB">
            <w:rPr>
              <w:noProof/>
              <w:lang w:eastAsia="hr-HR"/>
            </w:rPr>
            <w:drawing>
              <wp:inline distT="0" distB="0" distL="0" distR="0" wp14:anchorId="3D7AA658" wp14:editId="254C4348">
                <wp:extent cx="2229275" cy="85725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581" cy="862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5703F2" w14:textId="77777777" w:rsidR="00AC6C5F" w:rsidRPr="004F35BB" w:rsidRDefault="00AC6C5F" w:rsidP="00AC6C5F">
    <w:pPr>
      <w:pStyle w:val="Zaglavlj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FD2E" w14:textId="77777777" w:rsidR="00913557" w:rsidRDefault="009135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F2F1" w14:textId="77777777" w:rsidR="001E345E" w:rsidRDefault="001E345E" w:rsidP="00AC6C5F">
      <w:pPr>
        <w:spacing w:after="0" w:line="240" w:lineRule="auto"/>
      </w:pPr>
      <w:r>
        <w:separator/>
      </w:r>
    </w:p>
  </w:footnote>
  <w:footnote w:type="continuationSeparator" w:id="0">
    <w:p w14:paraId="5EA5F6BD" w14:textId="77777777" w:rsidR="001E345E" w:rsidRDefault="001E345E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21BD" w14:textId="77777777" w:rsidR="00913557" w:rsidRDefault="009135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681"/>
    </w:tblGrid>
    <w:tr w:rsidR="00AC6C5F" w14:paraId="799B4EE1" w14:textId="77777777" w:rsidTr="00A013B1">
      <w:tc>
        <w:tcPr>
          <w:tcW w:w="4786" w:type="dxa"/>
        </w:tcPr>
        <w:p w14:paraId="334E0889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2953E7F8" wp14:editId="12F6E618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6" w:type="dxa"/>
        </w:tcPr>
        <w:p w14:paraId="53AA3A2C" w14:textId="68BE7C41" w:rsidR="00E900D4" w:rsidRPr="00E900D4" w:rsidRDefault="00B75739" w:rsidP="00AC6C5F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24E5E7C2" wp14:editId="68B0FBF3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5916EE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448691FC" w14:textId="77777777" w:rsidR="00E900D4" w:rsidRPr="00E900D4" w:rsidRDefault="00E900D4" w:rsidP="00E900D4">
          <w:pPr>
            <w:pStyle w:val="Zaglavlje"/>
            <w:rPr>
              <w:b/>
              <w:sz w:val="20"/>
              <w:u w:val="single"/>
            </w:rPr>
          </w:pPr>
        </w:p>
      </w:tc>
    </w:tr>
    <w:tr w:rsidR="00A013B1" w14:paraId="41D49371" w14:textId="77777777" w:rsidTr="00B523B4">
      <w:tc>
        <w:tcPr>
          <w:tcW w:w="10682" w:type="dxa"/>
          <w:gridSpan w:val="2"/>
        </w:tcPr>
        <w:p w14:paraId="562E01E0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3E0ADD32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13292C72" w14:textId="77777777" w:rsidR="00AC6C5F" w:rsidRPr="00A013B1" w:rsidRDefault="00AC6C5F" w:rsidP="00AC6C5F">
    <w:pPr>
      <w:pStyle w:val="Zaglavlj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2495" w14:textId="77777777" w:rsidR="00913557" w:rsidRDefault="009135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682"/>
    <w:multiLevelType w:val="hybridMultilevel"/>
    <w:tmpl w:val="1310B4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4951"/>
    <w:multiLevelType w:val="hybridMultilevel"/>
    <w:tmpl w:val="0484BA98"/>
    <w:lvl w:ilvl="0" w:tplc="0874B3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50786"/>
    <w:multiLevelType w:val="hybridMultilevel"/>
    <w:tmpl w:val="5B30CAA4"/>
    <w:lvl w:ilvl="0" w:tplc="6EA8C3E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0387"/>
    <w:multiLevelType w:val="hybridMultilevel"/>
    <w:tmpl w:val="32D6C788"/>
    <w:lvl w:ilvl="0" w:tplc="66D8CC5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23F"/>
    <w:multiLevelType w:val="hybridMultilevel"/>
    <w:tmpl w:val="604E0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D79B4"/>
    <w:multiLevelType w:val="hybridMultilevel"/>
    <w:tmpl w:val="060078A6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13D7C"/>
    <w:multiLevelType w:val="hybridMultilevel"/>
    <w:tmpl w:val="CE343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F0B71"/>
    <w:multiLevelType w:val="hybridMultilevel"/>
    <w:tmpl w:val="FAECC6CA"/>
    <w:lvl w:ilvl="0" w:tplc="AEDCD2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4197"/>
    <w:multiLevelType w:val="hybridMultilevel"/>
    <w:tmpl w:val="F2C64984"/>
    <w:lvl w:ilvl="0" w:tplc="A2C046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36A87"/>
    <w:multiLevelType w:val="multilevel"/>
    <w:tmpl w:val="23FC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563F6"/>
    <w:multiLevelType w:val="multilevel"/>
    <w:tmpl w:val="45DE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CF6DC5"/>
    <w:multiLevelType w:val="hybridMultilevel"/>
    <w:tmpl w:val="E976DD72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C3BE2"/>
    <w:multiLevelType w:val="hybridMultilevel"/>
    <w:tmpl w:val="FB78E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757C9"/>
    <w:multiLevelType w:val="hybridMultilevel"/>
    <w:tmpl w:val="2CB6A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5238">
    <w:abstractNumId w:val="0"/>
  </w:num>
  <w:num w:numId="2" w16cid:durableId="234896806">
    <w:abstractNumId w:val="11"/>
  </w:num>
  <w:num w:numId="3" w16cid:durableId="1244946249">
    <w:abstractNumId w:val="5"/>
  </w:num>
  <w:num w:numId="4" w16cid:durableId="625740514">
    <w:abstractNumId w:val="1"/>
  </w:num>
  <w:num w:numId="5" w16cid:durableId="1762943640">
    <w:abstractNumId w:val="4"/>
  </w:num>
  <w:num w:numId="6" w16cid:durableId="1457139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594160">
    <w:abstractNumId w:val="13"/>
  </w:num>
  <w:num w:numId="8" w16cid:durableId="1554195608">
    <w:abstractNumId w:val="3"/>
  </w:num>
  <w:num w:numId="9" w16cid:durableId="1279946510">
    <w:abstractNumId w:val="6"/>
  </w:num>
  <w:num w:numId="10" w16cid:durableId="1710185335">
    <w:abstractNumId w:val="10"/>
  </w:num>
  <w:num w:numId="11" w16cid:durableId="1514101515">
    <w:abstractNumId w:val="12"/>
  </w:num>
  <w:num w:numId="12" w16cid:durableId="993411728">
    <w:abstractNumId w:val="7"/>
  </w:num>
  <w:num w:numId="13" w16cid:durableId="1025056529">
    <w:abstractNumId w:val="9"/>
  </w:num>
  <w:num w:numId="14" w16cid:durableId="151665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MLQ0MDM3MDM0MzJT0lEKTi0uzszPAykwrgUAfHM26ywAAAA="/>
  </w:docVars>
  <w:rsids>
    <w:rsidRoot w:val="00913557"/>
    <w:rsid w:val="00000F17"/>
    <w:rsid w:val="00002BFC"/>
    <w:rsid w:val="00012E47"/>
    <w:rsid w:val="000130BF"/>
    <w:rsid w:val="00014DB6"/>
    <w:rsid w:val="000156D3"/>
    <w:rsid w:val="00015BD0"/>
    <w:rsid w:val="00015E37"/>
    <w:rsid w:val="00016470"/>
    <w:rsid w:val="0002439C"/>
    <w:rsid w:val="00031006"/>
    <w:rsid w:val="00033946"/>
    <w:rsid w:val="00034CF1"/>
    <w:rsid w:val="000476CA"/>
    <w:rsid w:val="00050A89"/>
    <w:rsid w:val="00053681"/>
    <w:rsid w:val="00053EB3"/>
    <w:rsid w:val="000556DA"/>
    <w:rsid w:val="00056951"/>
    <w:rsid w:val="00061510"/>
    <w:rsid w:val="00066F40"/>
    <w:rsid w:val="00073A95"/>
    <w:rsid w:val="00093A0F"/>
    <w:rsid w:val="00093B5D"/>
    <w:rsid w:val="000A1CF1"/>
    <w:rsid w:val="000A3457"/>
    <w:rsid w:val="000C5798"/>
    <w:rsid w:val="000C63CC"/>
    <w:rsid w:val="000C72BE"/>
    <w:rsid w:val="000D2583"/>
    <w:rsid w:val="000E1FBA"/>
    <w:rsid w:val="000E4521"/>
    <w:rsid w:val="000F347A"/>
    <w:rsid w:val="00105DAC"/>
    <w:rsid w:val="001103BA"/>
    <w:rsid w:val="00110A97"/>
    <w:rsid w:val="00114E23"/>
    <w:rsid w:val="001175C8"/>
    <w:rsid w:val="00120397"/>
    <w:rsid w:val="00125C55"/>
    <w:rsid w:val="00135724"/>
    <w:rsid w:val="0014050B"/>
    <w:rsid w:val="00144D75"/>
    <w:rsid w:val="00146D4A"/>
    <w:rsid w:val="00152F9A"/>
    <w:rsid w:val="00153752"/>
    <w:rsid w:val="001541B6"/>
    <w:rsid w:val="001551C5"/>
    <w:rsid w:val="00156D1E"/>
    <w:rsid w:val="00177B46"/>
    <w:rsid w:val="001B1AE5"/>
    <w:rsid w:val="001B28D7"/>
    <w:rsid w:val="001B4525"/>
    <w:rsid w:val="001B56C4"/>
    <w:rsid w:val="001C13F1"/>
    <w:rsid w:val="001C1636"/>
    <w:rsid w:val="001D141B"/>
    <w:rsid w:val="001D2DF4"/>
    <w:rsid w:val="001D7FE2"/>
    <w:rsid w:val="001E0131"/>
    <w:rsid w:val="001E345E"/>
    <w:rsid w:val="001E49A0"/>
    <w:rsid w:val="001E4EEF"/>
    <w:rsid w:val="00202BB2"/>
    <w:rsid w:val="0020549A"/>
    <w:rsid w:val="002079E0"/>
    <w:rsid w:val="00211E7C"/>
    <w:rsid w:val="00216E83"/>
    <w:rsid w:val="00231944"/>
    <w:rsid w:val="002320C1"/>
    <w:rsid w:val="00235034"/>
    <w:rsid w:val="00240FFD"/>
    <w:rsid w:val="00241B64"/>
    <w:rsid w:val="00247AB4"/>
    <w:rsid w:val="0025028C"/>
    <w:rsid w:val="00251124"/>
    <w:rsid w:val="00253BE9"/>
    <w:rsid w:val="00260220"/>
    <w:rsid w:val="002648BA"/>
    <w:rsid w:val="00267AF8"/>
    <w:rsid w:val="00283EA9"/>
    <w:rsid w:val="00284446"/>
    <w:rsid w:val="002870A2"/>
    <w:rsid w:val="00290A92"/>
    <w:rsid w:val="00291702"/>
    <w:rsid w:val="00295B8D"/>
    <w:rsid w:val="002A1E60"/>
    <w:rsid w:val="002A4F99"/>
    <w:rsid w:val="002C2AE0"/>
    <w:rsid w:val="002C5BB8"/>
    <w:rsid w:val="002C6EA5"/>
    <w:rsid w:val="002D22BA"/>
    <w:rsid w:val="002E31F0"/>
    <w:rsid w:val="002F2721"/>
    <w:rsid w:val="00301106"/>
    <w:rsid w:val="00304E35"/>
    <w:rsid w:val="00307404"/>
    <w:rsid w:val="00314A50"/>
    <w:rsid w:val="00317082"/>
    <w:rsid w:val="00321052"/>
    <w:rsid w:val="003267B7"/>
    <w:rsid w:val="00332E49"/>
    <w:rsid w:val="003354F9"/>
    <w:rsid w:val="00341FBE"/>
    <w:rsid w:val="00345432"/>
    <w:rsid w:val="00347D58"/>
    <w:rsid w:val="003529CE"/>
    <w:rsid w:val="00357536"/>
    <w:rsid w:val="003741DC"/>
    <w:rsid w:val="003778FF"/>
    <w:rsid w:val="00381A31"/>
    <w:rsid w:val="00382490"/>
    <w:rsid w:val="003936CB"/>
    <w:rsid w:val="00396D30"/>
    <w:rsid w:val="003A2CB7"/>
    <w:rsid w:val="003B148D"/>
    <w:rsid w:val="003B3336"/>
    <w:rsid w:val="003B39BB"/>
    <w:rsid w:val="003B4B6B"/>
    <w:rsid w:val="003B60F5"/>
    <w:rsid w:val="003B686B"/>
    <w:rsid w:val="003C2648"/>
    <w:rsid w:val="003C6672"/>
    <w:rsid w:val="003C72F3"/>
    <w:rsid w:val="003D160C"/>
    <w:rsid w:val="003D26D3"/>
    <w:rsid w:val="003D358D"/>
    <w:rsid w:val="003E1959"/>
    <w:rsid w:val="003E1FB9"/>
    <w:rsid w:val="003F1319"/>
    <w:rsid w:val="004014CA"/>
    <w:rsid w:val="00401DC1"/>
    <w:rsid w:val="00402EF3"/>
    <w:rsid w:val="00416404"/>
    <w:rsid w:val="00420F79"/>
    <w:rsid w:val="00423227"/>
    <w:rsid w:val="00435032"/>
    <w:rsid w:val="00455A13"/>
    <w:rsid w:val="00455D6C"/>
    <w:rsid w:val="004565A8"/>
    <w:rsid w:val="00456FAE"/>
    <w:rsid w:val="004574F6"/>
    <w:rsid w:val="0046002F"/>
    <w:rsid w:val="00464C98"/>
    <w:rsid w:val="00470261"/>
    <w:rsid w:val="004724DC"/>
    <w:rsid w:val="00472FC5"/>
    <w:rsid w:val="004736DC"/>
    <w:rsid w:val="00481837"/>
    <w:rsid w:val="00486D01"/>
    <w:rsid w:val="00490E79"/>
    <w:rsid w:val="00492278"/>
    <w:rsid w:val="00496280"/>
    <w:rsid w:val="00496A88"/>
    <w:rsid w:val="004A1E30"/>
    <w:rsid w:val="004A5377"/>
    <w:rsid w:val="004A5934"/>
    <w:rsid w:val="004A7142"/>
    <w:rsid w:val="004A7E62"/>
    <w:rsid w:val="004B2331"/>
    <w:rsid w:val="004B567D"/>
    <w:rsid w:val="004B7DCA"/>
    <w:rsid w:val="004C39B3"/>
    <w:rsid w:val="004C4B4A"/>
    <w:rsid w:val="004C5462"/>
    <w:rsid w:val="004D0825"/>
    <w:rsid w:val="004D1174"/>
    <w:rsid w:val="004D19E1"/>
    <w:rsid w:val="004D2447"/>
    <w:rsid w:val="004D7046"/>
    <w:rsid w:val="004E3E4D"/>
    <w:rsid w:val="004F190D"/>
    <w:rsid w:val="004F35BB"/>
    <w:rsid w:val="004F411F"/>
    <w:rsid w:val="004F51A0"/>
    <w:rsid w:val="004F7684"/>
    <w:rsid w:val="00505293"/>
    <w:rsid w:val="00507724"/>
    <w:rsid w:val="00512137"/>
    <w:rsid w:val="0051493B"/>
    <w:rsid w:val="00515600"/>
    <w:rsid w:val="00517E52"/>
    <w:rsid w:val="00526FF8"/>
    <w:rsid w:val="0053176B"/>
    <w:rsid w:val="00533AEF"/>
    <w:rsid w:val="005448C1"/>
    <w:rsid w:val="005476E1"/>
    <w:rsid w:val="00552696"/>
    <w:rsid w:val="0056241E"/>
    <w:rsid w:val="00573485"/>
    <w:rsid w:val="00577BEB"/>
    <w:rsid w:val="00593447"/>
    <w:rsid w:val="005A3C30"/>
    <w:rsid w:val="005A7D62"/>
    <w:rsid w:val="005B1035"/>
    <w:rsid w:val="005C64AD"/>
    <w:rsid w:val="005D5A4A"/>
    <w:rsid w:val="005E1F72"/>
    <w:rsid w:val="005E33CB"/>
    <w:rsid w:val="005F006A"/>
    <w:rsid w:val="005F1A2E"/>
    <w:rsid w:val="005F5600"/>
    <w:rsid w:val="005F5E2E"/>
    <w:rsid w:val="005F7DB4"/>
    <w:rsid w:val="006009CF"/>
    <w:rsid w:val="0060266D"/>
    <w:rsid w:val="00603311"/>
    <w:rsid w:val="00605B08"/>
    <w:rsid w:val="00606DD4"/>
    <w:rsid w:val="006077A2"/>
    <w:rsid w:val="00612B08"/>
    <w:rsid w:val="00615D94"/>
    <w:rsid w:val="00616311"/>
    <w:rsid w:val="00617D33"/>
    <w:rsid w:val="006208B9"/>
    <w:rsid w:val="006251BB"/>
    <w:rsid w:val="006301D7"/>
    <w:rsid w:val="00630559"/>
    <w:rsid w:val="00633CF2"/>
    <w:rsid w:val="00635B4C"/>
    <w:rsid w:val="00637F39"/>
    <w:rsid w:val="00641DA2"/>
    <w:rsid w:val="00644DC5"/>
    <w:rsid w:val="00652EA9"/>
    <w:rsid w:val="006641D6"/>
    <w:rsid w:val="006664B2"/>
    <w:rsid w:val="00677931"/>
    <w:rsid w:val="00684E14"/>
    <w:rsid w:val="00690027"/>
    <w:rsid w:val="006917A9"/>
    <w:rsid w:val="006922AF"/>
    <w:rsid w:val="00694B0D"/>
    <w:rsid w:val="006A1235"/>
    <w:rsid w:val="006A386D"/>
    <w:rsid w:val="006A5163"/>
    <w:rsid w:val="006A68D9"/>
    <w:rsid w:val="006B69D5"/>
    <w:rsid w:val="006C4A27"/>
    <w:rsid w:val="006D15A3"/>
    <w:rsid w:val="006D5308"/>
    <w:rsid w:val="006E1372"/>
    <w:rsid w:val="006E2FFA"/>
    <w:rsid w:val="006E6F51"/>
    <w:rsid w:val="006E771E"/>
    <w:rsid w:val="0070569C"/>
    <w:rsid w:val="0070739A"/>
    <w:rsid w:val="007110F6"/>
    <w:rsid w:val="00713A15"/>
    <w:rsid w:val="00713D33"/>
    <w:rsid w:val="00716DD0"/>
    <w:rsid w:val="00717660"/>
    <w:rsid w:val="0073300A"/>
    <w:rsid w:val="00733ECC"/>
    <w:rsid w:val="00734129"/>
    <w:rsid w:val="007470FA"/>
    <w:rsid w:val="00761F14"/>
    <w:rsid w:val="00767C50"/>
    <w:rsid w:val="007718D0"/>
    <w:rsid w:val="007754B2"/>
    <w:rsid w:val="00782C3E"/>
    <w:rsid w:val="00782C56"/>
    <w:rsid w:val="00783185"/>
    <w:rsid w:val="00785D0C"/>
    <w:rsid w:val="00790EC0"/>
    <w:rsid w:val="00796738"/>
    <w:rsid w:val="0079726F"/>
    <w:rsid w:val="007A16EA"/>
    <w:rsid w:val="007B2EE7"/>
    <w:rsid w:val="007B4BB6"/>
    <w:rsid w:val="007C0DE7"/>
    <w:rsid w:val="007C36C0"/>
    <w:rsid w:val="007C7CE1"/>
    <w:rsid w:val="00804604"/>
    <w:rsid w:val="00805C68"/>
    <w:rsid w:val="00806F55"/>
    <w:rsid w:val="008109A2"/>
    <w:rsid w:val="0081386C"/>
    <w:rsid w:val="00815E97"/>
    <w:rsid w:val="00823345"/>
    <w:rsid w:val="00824349"/>
    <w:rsid w:val="00840768"/>
    <w:rsid w:val="00846442"/>
    <w:rsid w:val="008479CB"/>
    <w:rsid w:val="00852CAB"/>
    <w:rsid w:val="00855232"/>
    <w:rsid w:val="0085712C"/>
    <w:rsid w:val="00865832"/>
    <w:rsid w:val="00867A4E"/>
    <w:rsid w:val="0087640E"/>
    <w:rsid w:val="00886859"/>
    <w:rsid w:val="00895EEC"/>
    <w:rsid w:val="008A7F28"/>
    <w:rsid w:val="008B17DC"/>
    <w:rsid w:val="008B570F"/>
    <w:rsid w:val="008C04CB"/>
    <w:rsid w:val="008C0F73"/>
    <w:rsid w:val="008C10C9"/>
    <w:rsid w:val="008C1AF5"/>
    <w:rsid w:val="008E5E3F"/>
    <w:rsid w:val="008F158E"/>
    <w:rsid w:val="008F6379"/>
    <w:rsid w:val="00900596"/>
    <w:rsid w:val="009119A3"/>
    <w:rsid w:val="00913557"/>
    <w:rsid w:val="009222F3"/>
    <w:rsid w:val="0093503E"/>
    <w:rsid w:val="00935DB6"/>
    <w:rsid w:val="00936118"/>
    <w:rsid w:val="00945468"/>
    <w:rsid w:val="00946A4D"/>
    <w:rsid w:val="009511D6"/>
    <w:rsid w:val="00956879"/>
    <w:rsid w:val="0096576A"/>
    <w:rsid w:val="009721A9"/>
    <w:rsid w:val="00973A07"/>
    <w:rsid w:val="009765E7"/>
    <w:rsid w:val="009801E2"/>
    <w:rsid w:val="00981317"/>
    <w:rsid w:val="00992458"/>
    <w:rsid w:val="0099253E"/>
    <w:rsid w:val="009A2649"/>
    <w:rsid w:val="009B6317"/>
    <w:rsid w:val="009C3EE9"/>
    <w:rsid w:val="009D24D0"/>
    <w:rsid w:val="009D5CA1"/>
    <w:rsid w:val="009E221C"/>
    <w:rsid w:val="009F4034"/>
    <w:rsid w:val="00A013B1"/>
    <w:rsid w:val="00A15DB0"/>
    <w:rsid w:val="00A16112"/>
    <w:rsid w:val="00A20E43"/>
    <w:rsid w:val="00A210D6"/>
    <w:rsid w:val="00A24BB8"/>
    <w:rsid w:val="00A26792"/>
    <w:rsid w:val="00A343E6"/>
    <w:rsid w:val="00A42D8B"/>
    <w:rsid w:val="00A46047"/>
    <w:rsid w:val="00A647A5"/>
    <w:rsid w:val="00A67712"/>
    <w:rsid w:val="00A72A15"/>
    <w:rsid w:val="00A82573"/>
    <w:rsid w:val="00A8420D"/>
    <w:rsid w:val="00A849D4"/>
    <w:rsid w:val="00A9032E"/>
    <w:rsid w:val="00A94BA9"/>
    <w:rsid w:val="00A96034"/>
    <w:rsid w:val="00A96793"/>
    <w:rsid w:val="00A97575"/>
    <w:rsid w:val="00AA6618"/>
    <w:rsid w:val="00AC1792"/>
    <w:rsid w:val="00AC20E3"/>
    <w:rsid w:val="00AC4EE8"/>
    <w:rsid w:val="00AC6108"/>
    <w:rsid w:val="00AC6C5F"/>
    <w:rsid w:val="00AD3E18"/>
    <w:rsid w:val="00AE4BD0"/>
    <w:rsid w:val="00B102C0"/>
    <w:rsid w:val="00B177E1"/>
    <w:rsid w:val="00B223BA"/>
    <w:rsid w:val="00B22B24"/>
    <w:rsid w:val="00B22E2C"/>
    <w:rsid w:val="00B24000"/>
    <w:rsid w:val="00B25F31"/>
    <w:rsid w:val="00B31A5E"/>
    <w:rsid w:val="00B33628"/>
    <w:rsid w:val="00B34069"/>
    <w:rsid w:val="00B34702"/>
    <w:rsid w:val="00B574C8"/>
    <w:rsid w:val="00B57CE3"/>
    <w:rsid w:val="00B64533"/>
    <w:rsid w:val="00B7534E"/>
    <w:rsid w:val="00B75739"/>
    <w:rsid w:val="00B800CF"/>
    <w:rsid w:val="00B81F04"/>
    <w:rsid w:val="00B82FF8"/>
    <w:rsid w:val="00B83021"/>
    <w:rsid w:val="00B84B35"/>
    <w:rsid w:val="00B97E13"/>
    <w:rsid w:val="00BA52A0"/>
    <w:rsid w:val="00BA7BFB"/>
    <w:rsid w:val="00BB0358"/>
    <w:rsid w:val="00BB4223"/>
    <w:rsid w:val="00BB4C4B"/>
    <w:rsid w:val="00BB6933"/>
    <w:rsid w:val="00BC129C"/>
    <w:rsid w:val="00BC26A2"/>
    <w:rsid w:val="00BD0735"/>
    <w:rsid w:val="00BE2D1D"/>
    <w:rsid w:val="00BE4AB4"/>
    <w:rsid w:val="00BE57A0"/>
    <w:rsid w:val="00BE7FF2"/>
    <w:rsid w:val="00BF3982"/>
    <w:rsid w:val="00BF58FA"/>
    <w:rsid w:val="00C022A9"/>
    <w:rsid w:val="00C10408"/>
    <w:rsid w:val="00C201DE"/>
    <w:rsid w:val="00C22439"/>
    <w:rsid w:val="00C27FB3"/>
    <w:rsid w:val="00C30D61"/>
    <w:rsid w:val="00C31A4D"/>
    <w:rsid w:val="00C31C12"/>
    <w:rsid w:val="00C37815"/>
    <w:rsid w:val="00C56023"/>
    <w:rsid w:val="00C618D6"/>
    <w:rsid w:val="00C61F0B"/>
    <w:rsid w:val="00C6764E"/>
    <w:rsid w:val="00C67FAE"/>
    <w:rsid w:val="00C71795"/>
    <w:rsid w:val="00C71DAC"/>
    <w:rsid w:val="00C769EC"/>
    <w:rsid w:val="00C8182E"/>
    <w:rsid w:val="00C84B71"/>
    <w:rsid w:val="00C910CB"/>
    <w:rsid w:val="00C925ED"/>
    <w:rsid w:val="00C9392C"/>
    <w:rsid w:val="00C9444B"/>
    <w:rsid w:val="00C94F58"/>
    <w:rsid w:val="00C95C5F"/>
    <w:rsid w:val="00CA5CD1"/>
    <w:rsid w:val="00CA7535"/>
    <w:rsid w:val="00CB3525"/>
    <w:rsid w:val="00CC063E"/>
    <w:rsid w:val="00CC4A55"/>
    <w:rsid w:val="00CC6A9A"/>
    <w:rsid w:val="00CD611F"/>
    <w:rsid w:val="00CD7C21"/>
    <w:rsid w:val="00CE1536"/>
    <w:rsid w:val="00CE3513"/>
    <w:rsid w:val="00CE686F"/>
    <w:rsid w:val="00CF4ABF"/>
    <w:rsid w:val="00CF54CC"/>
    <w:rsid w:val="00CF6302"/>
    <w:rsid w:val="00D01260"/>
    <w:rsid w:val="00D04936"/>
    <w:rsid w:val="00D07A18"/>
    <w:rsid w:val="00D309F5"/>
    <w:rsid w:val="00D32825"/>
    <w:rsid w:val="00D35608"/>
    <w:rsid w:val="00D375BE"/>
    <w:rsid w:val="00D465F1"/>
    <w:rsid w:val="00D46CF2"/>
    <w:rsid w:val="00D5087D"/>
    <w:rsid w:val="00D519AA"/>
    <w:rsid w:val="00D534E9"/>
    <w:rsid w:val="00D54511"/>
    <w:rsid w:val="00D6746B"/>
    <w:rsid w:val="00D67A00"/>
    <w:rsid w:val="00D828A9"/>
    <w:rsid w:val="00D85284"/>
    <w:rsid w:val="00D862EB"/>
    <w:rsid w:val="00D91F96"/>
    <w:rsid w:val="00D97A01"/>
    <w:rsid w:val="00DA079B"/>
    <w:rsid w:val="00DA39CE"/>
    <w:rsid w:val="00DA6938"/>
    <w:rsid w:val="00DA6FDF"/>
    <w:rsid w:val="00DB5433"/>
    <w:rsid w:val="00DB610C"/>
    <w:rsid w:val="00DC0FBD"/>
    <w:rsid w:val="00DC48C8"/>
    <w:rsid w:val="00DD12BC"/>
    <w:rsid w:val="00DD55F2"/>
    <w:rsid w:val="00DF5BF2"/>
    <w:rsid w:val="00DF71BE"/>
    <w:rsid w:val="00E052F7"/>
    <w:rsid w:val="00E2024B"/>
    <w:rsid w:val="00E25285"/>
    <w:rsid w:val="00E338CD"/>
    <w:rsid w:val="00E37863"/>
    <w:rsid w:val="00E409E5"/>
    <w:rsid w:val="00E42E21"/>
    <w:rsid w:val="00E43838"/>
    <w:rsid w:val="00E6598D"/>
    <w:rsid w:val="00E707A4"/>
    <w:rsid w:val="00E7475B"/>
    <w:rsid w:val="00E86F65"/>
    <w:rsid w:val="00E900D4"/>
    <w:rsid w:val="00E92F2A"/>
    <w:rsid w:val="00EA0030"/>
    <w:rsid w:val="00EA02D1"/>
    <w:rsid w:val="00EB33C4"/>
    <w:rsid w:val="00EB6501"/>
    <w:rsid w:val="00ED68C6"/>
    <w:rsid w:val="00EE3F5F"/>
    <w:rsid w:val="00EE4651"/>
    <w:rsid w:val="00EE59A5"/>
    <w:rsid w:val="00EF0DBE"/>
    <w:rsid w:val="00EF1910"/>
    <w:rsid w:val="00EF23EA"/>
    <w:rsid w:val="00EF5B9A"/>
    <w:rsid w:val="00EF6227"/>
    <w:rsid w:val="00EF735C"/>
    <w:rsid w:val="00F03FD6"/>
    <w:rsid w:val="00F06C4F"/>
    <w:rsid w:val="00F24E04"/>
    <w:rsid w:val="00F5480E"/>
    <w:rsid w:val="00F60453"/>
    <w:rsid w:val="00F60EAD"/>
    <w:rsid w:val="00F71063"/>
    <w:rsid w:val="00F74E20"/>
    <w:rsid w:val="00F809CB"/>
    <w:rsid w:val="00F82250"/>
    <w:rsid w:val="00F94276"/>
    <w:rsid w:val="00FA2CB8"/>
    <w:rsid w:val="00FC0B59"/>
    <w:rsid w:val="00FC1B8B"/>
    <w:rsid w:val="00FC2A1B"/>
    <w:rsid w:val="00FC46D3"/>
    <w:rsid w:val="00FC5239"/>
    <w:rsid w:val="00FC79C7"/>
    <w:rsid w:val="00FD2991"/>
    <w:rsid w:val="00FE05FC"/>
    <w:rsid w:val="00FE59C3"/>
    <w:rsid w:val="00FE5E2E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FB5D"/>
  <w15:docId w15:val="{D6407C04-6B1C-4ABA-B0F3-E21678A6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jekarna-bjelovar.h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DD9D-B343-49B9-92CF-5490F10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13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Alen Hajtić</cp:lastModifiedBy>
  <cp:revision>5</cp:revision>
  <cp:lastPrinted>2026-05-12T10:12:00Z</cp:lastPrinted>
  <dcterms:created xsi:type="dcterms:W3CDTF">2026-06-15T11:36:00Z</dcterms:created>
  <dcterms:modified xsi:type="dcterms:W3CDTF">2026-06-16T07:04:00Z</dcterms:modified>
</cp:coreProperties>
</file>