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82E2" w14:textId="24E06A62" w:rsidR="00C41EC5" w:rsidRDefault="00C41EC5" w:rsidP="00C41EC5">
      <w:pPr>
        <w:pStyle w:val="Bezproreda"/>
        <w:shd w:val="clear" w:color="auto" w:fill="DDE1ED" w:themeFill="accent5" w:themeFillTint="33"/>
        <w:tabs>
          <w:tab w:val="left" w:pos="2062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DOKUMENTACIJA O NABAVI ZA PREDMET NABAVE: </w:t>
      </w:r>
      <w:r w:rsidR="004D1EB7">
        <w:rPr>
          <w:rFonts w:ascii="Calibri" w:hAnsi="Calibri" w:cs="Arial"/>
          <w:b/>
          <w:bCs/>
          <w:sz w:val="24"/>
          <w:szCs w:val="24"/>
        </w:rPr>
        <w:t xml:space="preserve">NABAVA </w:t>
      </w:r>
      <w:r w:rsidR="00066F09">
        <w:rPr>
          <w:rFonts w:ascii="Calibri" w:hAnsi="Calibri" w:cs="Arial"/>
          <w:b/>
          <w:bCs/>
          <w:sz w:val="24"/>
          <w:szCs w:val="24"/>
        </w:rPr>
        <w:t>ALL-IN-ONE RAČUNALA</w:t>
      </w:r>
    </w:p>
    <w:p w14:paraId="765648B6" w14:textId="50D0498C" w:rsidR="00E62CD9" w:rsidRDefault="002B3BC2" w:rsidP="002B3BC2">
      <w:pPr>
        <w:pStyle w:val="Bezproreda"/>
        <w:shd w:val="clear" w:color="auto" w:fill="DDE1ED" w:themeFill="accent5" w:themeFillTint="33"/>
        <w:tabs>
          <w:tab w:val="left" w:pos="2062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EVIDENCIJSKI BROJ NABAVE IZ PLANA NABAVE ZA 202</w:t>
      </w:r>
      <w:r w:rsidR="00611CA3">
        <w:rPr>
          <w:rFonts w:ascii="Calibri" w:hAnsi="Calibri" w:cs="Arial"/>
          <w:b/>
          <w:bCs/>
          <w:sz w:val="24"/>
          <w:szCs w:val="24"/>
        </w:rPr>
        <w:t>6</w:t>
      </w:r>
      <w:r>
        <w:rPr>
          <w:rFonts w:ascii="Calibri" w:hAnsi="Calibri" w:cs="Arial"/>
          <w:b/>
          <w:bCs/>
          <w:sz w:val="24"/>
          <w:szCs w:val="24"/>
        </w:rPr>
        <w:t xml:space="preserve">. GODINU: </w:t>
      </w:r>
      <w:r w:rsidR="004D1EB7">
        <w:rPr>
          <w:rFonts w:ascii="Calibri" w:hAnsi="Calibri" w:cs="Arial"/>
          <w:b/>
          <w:bCs/>
          <w:sz w:val="24"/>
          <w:szCs w:val="24"/>
        </w:rPr>
        <w:t>24</w:t>
      </w:r>
      <w:r w:rsidR="00E62CD9">
        <w:rPr>
          <w:rFonts w:ascii="Calibri" w:hAnsi="Calibri" w:cs="Arial"/>
          <w:b/>
          <w:bCs/>
          <w:sz w:val="24"/>
          <w:szCs w:val="24"/>
        </w:rPr>
        <w:t>/2</w:t>
      </w:r>
      <w:r w:rsidR="004D1EB7">
        <w:rPr>
          <w:rFonts w:ascii="Calibri" w:hAnsi="Calibri" w:cs="Arial"/>
          <w:b/>
          <w:bCs/>
          <w:sz w:val="24"/>
          <w:szCs w:val="24"/>
        </w:rPr>
        <w:t>6</w:t>
      </w:r>
    </w:p>
    <w:p w14:paraId="2F7BF36B" w14:textId="7E83F598" w:rsidR="000C0889" w:rsidRDefault="000C0889" w:rsidP="000C0889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E54B2B">
        <w:rPr>
          <w:rFonts w:ascii="Calibri" w:hAnsi="Calibri" w:cs="Arial"/>
          <w:b/>
          <w:bCs/>
          <w:sz w:val="24"/>
          <w:szCs w:val="24"/>
        </w:rPr>
        <w:t>3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4D1EB7">
        <w:rPr>
          <w:rFonts w:ascii="Calibri" w:hAnsi="Calibri" w:cs="Arial"/>
          <w:b/>
          <w:bCs/>
          <w:sz w:val="24"/>
          <w:szCs w:val="24"/>
        </w:rPr>
        <w:t>TEHNIČKE SPECIFIKACIJE</w:t>
      </w:r>
    </w:p>
    <w:p w14:paraId="41361A5A" w14:textId="7D4B0977" w:rsidR="000C0889" w:rsidRDefault="000C0889" w:rsidP="00732C6D">
      <w:pPr>
        <w:shd w:val="clear" w:color="auto" w:fill="FFFFFF" w:themeFill="background1"/>
        <w:spacing w:after="0"/>
        <w:rPr>
          <w:rFonts w:ascii="Calibri" w:hAnsi="Calibri" w:cs="Arial"/>
          <w:b/>
          <w:bCs/>
        </w:rPr>
      </w:pPr>
    </w:p>
    <w:p w14:paraId="3D0BCBD7" w14:textId="77777777" w:rsidR="006B01C1" w:rsidRPr="00747E9F" w:rsidRDefault="006B01C1" w:rsidP="00732C6D">
      <w:pPr>
        <w:shd w:val="clear" w:color="auto" w:fill="FFFFFF" w:themeFill="background1"/>
        <w:spacing w:after="0"/>
        <w:rPr>
          <w:rFonts w:ascii="Calibri" w:hAnsi="Calibri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747E9F" w14:paraId="31DC4ED1" w14:textId="77777777" w:rsidTr="00747E9F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B0669E4" w14:textId="77777777" w:rsidR="00747E9F" w:rsidRPr="006F3CC3" w:rsidRDefault="00747E9F" w:rsidP="00747E9F">
            <w:pPr>
              <w:pStyle w:val="Bezproreda"/>
              <w:numPr>
                <w:ilvl w:val="0"/>
                <w:numId w:val="17"/>
              </w:num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C769EB">
              <w:rPr>
                <w:rFonts w:ascii="Calibri" w:eastAsia="Times New Roman" w:hAnsi="Calibri" w:cs="Arial"/>
                <w:b/>
                <w:bCs/>
                <w:kern w:val="1"/>
                <w:sz w:val="24"/>
                <w:szCs w:val="24"/>
                <w:lang w:val="en-GB" w:eastAsia="ar-SA"/>
              </w:rPr>
              <w:t>PONUDITELJ</w:t>
            </w:r>
            <w:proofErr w:type="spellEnd"/>
            <w:r w:rsidRPr="00C769EB">
              <w:rPr>
                <w:rFonts w:ascii="Calibri" w:eastAsia="Times New Roman" w:hAnsi="Calibri" w:cs="Arial"/>
                <w:b/>
                <w:bCs/>
                <w:kern w:val="1"/>
                <w:sz w:val="24"/>
                <w:szCs w:val="24"/>
                <w:lang w:val="en-GB" w:eastAsia="ar-SA"/>
              </w:rPr>
              <w:t>/</w:t>
            </w:r>
            <w:proofErr w:type="spellStart"/>
            <w:r w:rsidRPr="00C769EB">
              <w:rPr>
                <w:rFonts w:ascii="Calibri" w:eastAsia="Times New Roman" w:hAnsi="Calibri" w:cs="Arial"/>
                <w:b/>
                <w:bCs/>
                <w:kern w:val="1"/>
                <w:sz w:val="24"/>
                <w:szCs w:val="24"/>
                <w:lang w:val="en-GB" w:eastAsia="ar-SA"/>
              </w:rPr>
              <w:t>ZAJEDNICA</w:t>
            </w:r>
            <w:proofErr w:type="spellEnd"/>
            <w:r w:rsidRPr="00C769EB">
              <w:rPr>
                <w:rFonts w:ascii="Calibri" w:eastAsia="Times New Roman" w:hAnsi="Calibri" w:cs="Arial"/>
                <w:b/>
                <w:bCs/>
                <w:kern w:val="1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C769EB">
              <w:rPr>
                <w:rFonts w:ascii="Calibri" w:eastAsia="Times New Roman" w:hAnsi="Calibri" w:cs="Arial"/>
                <w:b/>
                <w:bCs/>
                <w:kern w:val="1"/>
                <w:sz w:val="24"/>
                <w:szCs w:val="24"/>
                <w:lang w:val="en-GB" w:eastAsia="ar-SA"/>
              </w:rPr>
              <w:t>PONUDITELJA</w:t>
            </w:r>
            <w:proofErr w:type="spellEnd"/>
            <w:r w:rsidRPr="00C769EB">
              <w:rPr>
                <w:rFonts w:ascii="Calibri" w:eastAsia="Times New Roman" w:hAnsi="Calibri" w:cs="Arial"/>
                <w:b/>
                <w:bCs/>
                <w:kern w:val="1"/>
                <w:sz w:val="24"/>
                <w:szCs w:val="24"/>
                <w:lang w:val="en-GB" w:eastAsia="ar-SA"/>
              </w:rPr>
              <w:t>:</w:t>
            </w:r>
          </w:p>
          <w:p w14:paraId="74A67B7D" w14:textId="6C3CC25D" w:rsidR="006F3CC3" w:rsidRDefault="006F3CC3" w:rsidP="006F3CC3">
            <w:pPr>
              <w:pStyle w:val="Bezproreda"/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47E9F" w14:paraId="7694BD96" w14:textId="77777777" w:rsidTr="00747E9F">
        <w:tc>
          <w:tcPr>
            <w:tcW w:w="1555" w:type="dxa"/>
          </w:tcPr>
          <w:p w14:paraId="6BC86AAF" w14:textId="22D507B5" w:rsidR="00747E9F" w:rsidRDefault="00747E9F" w:rsidP="00747E9F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 w:rsidRPr="00C769EB">
              <w:rPr>
                <w:rFonts w:ascii="Calibri" w:hAnsi="Calibri"/>
                <w:sz w:val="24"/>
                <w:szCs w:val="24"/>
              </w:rPr>
              <w:t>NAZIV:</w:t>
            </w:r>
          </w:p>
        </w:tc>
        <w:tc>
          <w:tcPr>
            <w:tcW w:w="8901" w:type="dxa"/>
          </w:tcPr>
          <w:p w14:paraId="02B1B5B6" w14:textId="5E58A792" w:rsidR="00747E9F" w:rsidRDefault="00747E9F" w:rsidP="00747E9F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</w:tc>
      </w:tr>
      <w:tr w:rsidR="00747E9F" w14:paraId="5DADE4EB" w14:textId="77777777" w:rsidTr="00747E9F">
        <w:tc>
          <w:tcPr>
            <w:tcW w:w="1555" w:type="dxa"/>
          </w:tcPr>
          <w:p w14:paraId="5BACD9E0" w14:textId="3E632008" w:rsidR="00747E9F" w:rsidRDefault="00747E9F" w:rsidP="00747E9F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 w:rsidRPr="00C769EB">
              <w:rPr>
                <w:rFonts w:ascii="Calibri" w:hAnsi="Calibri"/>
                <w:sz w:val="24"/>
                <w:szCs w:val="24"/>
              </w:rPr>
              <w:t>OIB:</w:t>
            </w:r>
          </w:p>
        </w:tc>
        <w:tc>
          <w:tcPr>
            <w:tcW w:w="8901" w:type="dxa"/>
          </w:tcPr>
          <w:p w14:paraId="112F4670" w14:textId="3E0EFD41" w:rsidR="00747E9F" w:rsidRDefault="00747E9F" w:rsidP="00747E9F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</w:tc>
      </w:tr>
      <w:tr w:rsidR="00732C6D" w14:paraId="23917CFB" w14:textId="77777777" w:rsidTr="00747E9F">
        <w:tc>
          <w:tcPr>
            <w:tcW w:w="1555" w:type="dxa"/>
          </w:tcPr>
          <w:p w14:paraId="57563F71" w14:textId="718A7C77" w:rsidR="00732C6D" w:rsidRPr="00C769EB" w:rsidRDefault="00732C6D" w:rsidP="00747E9F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DATUM</w:t>
            </w:r>
            <w:r w:rsidR="0080742A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8901" w:type="dxa"/>
          </w:tcPr>
          <w:p w14:paraId="22CCBD93" w14:textId="77777777" w:rsidR="00732C6D" w:rsidRDefault="00732C6D" w:rsidP="00747E9F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4E30A53" w14:textId="77777777" w:rsidR="004D1EB7" w:rsidRDefault="004D1EB7" w:rsidP="004D1EB7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04307E7E" w14:textId="77777777" w:rsidR="006B01C1" w:rsidRDefault="006B01C1" w:rsidP="004D1EB7">
      <w:pPr>
        <w:pStyle w:val="Bezproreda"/>
        <w:ind w:firstLine="360"/>
        <w:rPr>
          <w:rFonts w:ascii="Calibri" w:hAnsi="Calibri"/>
          <w:sz w:val="24"/>
          <w:szCs w:val="24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554"/>
        <w:gridCol w:w="6104"/>
        <w:gridCol w:w="3827"/>
      </w:tblGrid>
      <w:tr w:rsidR="006F3CC3" w14:paraId="366998C4" w14:textId="77777777" w:rsidTr="00846FBA">
        <w:trPr>
          <w:trHeight w:val="522"/>
        </w:trPr>
        <w:tc>
          <w:tcPr>
            <w:tcW w:w="554" w:type="dxa"/>
            <w:shd w:val="clear" w:color="auto" w:fill="BBC4DB" w:themeFill="accent5" w:themeFillTint="66"/>
            <w:vAlign w:val="center"/>
          </w:tcPr>
          <w:p w14:paraId="150FC196" w14:textId="77777777" w:rsidR="006F3CC3" w:rsidRPr="00BD38ED" w:rsidRDefault="006F3CC3" w:rsidP="00837C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BR</w:t>
            </w:r>
          </w:p>
        </w:tc>
        <w:tc>
          <w:tcPr>
            <w:tcW w:w="6104" w:type="dxa"/>
            <w:shd w:val="clear" w:color="auto" w:fill="BBC4DB" w:themeFill="accent5" w:themeFillTint="66"/>
            <w:vAlign w:val="center"/>
          </w:tcPr>
          <w:p w14:paraId="18824A25" w14:textId="30D9C33C" w:rsidR="006F3CC3" w:rsidRPr="00BD38ED" w:rsidRDefault="006F3CC3" w:rsidP="00837C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TRAŽENE SPECIFIKACIJE</w:t>
            </w:r>
          </w:p>
        </w:tc>
        <w:tc>
          <w:tcPr>
            <w:tcW w:w="3827" w:type="dxa"/>
            <w:shd w:val="clear" w:color="auto" w:fill="BBC4DB" w:themeFill="accent5" w:themeFillTint="66"/>
            <w:vAlign w:val="center"/>
          </w:tcPr>
          <w:p w14:paraId="616B0036" w14:textId="0A4B8B82" w:rsidR="006F3CC3" w:rsidRPr="00BD38ED" w:rsidRDefault="006F3CC3" w:rsidP="006F3C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PONUĐENE KARAKTERISTIKE</w:t>
            </w:r>
          </w:p>
        </w:tc>
      </w:tr>
      <w:tr w:rsidR="006F3CC3" w14:paraId="0D7210EC" w14:textId="77777777" w:rsidTr="00846FBA">
        <w:trPr>
          <w:trHeight w:val="258"/>
        </w:trPr>
        <w:tc>
          <w:tcPr>
            <w:tcW w:w="554" w:type="dxa"/>
          </w:tcPr>
          <w:p w14:paraId="041B52B5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6104" w:type="dxa"/>
          </w:tcPr>
          <w:p w14:paraId="466D9EC7" w14:textId="51CF3378" w:rsidR="006F3CC3" w:rsidRPr="00BD38ED" w:rsidRDefault="006F3CC3" w:rsidP="00346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Procesor (minimalno):</w:t>
            </w:r>
          </w:p>
          <w:p w14:paraId="68460CA8" w14:textId="5F44011A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broj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jezgri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(cores):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10 (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osnovni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takt / base clock: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1,7 GHz;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maksimalni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takt / turbo clock: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4,8 GHz) </w:t>
            </w:r>
          </w:p>
          <w:p w14:paraId="62608603" w14:textId="49D61ACC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broj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dretvi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(threads):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12 </w:t>
            </w:r>
          </w:p>
          <w:p w14:paraId="17966494" w14:textId="77777777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priručna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(cache)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memorija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12 MB </w:t>
            </w:r>
          </w:p>
          <w:p w14:paraId="6FDC54F0" w14:textId="77777777" w:rsidR="007C09D1" w:rsidRDefault="00846FBA" w:rsidP="00846FBA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 xml:space="preserve">Uz ostvarenje minimalno 13.500 bodova na </w:t>
            </w:r>
            <w:proofErr w:type="spellStart"/>
            <w:r w:rsidRPr="007C09D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PassMark</w:t>
            </w:r>
            <w:proofErr w:type="spellEnd"/>
            <w:r w:rsidRPr="007C09D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7C09D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CPU</w:t>
            </w:r>
            <w:proofErr w:type="spellEnd"/>
            <w:r w:rsidRPr="007C09D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Mark</w:t>
            </w:r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>benchmarku</w:t>
            </w:r>
            <w:proofErr w:type="spellEnd"/>
            <w:r w:rsidR="007C09D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="007C09D1" w:rsidRPr="007C09D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ili jednakovrijedno, sukladno </w:t>
            </w:r>
            <w:r w:rsidR="007C09D1" w:rsidRPr="007C09D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Dokumentaciji o nabavi</w:t>
            </w:r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</w:p>
          <w:p w14:paraId="2740AA7E" w14:textId="6624F007" w:rsidR="00846FBA" w:rsidRPr="00846FBA" w:rsidRDefault="00846FBA" w:rsidP="00846FBA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 xml:space="preserve">Referentni </w:t>
            </w:r>
            <w:proofErr w:type="spellStart"/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>benchmark</w:t>
            </w:r>
            <w:proofErr w:type="spellEnd"/>
            <w:r w:rsidRPr="00846FBA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rezultati dostupni su na: </w:t>
            </w:r>
            <w:hyperlink r:id="rId8" w:history="1">
              <w:r w:rsidR="009214D8" w:rsidRPr="009214D8">
                <w:rPr>
                  <w:rStyle w:val="Hiperveza"/>
                  <w:color w:val="002060"/>
                </w:rPr>
                <w:t>https://</w:t>
              </w:r>
              <w:proofErr w:type="spellStart"/>
              <w:r w:rsidR="009214D8" w:rsidRPr="009214D8">
                <w:rPr>
                  <w:rStyle w:val="Hiperveza"/>
                  <w:color w:val="002060"/>
                </w:rPr>
                <w:t>www.cpubenchmark.net</w:t>
              </w:r>
              <w:proofErr w:type="spellEnd"/>
              <w:r w:rsidR="009214D8" w:rsidRPr="009214D8">
                <w:rPr>
                  <w:rStyle w:val="Hiperveza"/>
                  <w:color w:val="002060"/>
                </w:rPr>
                <w:t>/multithread/</w:t>
              </w:r>
            </w:hyperlink>
          </w:p>
        </w:tc>
        <w:tc>
          <w:tcPr>
            <w:tcW w:w="3827" w:type="dxa"/>
          </w:tcPr>
          <w:p w14:paraId="1058C5D9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3CC3" w14:paraId="040AACF9" w14:textId="77777777" w:rsidTr="00846FBA">
        <w:trPr>
          <w:trHeight w:val="258"/>
        </w:trPr>
        <w:tc>
          <w:tcPr>
            <w:tcW w:w="554" w:type="dxa"/>
          </w:tcPr>
          <w:p w14:paraId="6BFFEED8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t>1.2</w:t>
            </w:r>
          </w:p>
        </w:tc>
        <w:tc>
          <w:tcPr>
            <w:tcW w:w="6104" w:type="dxa"/>
          </w:tcPr>
          <w:p w14:paraId="5D571B53" w14:textId="54200D98" w:rsidR="006F3CC3" w:rsidRPr="00BD38ED" w:rsidRDefault="006F3CC3" w:rsidP="00DF71B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Radna memorija (minimalno):</w:t>
            </w:r>
          </w:p>
          <w:p w14:paraId="4E5CEAA7" w14:textId="0B19A2E1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kapacitet: minimalno 16 GB </w:t>
            </w:r>
          </w:p>
          <w:p w14:paraId="547ACEC0" w14:textId="0674F0FF" w:rsidR="006F3CC3" w:rsidRPr="00BD38ED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tip: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>DDR4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ili novije</w:t>
            </w:r>
          </w:p>
        </w:tc>
        <w:tc>
          <w:tcPr>
            <w:tcW w:w="3827" w:type="dxa"/>
          </w:tcPr>
          <w:p w14:paraId="59E1D68F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3CC3" w14:paraId="3C2B51F9" w14:textId="77777777" w:rsidTr="00846FBA">
        <w:trPr>
          <w:trHeight w:val="258"/>
        </w:trPr>
        <w:tc>
          <w:tcPr>
            <w:tcW w:w="554" w:type="dxa"/>
          </w:tcPr>
          <w:p w14:paraId="289A82A2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t>1.3</w:t>
            </w:r>
          </w:p>
        </w:tc>
        <w:tc>
          <w:tcPr>
            <w:tcW w:w="6104" w:type="dxa"/>
          </w:tcPr>
          <w:p w14:paraId="24CD7459" w14:textId="152B6778" w:rsidR="006F3CC3" w:rsidRPr="00BD38ED" w:rsidRDefault="006F3CC3" w:rsidP="00DF71B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00123260"/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Pohrana (minimalno): </w:t>
            </w:r>
            <w:bookmarkEnd w:id="0"/>
          </w:p>
          <w:p w14:paraId="09622EB9" w14:textId="77777777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5C59A2">
              <w:rPr>
                <w:rFonts w:ascii="Calibri" w:hAnsi="Calibri" w:cs="Calibri"/>
                <w:sz w:val="22"/>
                <w:szCs w:val="22"/>
              </w:rPr>
              <w:t xml:space="preserve">tip: SSD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M.2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NVMe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0298D67" w14:textId="77777777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kapacitet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512 GB </w:t>
            </w:r>
          </w:p>
          <w:p w14:paraId="6A7F906D" w14:textId="77777777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brzina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čitanja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1500 MB/s </w:t>
            </w:r>
          </w:p>
          <w:p w14:paraId="40B48BC5" w14:textId="77777777" w:rsidR="006F3CC3" w:rsidRPr="005C59A2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brzina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zapisivanja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1500 MB/s</w:t>
            </w:r>
          </w:p>
          <w:p w14:paraId="4A9240D7" w14:textId="185BBBD0" w:rsidR="006F3CC3" w:rsidRPr="00BD38ED" w:rsidRDefault="006F3CC3" w:rsidP="00837CDE">
            <w:pPr>
              <w:pStyle w:val="Odlomakpopisa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>mogućnost nadogradnje: da</w:t>
            </w:r>
          </w:p>
        </w:tc>
        <w:tc>
          <w:tcPr>
            <w:tcW w:w="3827" w:type="dxa"/>
          </w:tcPr>
          <w:p w14:paraId="71DCBA91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3CC3" w14:paraId="3E681810" w14:textId="77777777" w:rsidTr="00846FBA">
        <w:trPr>
          <w:trHeight w:val="258"/>
        </w:trPr>
        <w:tc>
          <w:tcPr>
            <w:tcW w:w="554" w:type="dxa"/>
          </w:tcPr>
          <w:p w14:paraId="3057C044" w14:textId="5BB52D4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t>1.4</w:t>
            </w:r>
          </w:p>
        </w:tc>
        <w:tc>
          <w:tcPr>
            <w:tcW w:w="6104" w:type="dxa"/>
          </w:tcPr>
          <w:p w14:paraId="16AC526C" w14:textId="77777777" w:rsidR="006F3CC3" w:rsidRPr="00BD38ED" w:rsidRDefault="006F3CC3" w:rsidP="003468FD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Priključci (minimalno):</w:t>
            </w:r>
          </w:p>
          <w:p w14:paraId="0B047F56" w14:textId="7283AEA3" w:rsidR="006F3CC3" w:rsidRPr="005C59A2" w:rsidRDefault="006F3CC3" w:rsidP="00B1249C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5C59A2">
              <w:rPr>
                <w:rFonts w:ascii="Calibri" w:hAnsi="Calibri" w:cs="Calibri"/>
                <w:sz w:val="22"/>
                <w:szCs w:val="22"/>
              </w:rPr>
              <w:t xml:space="preserve">4 x USB 3.2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novije</w:t>
            </w:r>
            <w:proofErr w:type="spellEnd"/>
          </w:p>
          <w:p w14:paraId="4C0ACD91" w14:textId="40CF9D59" w:rsidR="006F3CC3" w:rsidRPr="005C59A2" w:rsidRDefault="006F3CC3" w:rsidP="00B1249C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5C59A2">
              <w:rPr>
                <w:rFonts w:ascii="Calibri" w:hAnsi="Calibri" w:cs="Calibri"/>
                <w:sz w:val="22"/>
                <w:szCs w:val="22"/>
              </w:rPr>
              <w:t>1 x HDMI</w:t>
            </w:r>
          </w:p>
          <w:p w14:paraId="3177B497" w14:textId="15E342C0" w:rsidR="006F3CC3" w:rsidRPr="00BD38ED" w:rsidRDefault="006F3CC3" w:rsidP="003468FD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r w:rsidRPr="005C59A2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>RJ45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Ethernet</w:t>
            </w:r>
          </w:p>
        </w:tc>
        <w:tc>
          <w:tcPr>
            <w:tcW w:w="3827" w:type="dxa"/>
          </w:tcPr>
          <w:p w14:paraId="3B89010C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3CC3" w14:paraId="1322246F" w14:textId="77777777" w:rsidTr="00846FBA">
        <w:trPr>
          <w:trHeight w:val="258"/>
        </w:trPr>
        <w:tc>
          <w:tcPr>
            <w:tcW w:w="554" w:type="dxa"/>
          </w:tcPr>
          <w:p w14:paraId="72E6EC0B" w14:textId="1231B0B4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104" w:type="dxa"/>
          </w:tcPr>
          <w:p w14:paraId="0C079E47" w14:textId="77777777" w:rsidR="006F3CC3" w:rsidRPr="00BD38ED" w:rsidRDefault="006F3CC3" w:rsidP="000A63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Zaslon (minimalno):</w:t>
            </w:r>
          </w:p>
          <w:p w14:paraId="69F81612" w14:textId="77777777" w:rsidR="006F3CC3" w:rsidRPr="005C59A2" w:rsidRDefault="006F3CC3" w:rsidP="000A631F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veličina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27” </w:t>
            </w:r>
          </w:p>
          <w:p w14:paraId="1FFA60B4" w14:textId="33C15DC4" w:rsidR="006F3CC3" w:rsidRPr="00AC7C83" w:rsidRDefault="006F3CC3" w:rsidP="00AC7C83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rezolucija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1920 × 1080 </w:t>
            </w:r>
          </w:p>
        </w:tc>
        <w:tc>
          <w:tcPr>
            <w:tcW w:w="3827" w:type="dxa"/>
          </w:tcPr>
          <w:p w14:paraId="635C92DC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3CC3" w14:paraId="06C87B22" w14:textId="77777777" w:rsidTr="00846FBA">
        <w:trPr>
          <w:trHeight w:val="258"/>
        </w:trPr>
        <w:tc>
          <w:tcPr>
            <w:tcW w:w="554" w:type="dxa"/>
          </w:tcPr>
          <w:p w14:paraId="7645A4DA" w14:textId="0033FAE3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t>1.6</w:t>
            </w:r>
          </w:p>
        </w:tc>
        <w:tc>
          <w:tcPr>
            <w:tcW w:w="6104" w:type="dxa"/>
          </w:tcPr>
          <w:p w14:paraId="01E375F0" w14:textId="77777777" w:rsidR="006F3CC3" w:rsidRPr="00BD38ED" w:rsidRDefault="006F3CC3" w:rsidP="00DF71B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Tipkovnica i miš:</w:t>
            </w:r>
          </w:p>
          <w:p w14:paraId="68D239B3" w14:textId="5EA76633" w:rsidR="006F3CC3" w:rsidRPr="00BD38ED" w:rsidRDefault="006F3CC3" w:rsidP="000A631F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žični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bežični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>(USB ili Bluetooth)</w:t>
            </w:r>
            <w:r w:rsidRPr="005C59A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kompatibilni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s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uređajem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tipkovnica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s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hrvatskim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rasporedom</w:t>
            </w:r>
            <w:proofErr w:type="spellEnd"/>
            <w:r w:rsidRPr="005C59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9A2">
              <w:rPr>
                <w:rFonts w:ascii="Calibri" w:hAnsi="Calibri" w:cs="Calibri"/>
                <w:sz w:val="22"/>
                <w:szCs w:val="22"/>
              </w:rPr>
              <w:t>tipki</w:t>
            </w:r>
            <w:proofErr w:type="spellEnd"/>
          </w:p>
        </w:tc>
        <w:tc>
          <w:tcPr>
            <w:tcW w:w="3827" w:type="dxa"/>
          </w:tcPr>
          <w:p w14:paraId="69EC1223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3E43" w14:paraId="3245248F" w14:textId="77777777" w:rsidTr="00846FBA">
        <w:trPr>
          <w:trHeight w:val="258"/>
        </w:trPr>
        <w:tc>
          <w:tcPr>
            <w:tcW w:w="554" w:type="dxa"/>
          </w:tcPr>
          <w:p w14:paraId="764E63AB" w14:textId="62B61DC9" w:rsidR="00F63E43" w:rsidRPr="00BD38ED" w:rsidRDefault="00F519BD" w:rsidP="00DF71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1.7</w:t>
            </w:r>
          </w:p>
        </w:tc>
        <w:tc>
          <w:tcPr>
            <w:tcW w:w="6104" w:type="dxa"/>
          </w:tcPr>
          <w:p w14:paraId="5A1FD9DD" w14:textId="6B733DA0" w:rsidR="00F63E43" w:rsidRPr="00BD38ED" w:rsidRDefault="00F63E43" w:rsidP="00F63E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Zvučnici</w:t>
            </w: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385283B1" w14:textId="069DBCF8" w:rsidR="00F63E43" w:rsidRPr="00F63E43" w:rsidRDefault="00F63E43" w:rsidP="00F63E43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proofErr w:type="spellStart"/>
            <w:r w:rsidRPr="00F63E43">
              <w:rPr>
                <w:rFonts w:ascii="Calibri" w:hAnsi="Calibri" w:cs="Calibri"/>
                <w:sz w:val="22"/>
                <w:szCs w:val="22"/>
              </w:rPr>
              <w:t>integrirani</w:t>
            </w:r>
            <w:proofErr w:type="spellEnd"/>
            <w:r w:rsidRPr="00F63E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3E43">
              <w:rPr>
                <w:rFonts w:ascii="Calibri" w:hAnsi="Calibri" w:cs="Calibri"/>
                <w:sz w:val="22"/>
                <w:szCs w:val="22"/>
              </w:rPr>
              <w:t>zvučnici</w:t>
            </w:r>
            <w:proofErr w:type="spellEnd"/>
            <w:r w:rsidR="00B941CF">
              <w:rPr>
                <w:rFonts w:ascii="Calibri" w:hAnsi="Calibri" w:cs="Calibri"/>
                <w:sz w:val="22"/>
                <w:szCs w:val="22"/>
              </w:rPr>
              <w:t>:</w:t>
            </w:r>
            <w:r w:rsidRPr="00F63E43">
              <w:rPr>
                <w:rFonts w:ascii="Calibri" w:hAnsi="Calibri" w:cs="Calibri"/>
                <w:sz w:val="22"/>
                <w:szCs w:val="22"/>
              </w:rPr>
              <w:t xml:space="preserve"> da</w:t>
            </w:r>
          </w:p>
        </w:tc>
        <w:tc>
          <w:tcPr>
            <w:tcW w:w="3827" w:type="dxa"/>
          </w:tcPr>
          <w:p w14:paraId="5092FEC8" w14:textId="77777777" w:rsidR="00F63E43" w:rsidRPr="00BD38ED" w:rsidRDefault="00F63E4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3CC3" w14:paraId="3ED0EF36" w14:textId="77777777" w:rsidTr="00846FBA">
        <w:trPr>
          <w:trHeight w:val="258"/>
        </w:trPr>
        <w:tc>
          <w:tcPr>
            <w:tcW w:w="554" w:type="dxa"/>
          </w:tcPr>
          <w:p w14:paraId="6AF463FC" w14:textId="74ABC7D0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  <w:r w:rsidRPr="00BD38ED">
              <w:rPr>
                <w:rFonts w:ascii="Calibri" w:hAnsi="Calibri" w:cs="Calibri"/>
                <w:sz w:val="24"/>
                <w:szCs w:val="24"/>
              </w:rPr>
              <w:t>1.</w:t>
            </w:r>
            <w:r w:rsidR="00F519B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6104" w:type="dxa"/>
          </w:tcPr>
          <w:p w14:paraId="0C64C575" w14:textId="77777777" w:rsidR="006F3CC3" w:rsidRPr="00BD38ED" w:rsidRDefault="006F3CC3" w:rsidP="00DF71B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8E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Operativni sustav: </w:t>
            </w:r>
          </w:p>
          <w:p w14:paraId="3CACAA6A" w14:textId="1215844F" w:rsidR="006F3CC3" w:rsidRPr="00BD38ED" w:rsidRDefault="006F3CC3" w:rsidP="000A631F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r w:rsidRPr="005C59A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Windows 11 Pro 64-bit, hrvatski jezik, licenca za 1 uređaj; </w:t>
            </w:r>
          </w:p>
        </w:tc>
        <w:tc>
          <w:tcPr>
            <w:tcW w:w="3827" w:type="dxa"/>
          </w:tcPr>
          <w:p w14:paraId="2C9FA155" w14:textId="77777777" w:rsidR="006F3CC3" w:rsidRPr="00BD38ED" w:rsidRDefault="006F3CC3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9BD" w14:paraId="3A61DDE4" w14:textId="77777777" w:rsidTr="00846FBA">
        <w:trPr>
          <w:trHeight w:val="258"/>
        </w:trPr>
        <w:tc>
          <w:tcPr>
            <w:tcW w:w="554" w:type="dxa"/>
          </w:tcPr>
          <w:p w14:paraId="7E223B3E" w14:textId="498143B4" w:rsidR="00F519BD" w:rsidRPr="00BD38ED" w:rsidRDefault="00F519BD" w:rsidP="00DF71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1.9</w:t>
            </w:r>
          </w:p>
        </w:tc>
        <w:tc>
          <w:tcPr>
            <w:tcW w:w="6104" w:type="dxa"/>
          </w:tcPr>
          <w:p w14:paraId="479806F6" w14:textId="77777777" w:rsidR="00F519BD" w:rsidRDefault="00F519BD" w:rsidP="00DF71B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Jamstveni rok:</w:t>
            </w:r>
          </w:p>
          <w:p w14:paraId="0247B575" w14:textId="0B183415" w:rsidR="00F519BD" w:rsidRPr="00F519BD" w:rsidRDefault="00F519BD" w:rsidP="00F519BD">
            <w:pPr>
              <w:pStyle w:val="Odlomakpopisa"/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Minimalno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24 </w:t>
            </w: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mjes</w:t>
            </w:r>
            <w:r w:rsidR="0039513D" w:rsidRPr="00CD6209">
              <w:rPr>
                <w:rFonts w:ascii="Calibri" w:hAnsi="Calibri" w:cs="Calibri"/>
                <w:sz w:val="22"/>
                <w:szCs w:val="22"/>
              </w:rPr>
              <w:t>e</w:t>
            </w:r>
            <w:r w:rsidRPr="00CD6209">
              <w:rPr>
                <w:rFonts w:ascii="Calibri" w:hAnsi="Calibri" w:cs="Calibri"/>
                <w:sz w:val="22"/>
                <w:szCs w:val="22"/>
              </w:rPr>
              <w:t>ca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Ponuditelj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dužan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upisati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ponuđeni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D6209">
              <w:rPr>
                <w:rFonts w:ascii="Calibri" w:hAnsi="Calibri" w:cs="Calibri"/>
                <w:sz w:val="22"/>
                <w:szCs w:val="22"/>
              </w:rPr>
              <w:t>jamstveni</w:t>
            </w:r>
            <w:proofErr w:type="spellEnd"/>
            <w:r w:rsidRPr="00CD6209">
              <w:rPr>
                <w:rFonts w:ascii="Calibri" w:hAnsi="Calibri" w:cs="Calibri"/>
                <w:sz w:val="22"/>
                <w:szCs w:val="22"/>
              </w:rPr>
              <w:t xml:space="preserve"> rok u mjesecima (npr. 24, 36, 48).</w:t>
            </w:r>
          </w:p>
        </w:tc>
        <w:tc>
          <w:tcPr>
            <w:tcW w:w="3827" w:type="dxa"/>
          </w:tcPr>
          <w:p w14:paraId="14090DC4" w14:textId="77777777" w:rsidR="00F519BD" w:rsidRPr="00BD38ED" w:rsidRDefault="00F519BD" w:rsidP="00DF71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4AB230" w14:textId="77777777" w:rsidR="00AC7C83" w:rsidRDefault="00AC7C83" w:rsidP="004D1EB7">
      <w:pPr>
        <w:rPr>
          <w:rFonts w:ascii="Calibri" w:hAnsi="Calibri" w:cs="Calibri"/>
          <w:b/>
          <w:bCs/>
          <w:sz w:val="24"/>
          <w:szCs w:val="24"/>
        </w:rPr>
      </w:pPr>
    </w:p>
    <w:p w14:paraId="73111FB3" w14:textId="1C3701BF" w:rsidR="000A631F" w:rsidRDefault="00CF4E7A" w:rsidP="004D1EB7">
      <w:pPr>
        <w:rPr>
          <w:rFonts w:ascii="Calibri" w:hAnsi="Calibri" w:cs="Calibri"/>
        </w:rPr>
      </w:pPr>
      <w:r w:rsidRPr="00707A75">
        <w:rPr>
          <w:rFonts w:ascii="Calibri" w:hAnsi="Calibri" w:cs="Calibri"/>
          <w:b/>
          <w:bCs/>
          <w:sz w:val="24"/>
          <w:szCs w:val="24"/>
        </w:rPr>
        <w:t>Napomena:</w:t>
      </w:r>
      <w:r w:rsidRPr="00707A75">
        <w:rPr>
          <w:rFonts w:ascii="Calibri" w:hAnsi="Calibri" w:cs="Calibri"/>
          <w:sz w:val="24"/>
          <w:szCs w:val="24"/>
        </w:rPr>
        <w:t xml:space="preserve"> </w:t>
      </w:r>
      <w:r w:rsidR="00707A75" w:rsidRPr="00CD6209">
        <w:rPr>
          <w:rFonts w:ascii="Calibri" w:hAnsi="Calibri" w:cs="Calibri"/>
        </w:rPr>
        <w:t xml:space="preserve">Uređaj mora biti isporučen kao funkcionalna cjelina spremna za rad, što podrazumijeva da su svi sastavni dijelovi i oprema potrebni za njegovo nesmetano korištenje međusobno kompatibilni, pravilno integrirani te isporučeni zajedno (uključujući, ali ne ograničavajući se na: uređaj, integrirani zaslon, napajanje, pripadajuće kabele, tipkovnicu i miš). Nije dopuštena isporuka djelomičnih ili nepotpunih konfiguracija koje zahtijevaju dodatnu nabavu opreme radi stavljanja uređaja u funkciju. Operativni sustav može biti </w:t>
      </w:r>
      <w:proofErr w:type="spellStart"/>
      <w:r w:rsidR="00707A75" w:rsidRPr="00CD6209">
        <w:rPr>
          <w:rFonts w:ascii="Calibri" w:hAnsi="Calibri" w:cs="Calibri"/>
        </w:rPr>
        <w:t>predinstaliran</w:t>
      </w:r>
      <w:proofErr w:type="spellEnd"/>
      <w:r w:rsidR="00707A75" w:rsidRPr="00CD6209">
        <w:rPr>
          <w:rFonts w:ascii="Calibri" w:hAnsi="Calibri" w:cs="Calibri"/>
        </w:rPr>
        <w:t xml:space="preserve"> na uređaju ili isporučen zasebno uz odgovarajuću licencu, pri čemu instalacija operativnog sustava nije obvezna.</w:t>
      </w:r>
    </w:p>
    <w:p w14:paraId="57408495" w14:textId="77777777" w:rsidR="0015321D" w:rsidRDefault="0015321D" w:rsidP="004D1EB7">
      <w:pPr>
        <w:rPr>
          <w:rFonts w:ascii="Calibri" w:hAnsi="Calibri" w:cs="Calibri"/>
          <w:sz w:val="24"/>
          <w:szCs w:val="24"/>
        </w:rPr>
      </w:pPr>
    </w:p>
    <w:p w14:paraId="2E3888BF" w14:textId="229D2FFA" w:rsidR="004D1EB7" w:rsidRDefault="00846FBA" w:rsidP="009E2966">
      <w:pPr>
        <w:tabs>
          <w:tab w:val="right" w:pos="10466"/>
        </w:tabs>
        <w:rPr>
          <w:rFonts w:ascii="Calibri" w:hAnsi="Calibri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AE276" wp14:editId="68A4C437">
                <wp:simplePos x="0" y="0"/>
                <wp:positionH relativeFrom="column">
                  <wp:posOffset>2779395</wp:posOffset>
                </wp:positionH>
                <wp:positionV relativeFrom="paragraph">
                  <wp:posOffset>5715</wp:posOffset>
                </wp:positionV>
                <wp:extent cx="470726" cy="286764"/>
                <wp:effectExtent l="0" t="0" r="24765" b="18415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26" cy="286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FAFE28" w14:textId="77777777" w:rsidR="004D1EB7" w:rsidRDefault="004D1EB7" w:rsidP="004D1EB7">
                            <w:proofErr w:type="spellStart"/>
                            <w:r>
                              <w:t>M.P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AE276" id="_x0000_t202" coordsize="21600,21600" o:spt="202" path="m,l,21600r21600,l21600,xe">
                <v:stroke joinstyle="miter"/>
                <v:path gradientshapeok="t" o:connecttype="rect"/>
              </v:shapetype>
              <v:shape id="Tekstni okvir 15" o:spid="_x0000_s1026" type="#_x0000_t202" style="position:absolute;margin-left:218.85pt;margin-top:.45pt;width:37.0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" fillcolor="white [3201]" strokecolor="white [3212]" strokeweight=".5pt">
                <v:textbox>
                  <w:txbxContent>
                    <w:p w14:paraId="49FAFE28" w14:textId="77777777" w:rsidR="004D1EB7" w:rsidRDefault="004D1EB7" w:rsidP="004D1EB7">
                      <w:proofErr w:type="spellStart"/>
                      <w:r>
                        <w:t>M.P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D1E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C5D7A" wp14:editId="643ADA60">
                <wp:simplePos x="0" y="0"/>
                <wp:positionH relativeFrom="column">
                  <wp:posOffset>3836151</wp:posOffset>
                </wp:positionH>
                <wp:positionV relativeFrom="paragraph">
                  <wp:posOffset>102802</wp:posOffset>
                </wp:positionV>
                <wp:extent cx="2380687" cy="5411"/>
                <wp:effectExtent l="0" t="0" r="19685" b="3302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0687" cy="5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CA47D" id="Ravni poveznik 1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8.1pt" to="48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" strokecolor="#b71e42 [3204]"/>
            </w:pict>
          </mc:Fallback>
        </mc:AlternateContent>
      </w:r>
      <w:r w:rsidR="004D1E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87289" wp14:editId="4AAECD8E">
                <wp:simplePos x="0" y="0"/>
                <wp:positionH relativeFrom="column">
                  <wp:posOffset>3971418</wp:posOffset>
                </wp:positionH>
                <wp:positionV relativeFrom="paragraph">
                  <wp:posOffset>97392</wp:posOffset>
                </wp:positionV>
                <wp:extent cx="2414954" cy="211015"/>
                <wp:effectExtent l="0" t="0" r="23495" b="1778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54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220E1B" w14:textId="77777777" w:rsidR="004D1EB7" w:rsidRDefault="004D1EB7" w:rsidP="004D1E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27B07">
                              <w:rPr>
                                <w:sz w:val="16"/>
                                <w:szCs w:val="16"/>
                              </w:rPr>
                              <w:t>potpis ovlaštene osobe za zastupanje Ponuditelja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077E51B" w14:textId="77777777" w:rsidR="0015321D" w:rsidRPr="00027B07" w:rsidRDefault="0015321D" w:rsidP="004D1E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87289" id="_x0000_t202" coordsize="21600,21600" o:spt="202" path="m,l,21600r21600,l21600,xe">
                <v:stroke joinstyle="miter"/>
                <v:path gradientshapeok="t" o:connecttype="rect"/>
              </v:shapetype>
              <v:shape id="Tekstni okvir 13" o:spid="_x0000_s1027" type="#_x0000_t202" style="position:absolute;margin-left:312.7pt;margin-top:7.65pt;width:190.1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" fillcolor="white [3201]" strokecolor="white [3212]" strokeweight=".5pt">
                <v:textbox>
                  <w:txbxContent>
                    <w:p w14:paraId="23220E1B" w14:textId="77777777" w:rsidR="004D1EB7" w:rsidRDefault="004D1EB7" w:rsidP="004D1E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027B07">
                        <w:rPr>
                          <w:sz w:val="16"/>
                          <w:szCs w:val="16"/>
                        </w:rPr>
                        <w:t>potpis ovlaštene osobe za zastupanje Ponuditelja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077E51B" w14:textId="77777777" w:rsidR="0015321D" w:rsidRPr="00027B07" w:rsidRDefault="0015321D" w:rsidP="004D1EB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966">
        <w:rPr>
          <w:rFonts w:ascii="Calibri" w:hAnsi="Calibri" w:cs="Arial"/>
          <w:b/>
          <w:bCs/>
          <w:sz w:val="24"/>
          <w:szCs w:val="24"/>
        </w:rPr>
        <w:tab/>
      </w:r>
    </w:p>
    <w:p w14:paraId="70C00891" w14:textId="77777777" w:rsidR="0015321D" w:rsidRDefault="0015321D" w:rsidP="009E2966">
      <w:pPr>
        <w:tabs>
          <w:tab w:val="right" w:pos="10466"/>
        </w:tabs>
        <w:rPr>
          <w:rFonts w:ascii="Calibri" w:hAnsi="Calibri" w:cs="Arial"/>
          <w:b/>
          <w:bCs/>
          <w:sz w:val="24"/>
          <w:szCs w:val="24"/>
        </w:rPr>
      </w:pPr>
    </w:p>
    <w:p w14:paraId="02B89D02" w14:textId="77777777" w:rsidR="00AC7C83" w:rsidRDefault="00AC7C83" w:rsidP="009E2966">
      <w:pPr>
        <w:tabs>
          <w:tab w:val="right" w:pos="10466"/>
        </w:tabs>
        <w:rPr>
          <w:rFonts w:ascii="Calibri" w:hAnsi="Calibri" w:cs="Arial"/>
          <w:b/>
          <w:bCs/>
          <w:sz w:val="24"/>
          <w:szCs w:val="24"/>
        </w:rPr>
      </w:pPr>
    </w:p>
    <w:tbl>
      <w:tblPr>
        <w:tblStyle w:val="Reetkatablice"/>
        <w:tblW w:w="10467" w:type="dxa"/>
        <w:tblLook w:val="04A0" w:firstRow="1" w:lastRow="0" w:firstColumn="1" w:lastColumn="0" w:noHBand="0" w:noVBand="1"/>
      </w:tblPr>
      <w:tblGrid>
        <w:gridCol w:w="2833"/>
        <w:gridCol w:w="2544"/>
        <w:gridCol w:w="3123"/>
        <w:gridCol w:w="1967"/>
      </w:tblGrid>
      <w:tr w:rsidR="00747E9F" w14:paraId="1F8D6050" w14:textId="77777777" w:rsidTr="007C09D1">
        <w:trPr>
          <w:trHeight w:val="573"/>
        </w:trPr>
        <w:tc>
          <w:tcPr>
            <w:tcW w:w="10467" w:type="dxa"/>
            <w:gridSpan w:val="4"/>
            <w:shd w:val="clear" w:color="auto" w:fill="DDE1ED" w:themeFill="accent5" w:themeFillTint="33"/>
            <w:vAlign w:val="center"/>
          </w:tcPr>
          <w:p w14:paraId="437FF957" w14:textId="2F925159" w:rsidR="00747E9F" w:rsidRDefault="00747E9F" w:rsidP="00747E9F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C59A2">
              <w:rPr>
                <w:rFonts w:ascii="Calibri" w:hAnsi="Calibri" w:cs="Arial"/>
                <w:b/>
                <w:bCs/>
                <w:sz w:val="24"/>
                <w:szCs w:val="24"/>
              </w:rPr>
              <w:t>REKAPITULACIJA TEHNIČKE OCJENE (ISPUNJAVA NARUČITELJ)</w:t>
            </w:r>
          </w:p>
        </w:tc>
      </w:tr>
      <w:tr w:rsidR="00F519BD" w14:paraId="188BE38D" w14:textId="77777777" w:rsidTr="0026599B">
        <w:trPr>
          <w:trHeight w:val="765"/>
        </w:trPr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3B957F3B" w14:textId="1D2211AA" w:rsidR="00F519BD" w:rsidRDefault="00F519BD" w:rsidP="00747E9F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C59A2">
              <w:rPr>
                <w:rFonts w:ascii="Calibri" w:hAnsi="Calibri" w:cs="Arial"/>
                <w:b/>
                <w:bCs/>
                <w:sz w:val="24"/>
                <w:szCs w:val="24"/>
              </w:rPr>
              <w:t>Udovoljavanje tehničkim specifikacijama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CD6209">
              <w:rPr>
                <w:rFonts w:ascii="Calibri" w:hAnsi="Calibri" w:cs="Arial"/>
                <w:sz w:val="18"/>
                <w:szCs w:val="18"/>
              </w:rPr>
              <w:t>(DA/NE):</w:t>
            </w:r>
          </w:p>
        </w:tc>
        <w:tc>
          <w:tcPr>
            <w:tcW w:w="2544" w:type="dxa"/>
            <w:vAlign w:val="center"/>
          </w:tcPr>
          <w:p w14:paraId="5932E1C6" w14:textId="77777777" w:rsidR="00F519BD" w:rsidRDefault="00F519BD" w:rsidP="00732C6D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37DC9273" w14:textId="77777777" w:rsidR="00F519BD" w:rsidRDefault="0026599B" w:rsidP="00732C6D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Kriterij 2 – Jamstveni rok</w:t>
            </w:r>
          </w:p>
          <w:p w14:paraId="601472C0" w14:textId="6F9BDB70" w:rsidR="009F682A" w:rsidRDefault="009F682A" w:rsidP="0026599B">
            <w:pPr>
              <w:spacing w:after="160" w:line="259" w:lineRule="auto"/>
              <w:contextualSpacing/>
              <w:rPr>
                <w:rFonts w:ascii="Calibri" w:eastAsia="MS UI Gothic" w:hAnsi="Calibri"/>
                <w:bCs/>
                <w:sz w:val="18"/>
                <w:szCs w:val="18"/>
              </w:rPr>
            </w:pPr>
            <w:r>
              <w:rPr>
                <w:rFonts w:ascii="Calibri" w:eastAsia="MS UI Gothic" w:hAnsi="Calibri"/>
                <w:bCs/>
                <w:sz w:val="18"/>
                <w:szCs w:val="18"/>
              </w:rPr>
              <w:t>24 - 35 mjeseci – 0 bodova</w:t>
            </w:r>
          </w:p>
          <w:p w14:paraId="4AA404C2" w14:textId="4E103D82" w:rsidR="0026599B" w:rsidRPr="00CD6209" w:rsidRDefault="009F682A" w:rsidP="0026599B">
            <w:pPr>
              <w:spacing w:after="160" w:line="259" w:lineRule="auto"/>
              <w:contextualSpacing/>
              <w:rPr>
                <w:rFonts w:ascii="Calibri" w:eastAsia="MS UI Gothic" w:hAnsi="Calibri"/>
                <w:bCs/>
                <w:sz w:val="18"/>
                <w:szCs w:val="18"/>
              </w:rPr>
            </w:pPr>
            <w:r>
              <w:rPr>
                <w:rFonts w:ascii="Calibri" w:eastAsia="MS UI Gothic" w:hAnsi="Calibri"/>
                <w:bCs/>
                <w:sz w:val="18"/>
                <w:szCs w:val="18"/>
              </w:rPr>
              <w:t>36</w:t>
            </w:r>
            <w:r w:rsidR="0026599B" w:rsidRPr="00CD6209">
              <w:rPr>
                <w:rFonts w:ascii="Calibri" w:eastAsia="MS UI Gothic" w:hAnsi="Calibri"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MS UI Gothic" w:hAnsi="Calibri"/>
                <w:bCs/>
                <w:sz w:val="18"/>
                <w:szCs w:val="18"/>
              </w:rPr>
              <w:t>47</w:t>
            </w:r>
            <w:r w:rsidR="0026599B" w:rsidRPr="00CD6209">
              <w:rPr>
                <w:rFonts w:ascii="Calibri" w:eastAsia="MS UI Gothic" w:hAnsi="Calibri"/>
                <w:bCs/>
                <w:sz w:val="18"/>
                <w:szCs w:val="18"/>
              </w:rPr>
              <w:t xml:space="preserve"> mjeseci – 5 bodova </w:t>
            </w:r>
          </w:p>
          <w:p w14:paraId="100C3EE0" w14:textId="6AFE07D1" w:rsidR="0026599B" w:rsidRPr="0026599B" w:rsidRDefault="009F682A" w:rsidP="0026599B">
            <w:pPr>
              <w:spacing w:after="160" w:line="259" w:lineRule="auto"/>
              <w:contextualSpacing/>
              <w:rPr>
                <w:rFonts w:ascii="Calibri" w:eastAsia="MS UI Gothic" w:hAnsi="Calibri"/>
                <w:bCs/>
                <w:sz w:val="24"/>
                <w:szCs w:val="24"/>
              </w:rPr>
            </w:pPr>
            <w:r>
              <w:rPr>
                <w:rFonts w:ascii="Calibri" w:eastAsia="MS UI Gothic" w:hAnsi="Calibri"/>
                <w:bCs/>
                <w:sz w:val="18"/>
                <w:szCs w:val="18"/>
              </w:rPr>
              <w:t>48</w:t>
            </w:r>
            <w:r w:rsidR="0026599B" w:rsidRPr="00CD6209">
              <w:rPr>
                <w:rFonts w:ascii="Calibri" w:eastAsia="MS UI Gothic" w:hAnsi="Calibri"/>
                <w:bCs/>
                <w:sz w:val="18"/>
                <w:szCs w:val="18"/>
              </w:rPr>
              <w:t xml:space="preserve"> mjeseci i više – 10 bodova </w:t>
            </w:r>
          </w:p>
        </w:tc>
        <w:tc>
          <w:tcPr>
            <w:tcW w:w="1967" w:type="dxa"/>
            <w:vAlign w:val="center"/>
          </w:tcPr>
          <w:p w14:paraId="1090A80E" w14:textId="767A9F01" w:rsidR="00F519BD" w:rsidRDefault="00F519BD" w:rsidP="00732C6D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747E9F" w14:paraId="74AB0A0E" w14:textId="77777777" w:rsidTr="00E36E92">
        <w:trPr>
          <w:trHeight w:val="765"/>
        </w:trPr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49A5501E" w14:textId="61AED5DA" w:rsidR="00747E9F" w:rsidRDefault="00747E9F" w:rsidP="00747E9F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C59A2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Razlog </w:t>
            </w:r>
            <w:proofErr w:type="spellStart"/>
            <w:r w:rsidRPr="005C59A2">
              <w:rPr>
                <w:rFonts w:ascii="Calibri" w:hAnsi="Calibri" w:cs="Arial"/>
                <w:b/>
                <w:bCs/>
                <w:sz w:val="24"/>
                <w:szCs w:val="24"/>
              </w:rPr>
              <w:t>neudovoljavanja</w:t>
            </w:r>
            <w:proofErr w:type="spellEnd"/>
            <w:r w:rsidR="00F519BD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i napomene</w:t>
            </w:r>
            <w:r w:rsidR="00CD6209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34" w:type="dxa"/>
            <w:gridSpan w:val="3"/>
            <w:vAlign w:val="center"/>
          </w:tcPr>
          <w:p w14:paraId="15478AF8" w14:textId="77777777" w:rsidR="00747E9F" w:rsidRDefault="00747E9F" w:rsidP="00732C6D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47BD1229" w14:textId="77777777" w:rsidR="00747E9F" w:rsidRPr="005C59A2" w:rsidRDefault="00747E9F" w:rsidP="00CD6209">
      <w:pPr>
        <w:rPr>
          <w:rFonts w:ascii="Calibri" w:hAnsi="Calibri" w:cs="Arial"/>
          <w:b/>
          <w:bCs/>
          <w:sz w:val="24"/>
          <w:szCs w:val="24"/>
        </w:rPr>
      </w:pPr>
    </w:p>
    <w:sectPr w:rsidR="00747E9F" w:rsidRPr="005C59A2" w:rsidSect="006A5E1E">
      <w:headerReference w:type="default" r:id="rId9"/>
      <w:footerReference w:type="default" r:id="rId10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15D6" w14:textId="77777777" w:rsidR="00F9282C" w:rsidRDefault="00F9282C" w:rsidP="00AC6C5F">
      <w:pPr>
        <w:spacing w:after="0" w:line="240" w:lineRule="auto"/>
      </w:pPr>
      <w:r>
        <w:separator/>
      </w:r>
    </w:p>
  </w:endnote>
  <w:endnote w:type="continuationSeparator" w:id="0">
    <w:p w14:paraId="37D8EF1F" w14:textId="77777777" w:rsidR="00F9282C" w:rsidRDefault="00F9282C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charset w:val="01"/>
    <w:family w:val="auto"/>
    <w:pitch w:val="default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512"/>
    </w:tblGrid>
    <w:tr w:rsidR="00F56590" w14:paraId="3FF87579" w14:textId="77777777" w:rsidTr="00187798">
      <w:trPr>
        <w:trHeight w:val="284"/>
      </w:trPr>
      <w:tc>
        <w:tcPr>
          <w:tcW w:w="10466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D90147">
      <w:tc>
        <w:tcPr>
          <w:tcW w:w="5954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39DE00AC">
                    <wp:simplePos x="0" y="0"/>
                    <wp:positionH relativeFrom="column">
                      <wp:posOffset>634804</wp:posOffset>
                    </wp:positionH>
                    <wp:positionV relativeFrom="paragraph">
                      <wp:posOffset>98</wp:posOffset>
                    </wp:positionV>
                    <wp:extent cx="5908430" cy="609600"/>
                    <wp:effectExtent l="0" t="0" r="0" b="0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908430" cy="609600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AC00C1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0;width:465.25pt;height:4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0C2A71C7" w14:textId="5DEBB609" w:rsidR="00F56590" w:rsidRPr="00D90147" w:rsidRDefault="00F56590" w:rsidP="00D90147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 xml:space="preserve">Tel. </w:t>
          </w:r>
          <w:r w:rsidR="00D90147">
            <w:rPr>
              <w:b/>
              <w:color w:val="000000" w:themeColor="text1"/>
              <w:sz w:val="20"/>
            </w:rPr>
            <w:t>043/638-183</w:t>
          </w:r>
          <w:r w:rsidRPr="00E900D4">
            <w:rPr>
              <w:b/>
              <w:color w:val="000000" w:themeColor="text1"/>
              <w:sz w:val="20"/>
            </w:rPr>
            <w:tab/>
          </w:r>
        </w:p>
      </w:tc>
      <w:tc>
        <w:tcPr>
          <w:tcW w:w="4512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3E561C9A">
                    <wp:simplePos x="0" y="0"/>
                    <wp:positionH relativeFrom="column">
                      <wp:posOffset>1003984</wp:posOffset>
                    </wp:positionH>
                    <wp:positionV relativeFrom="paragraph">
                      <wp:posOffset>-134718</wp:posOffset>
                    </wp:positionV>
                    <wp:extent cx="1664677" cy="662354"/>
                    <wp:effectExtent l="0" t="0" r="1206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64677" cy="662354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8" type="#_x0000_t202" style="position:absolute;left:0;text-align:left;margin-left:79.05pt;margin-top:-10.6pt;width:131.1pt;height:5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UVeYH8CAAARBQAADgAAAAAAAAAA&#10;AAAAAAA6AgAAZHJzL2Uyb0RvYy54bWxQSwECLQAKAAAAAAAAACEA5k/FMQohAAAKIQAAFAAAAAAA&#10;AAAAAAAAAADlBAAAZHJzL21lZGlhL2ltYWdlMS5wbmdQSwECLQAUAAYACAAAACEAFNzs8t8AAAAK&#10;AQAADwAAAAAAAAAAAAAAAAAh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B8B3" w14:textId="77777777" w:rsidR="00F9282C" w:rsidRDefault="00F9282C" w:rsidP="00AC6C5F">
      <w:pPr>
        <w:spacing w:after="0" w:line="240" w:lineRule="auto"/>
      </w:pPr>
      <w:r>
        <w:separator/>
      </w:r>
    </w:p>
  </w:footnote>
  <w:footnote w:type="continuationSeparator" w:id="0">
    <w:p w14:paraId="1ED4404B" w14:textId="77777777" w:rsidR="00F9282C" w:rsidRDefault="00F9282C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1" w:name="OLE_LINK3"/>
          <w:bookmarkStart w:id="2" w:name="OLE_LINK4"/>
          <w:bookmarkStart w:id="3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1"/>
          <w:bookmarkEnd w:id="2"/>
          <w:bookmarkEnd w:id="3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67471"/>
    <w:multiLevelType w:val="hybridMultilevel"/>
    <w:tmpl w:val="8DFA3AAC"/>
    <w:lvl w:ilvl="0" w:tplc="9E14081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D0415"/>
    <w:multiLevelType w:val="hybridMultilevel"/>
    <w:tmpl w:val="C9401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87B61"/>
    <w:multiLevelType w:val="multilevel"/>
    <w:tmpl w:val="303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26BB1"/>
    <w:multiLevelType w:val="multilevel"/>
    <w:tmpl w:val="429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F70EB"/>
    <w:multiLevelType w:val="hybridMultilevel"/>
    <w:tmpl w:val="C69AABB4"/>
    <w:lvl w:ilvl="0" w:tplc="92F0A9C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671549"/>
    <w:multiLevelType w:val="multilevel"/>
    <w:tmpl w:val="8E38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D0CD1"/>
    <w:multiLevelType w:val="hybridMultilevel"/>
    <w:tmpl w:val="E75EA8D8"/>
    <w:lvl w:ilvl="0" w:tplc="5492BF2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75206D"/>
    <w:multiLevelType w:val="hybridMultilevel"/>
    <w:tmpl w:val="B852CE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47E06"/>
    <w:multiLevelType w:val="multilevel"/>
    <w:tmpl w:val="8B06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6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8"/>
  </w:num>
  <w:num w:numId="2" w16cid:durableId="1089043590">
    <w:abstractNumId w:val="0"/>
  </w:num>
  <w:num w:numId="3" w16cid:durableId="1731657837">
    <w:abstractNumId w:val="25"/>
  </w:num>
  <w:num w:numId="4" w16cid:durableId="1599097887">
    <w:abstractNumId w:val="27"/>
  </w:num>
  <w:num w:numId="5" w16cid:durableId="1863855407">
    <w:abstractNumId w:val="11"/>
  </w:num>
  <w:num w:numId="6" w16cid:durableId="789201694">
    <w:abstractNumId w:val="35"/>
  </w:num>
  <w:num w:numId="7" w16cid:durableId="802771102">
    <w:abstractNumId w:val="19"/>
  </w:num>
  <w:num w:numId="8" w16cid:durableId="1912620114">
    <w:abstractNumId w:val="4"/>
  </w:num>
  <w:num w:numId="9" w16cid:durableId="1000154877">
    <w:abstractNumId w:val="31"/>
  </w:num>
  <w:num w:numId="10" w16cid:durableId="1140465596">
    <w:abstractNumId w:val="38"/>
  </w:num>
  <w:num w:numId="11" w16cid:durableId="1511867806">
    <w:abstractNumId w:val="7"/>
  </w:num>
  <w:num w:numId="12" w16cid:durableId="1525285679">
    <w:abstractNumId w:val="5"/>
  </w:num>
  <w:num w:numId="13" w16cid:durableId="1867333087">
    <w:abstractNumId w:val="20"/>
  </w:num>
  <w:num w:numId="14" w16cid:durableId="1461996973">
    <w:abstractNumId w:val="23"/>
  </w:num>
  <w:num w:numId="15" w16cid:durableId="2023628679">
    <w:abstractNumId w:val="6"/>
  </w:num>
  <w:num w:numId="16" w16cid:durableId="1606578461">
    <w:abstractNumId w:val="32"/>
  </w:num>
  <w:num w:numId="17" w16cid:durableId="746729323">
    <w:abstractNumId w:val="29"/>
  </w:num>
  <w:num w:numId="18" w16cid:durableId="1175337370">
    <w:abstractNumId w:val="26"/>
  </w:num>
  <w:num w:numId="19" w16cid:durableId="63769818">
    <w:abstractNumId w:val="34"/>
  </w:num>
  <w:num w:numId="20" w16cid:durableId="581792690">
    <w:abstractNumId w:val="36"/>
  </w:num>
  <w:num w:numId="21" w16cid:durableId="435949085">
    <w:abstractNumId w:val="9"/>
  </w:num>
  <w:num w:numId="22" w16cid:durableId="845171735">
    <w:abstractNumId w:val="3"/>
  </w:num>
  <w:num w:numId="23" w16cid:durableId="1399353756">
    <w:abstractNumId w:val="12"/>
  </w:num>
  <w:num w:numId="24" w16cid:durableId="757362815">
    <w:abstractNumId w:val="30"/>
  </w:num>
  <w:num w:numId="25" w16cid:durableId="597107171">
    <w:abstractNumId w:val="18"/>
  </w:num>
  <w:num w:numId="26" w16cid:durableId="694310015">
    <w:abstractNumId w:val="10"/>
  </w:num>
  <w:num w:numId="27" w16cid:durableId="1183013431">
    <w:abstractNumId w:val="37"/>
  </w:num>
  <w:num w:numId="28" w16cid:durableId="1512571073">
    <w:abstractNumId w:val="33"/>
  </w:num>
  <w:num w:numId="29" w16cid:durableId="1124882286">
    <w:abstractNumId w:val="21"/>
  </w:num>
  <w:num w:numId="30" w16cid:durableId="1878858361">
    <w:abstractNumId w:val="14"/>
  </w:num>
  <w:num w:numId="31" w16cid:durableId="1551571813">
    <w:abstractNumId w:val="22"/>
  </w:num>
  <w:num w:numId="32" w16cid:durableId="654070071">
    <w:abstractNumId w:val="2"/>
  </w:num>
  <w:num w:numId="33" w16cid:durableId="1143037585">
    <w:abstractNumId w:val="17"/>
  </w:num>
  <w:num w:numId="34" w16cid:durableId="421494182">
    <w:abstractNumId w:val="24"/>
  </w:num>
  <w:num w:numId="35" w16cid:durableId="1551965404">
    <w:abstractNumId w:val="15"/>
  </w:num>
  <w:num w:numId="36" w16cid:durableId="1966810469">
    <w:abstractNumId w:val="16"/>
  </w:num>
  <w:num w:numId="37" w16cid:durableId="1538546886">
    <w:abstractNumId w:val="1"/>
  </w:num>
  <w:num w:numId="38" w16cid:durableId="440030166">
    <w:abstractNumId w:val="13"/>
  </w:num>
  <w:num w:numId="39" w16cid:durableId="57416837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06CC9"/>
    <w:rsid w:val="00012204"/>
    <w:rsid w:val="00013D3D"/>
    <w:rsid w:val="0002030B"/>
    <w:rsid w:val="000240D3"/>
    <w:rsid w:val="00024DC8"/>
    <w:rsid w:val="00025F3F"/>
    <w:rsid w:val="00027B07"/>
    <w:rsid w:val="00032F5A"/>
    <w:rsid w:val="0003662E"/>
    <w:rsid w:val="00040362"/>
    <w:rsid w:val="00042BF4"/>
    <w:rsid w:val="00045882"/>
    <w:rsid w:val="0005641D"/>
    <w:rsid w:val="00057AF7"/>
    <w:rsid w:val="0006120A"/>
    <w:rsid w:val="00066A7E"/>
    <w:rsid w:val="00066F09"/>
    <w:rsid w:val="00071476"/>
    <w:rsid w:val="00076779"/>
    <w:rsid w:val="00081D38"/>
    <w:rsid w:val="00082A58"/>
    <w:rsid w:val="0008313F"/>
    <w:rsid w:val="000848BE"/>
    <w:rsid w:val="00086CD5"/>
    <w:rsid w:val="0009090E"/>
    <w:rsid w:val="000936AA"/>
    <w:rsid w:val="00094497"/>
    <w:rsid w:val="00094F09"/>
    <w:rsid w:val="000A013D"/>
    <w:rsid w:val="000A0DED"/>
    <w:rsid w:val="000A1BF2"/>
    <w:rsid w:val="000A22A4"/>
    <w:rsid w:val="000A45F6"/>
    <w:rsid w:val="000A53B4"/>
    <w:rsid w:val="000A631F"/>
    <w:rsid w:val="000A7D0E"/>
    <w:rsid w:val="000B1943"/>
    <w:rsid w:val="000B61B1"/>
    <w:rsid w:val="000B6CF7"/>
    <w:rsid w:val="000C0889"/>
    <w:rsid w:val="000C17E9"/>
    <w:rsid w:val="000C1BF8"/>
    <w:rsid w:val="000C1E7B"/>
    <w:rsid w:val="000C21AB"/>
    <w:rsid w:val="000C3CFD"/>
    <w:rsid w:val="000C5466"/>
    <w:rsid w:val="000C5FD0"/>
    <w:rsid w:val="000C7D5C"/>
    <w:rsid w:val="000D4639"/>
    <w:rsid w:val="000D647E"/>
    <w:rsid w:val="000E500A"/>
    <w:rsid w:val="000E5272"/>
    <w:rsid w:val="000E594B"/>
    <w:rsid w:val="000E5A9C"/>
    <w:rsid w:val="000F110E"/>
    <w:rsid w:val="000F4F9F"/>
    <w:rsid w:val="000F5659"/>
    <w:rsid w:val="00102763"/>
    <w:rsid w:val="00102DFA"/>
    <w:rsid w:val="00104D08"/>
    <w:rsid w:val="0010583E"/>
    <w:rsid w:val="001072C8"/>
    <w:rsid w:val="00110FB6"/>
    <w:rsid w:val="00111AFD"/>
    <w:rsid w:val="001140F1"/>
    <w:rsid w:val="00120901"/>
    <w:rsid w:val="00121136"/>
    <w:rsid w:val="00122D36"/>
    <w:rsid w:val="00123C68"/>
    <w:rsid w:val="0012485D"/>
    <w:rsid w:val="00125876"/>
    <w:rsid w:val="00125B75"/>
    <w:rsid w:val="001267CF"/>
    <w:rsid w:val="0013277F"/>
    <w:rsid w:val="0013390C"/>
    <w:rsid w:val="00133D36"/>
    <w:rsid w:val="00135062"/>
    <w:rsid w:val="00136D8B"/>
    <w:rsid w:val="001429D3"/>
    <w:rsid w:val="0014465E"/>
    <w:rsid w:val="00145FD8"/>
    <w:rsid w:val="0015321D"/>
    <w:rsid w:val="00154D7B"/>
    <w:rsid w:val="0015649C"/>
    <w:rsid w:val="00157551"/>
    <w:rsid w:val="00157A34"/>
    <w:rsid w:val="001612E0"/>
    <w:rsid w:val="00161536"/>
    <w:rsid w:val="001643EC"/>
    <w:rsid w:val="00165084"/>
    <w:rsid w:val="001668E8"/>
    <w:rsid w:val="00170B4E"/>
    <w:rsid w:val="00171FCB"/>
    <w:rsid w:val="00173116"/>
    <w:rsid w:val="00177FC7"/>
    <w:rsid w:val="00183C96"/>
    <w:rsid w:val="00187798"/>
    <w:rsid w:val="001905C7"/>
    <w:rsid w:val="00193BF3"/>
    <w:rsid w:val="00194E2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10A69"/>
    <w:rsid w:val="00220DF9"/>
    <w:rsid w:val="002251FB"/>
    <w:rsid w:val="00234C01"/>
    <w:rsid w:val="0023578A"/>
    <w:rsid w:val="00236C7D"/>
    <w:rsid w:val="00240FD7"/>
    <w:rsid w:val="00245BEA"/>
    <w:rsid w:val="0025162D"/>
    <w:rsid w:val="00251FE4"/>
    <w:rsid w:val="00256CAE"/>
    <w:rsid w:val="00265465"/>
    <w:rsid w:val="0026599B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0685"/>
    <w:rsid w:val="002A2303"/>
    <w:rsid w:val="002A6BFC"/>
    <w:rsid w:val="002B3BC2"/>
    <w:rsid w:val="002B5047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13B6"/>
    <w:rsid w:val="0034255D"/>
    <w:rsid w:val="00342DFA"/>
    <w:rsid w:val="00346356"/>
    <w:rsid w:val="003468FD"/>
    <w:rsid w:val="0035077C"/>
    <w:rsid w:val="00353BC8"/>
    <w:rsid w:val="00356A19"/>
    <w:rsid w:val="00357647"/>
    <w:rsid w:val="00362991"/>
    <w:rsid w:val="00367E47"/>
    <w:rsid w:val="003708E1"/>
    <w:rsid w:val="003745F1"/>
    <w:rsid w:val="003778FF"/>
    <w:rsid w:val="003820B0"/>
    <w:rsid w:val="00385F7F"/>
    <w:rsid w:val="003876A6"/>
    <w:rsid w:val="0039170C"/>
    <w:rsid w:val="00391BCE"/>
    <w:rsid w:val="0039273F"/>
    <w:rsid w:val="00394818"/>
    <w:rsid w:val="00394F0B"/>
    <w:rsid w:val="0039513D"/>
    <w:rsid w:val="00395A62"/>
    <w:rsid w:val="003A1EAC"/>
    <w:rsid w:val="003A4140"/>
    <w:rsid w:val="003A4B64"/>
    <w:rsid w:val="003A6A18"/>
    <w:rsid w:val="003B1944"/>
    <w:rsid w:val="003B39C4"/>
    <w:rsid w:val="003B5DBE"/>
    <w:rsid w:val="003B7436"/>
    <w:rsid w:val="003C11A5"/>
    <w:rsid w:val="003C3929"/>
    <w:rsid w:val="003D0723"/>
    <w:rsid w:val="003D4375"/>
    <w:rsid w:val="003D531F"/>
    <w:rsid w:val="003D7804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07C74"/>
    <w:rsid w:val="00411C6B"/>
    <w:rsid w:val="00416861"/>
    <w:rsid w:val="00417010"/>
    <w:rsid w:val="004178B8"/>
    <w:rsid w:val="00417CFF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182D"/>
    <w:rsid w:val="004A6ECE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1EB7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23375"/>
    <w:rsid w:val="00523D81"/>
    <w:rsid w:val="00525620"/>
    <w:rsid w:val="0052639F"/>
    <w:rsid w:val="00527EFC"/>
    <w:rsid w:val="00530318"/>
    <w:rsid w:val="00530C8B"/>
    <w:rsid w:val="0054187E"/>
    <w:rsid w:val="00545CCE"/>
    <w:rsid w:val="00550E4C"/>
    <w:rsid w:val="0055355D"/>
    <w:rsid w:val="005557FA"/>
    <w:rsid w:val="005624DA"/>
    <w:rsid w:val="005644E0"/>
    <w:rsid w:val="005672F8"/>
    <w:rsid w:val="00567FC7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6662"/>
    <w:rsid w:val="005A76DB"/>
    <w:rsid w:val="005B0573"/>
    <w:rsid w:val="005B0596"/>
    <w:rsid w:val="005B5D74"/>
    <w:rsid w:val="005B6213"/>
    <w:rsid w:val="005C2DAB"/>
    <w:rsid w:val="005C59A2"/>
    <w:rsid w:val="005D1C86"/>
    <w:rsid w:val="005D1F5C"/>
    <w:rsid w:val="005D4443"/>
    <w:rsid w:val="005D49B7"/>
    <w:rsid w:val="005D4BBD"/>
    <w:rsid w:val="005E120C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CA3"/>
    <w:rsid w:val="00611F05"/>
    <w:rsid w:val="00613E1C"/>
    <w:rsid w:val="006143CE"/>
    <w:rsid w:val="006167EB"/>
    <w:rsid w:val="00621F3F"/>
    <w:rsid w:val="0062397A"/>
    <w:rsid w:val="006270CA"/>
    <w:rsid w:val="0063158E"/>
    <w:rsid w:val="00634B6B"/>
    <w:rsid w:val="006353CB"/>
    <w:rsid w:val="00637474"/>
    <w:rsid w:val="00641951"/>
    <w:rsid w:val="00642E0E"/>
    <w:rsid w:val="00643CDA"/>
    <w:rsid w:val="00645DAF"/>
    <w:rsid w:val="0064680B"/>
    <w:rsid w:val="00651160"/>
    <w:rsid w:val="00657248"/>
    <w:rsid w:val="0066038F"/>
    <w:rsid w:val="0066237E"/>
    <w:rsid w:val="006639AC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7429A"/>
    <w:rsid w:val="006772E7"/>
    <w:rsid w:val="00677D22"/>
    <w:rsid w:val="006800CC"/>
    <w:rsid w:val="00680455"/>
    <w:rsid w:val="00681105"/>
    <w:rsid w:val="0068142F"/>
    <w:rsid w:val="00682DD6"/>
    <w:rsid w:val="00683CE6"/>
    <w:rsid w:val="00691127"/>
    <w:rsid w:val="0069174A"/>
    <w:rsid w:val="00692759"/>
    <w:rsid w:val="006958F3"/>
    <w:rsid w:val="00696C4E"/>
    <w:rsid w:val="006A0C30"/>
    <w:rsid w:val="006A3B2A"/>
    <w:rsid w:val="006A504A"/>
    <w:rsid w:val="006A5C0A"/>
    <w:rsid w:val="006A5E1E"/>
    <w:rsid w:val="006A62C8"/>
    <w:rsid w:val="006B01C1"/>
    <w:rsid w:val="006B314D"/>
    <w:rsid w:val="006B3F48"/>
    <w:rsid w:val="006B68A3"/>
    <w:rsid w:val="006D08BB"/>
    <w:rsid w:val="006D1092"/>
    <w:rsid w:val="006D5308"/>
    <w:rsid w:val="006D7937"/>
    <w:rsid w:val="006E1F83"/>
    <w:rsid w:val="006E35D6"/>
    <w:rsid w:val="006E3693"/>
    <w:rsid w:val="006E438B"/>
    <w:rsid w:val="006E747D"/>
    <w:rsid w:val="006E7725"/>
    <w:rsid w:val="006F3CC3"/>
    <w:rsid w:val="00700F64"/>
    <w:rsid w:val="0070145E"/>
    <w:rsid w:val="00702395"/>
    <w:rsid w:val="00704068"/>
    <w:rsid w:val="00705139"/>
    <w:rsid w:val="007057B8"/>
    <w:rsid w:val="007077F9"/>
    <w:rsid w:val="00707A75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0A89"/>
    <w:rsid w:val="00731C9C"/>
    <w:rsid w:val="00732C6D"/>
    <w:rsid w:val="007341DF"/>
    <w:rsid w:val="007344B9"/>
    <w:rsid w:val="00737364"/>
    <w:rsid w:val="00737F0F"/>
    <w:rsid w:val="0074125B"/>
    <w:rsid w:val="007417D8"/>
    <w:rsid w:val="00747E9F"/>
    <w:rsid w:val="007541CC"/>
    <w:rsid w:val="007562E4"/>
    <w:rsid w:val="007563FE"/>
    <w:rsid w:val="00757D43"/>
    <w:rsid w:val="00765378"/>
    <w:rsid w:val="00770752"/>
    <w:rsid w:val="00771880"/>
    <w:rsid w:val="00774665"/>
    <w:rsid w:val="00784A96"/>
    <w:rsid w:val="00785B3F"/>
    <w:rsid w:val="0078645F"/>
    <w:rsid w:val="00791975"/>
    <w:rsid w:val="007A241F"/>
    <w:rsid w:val="007A425E"/>
    <w:rsid w:val="007A5F26"/>
    <w:rsid w:val="007A604C"/>
    <w:rsid w:val="007A6956"/>
    <w:rsid w:val="007B2796"/>
    <w:rsid w:val="007B34FF"/>
    <w:rsid w:val="007C09D1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0742A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37CDE"/>
    <w:rsid w:val="008419A5"/>
    <w:rsid w:val="0084204C"/>
    <w:rsid w:val="00845372"/>
    <w:rsid w:val="00846FBA"/>
    <w:rsid w:val="00847F04"/>
    <w:rsid w:val="008534C7"/>
    <w:rsid w:val="00854DB1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25B"/>
    <w:rsid w:val="00896905"/>
    <w:rsid w:val="008A09F5"/>
    <w:rsid w:val="008A59F1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042"/>
    <w:rsid w:val="008F68E7"/>
    <w:rsid w:val="00900B63"/>
    <w:rsid w:val="00910BD7"/>
    <w:rsid w:val="00913557"/>
    <w:rsid w:val="00916411"/>
    <w:rsid w:val="009175C0"/>
    <w:rsid w:val="00917D5B"/>
    <w:rsid w:val="00917D8F"/>
    <w:rsid w:val="009214D8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2562"/>
    <w:rsid w:val="00952DC6"/>
    <w:rsid w:val="00952E22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87D97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3919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966"/>
    <w:rsid w:val="009E2C5D"/>
    <w:rsid w:val="009E3624"/>
    <w:rsid w:val="009E39AF"/>
    <w:rsid w:val="009E7DFB"/>
    <w:rsid w:val="009F1C40"/>
    <w:rsid w:val="009F320E"/>
    <w:rsid w:val="009F682A"/>
    <w:rsid w:val="00A013B1"/>
    <w:rsid w:val="00A014D8"/>
    <w:rsid w:val="00A06C5F"/>
    <w:rsid w:val="00A071DB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85D"/>
    <w:rsid w:val="00A23F7E"/>
    <w:rsid w:val="00A25055"/>
    <w:rsid w:val="00A25403"/>
    <w:rsid w:val="00A25420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60EA6"/>
    <w:rsid w:val="00A61DA2"/>
    <w:rsid w:val="00A623B4"/>
    <w:rsid w:val="00A66140"/>
    <w:rsid w:val="00A663E3"/>
    <w:rsid w:val="00A67AA8"/>
    <w:rsid w:val="00A705D9"/>
    <w:rsid w:val="00A748F0"/>
    <w:rsid w:val="00A75883"/>
    <w:rsid w:val="00A80A54"/>
    <w:rsid w:val="00A82804"/>
    <w:rsid w:val="00A832D3"/>
    <w:rsid w:val="00A83E4E"/>
    <w:rsid w:val="00A85C95"/>
    <w:rsid w:val="00A90EC8"/>
    <w:rsid w:val="00A95B17"/>
    <w:rsid w:val="00AA3145"/>
    <w:rsid w:val="00AA4BCE"/>
    <w:rsid w:val="00AA5884"/>
    <w:rsid w:val="00AA7358"/>
    <w:rsid w:val="00AB1790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C7C83"/>
    <w:rsid w:val="00AC7F50"/>
    <w:rsid w:val="00AD0E1F"/>
    <w:rsid w:val="00AD4C4B"/>
    <w:rsid w:val="00AE0129"/>
    <w:rsid w:val="00AE22B9"/>
    <w:rsid w:val="00AE453B"/>
    <w:rsid w:val="00AE547B"/>
    <w:rsid w:val="00AE5750"/>
    <w:rsid w:val="00AF4293"/>
    <w:rsid w:val="00AF45C3"/>
    <w:rsid w:val="00AF7984"/>
    <w:rsid w:val="00B02FD3"/>
    <w:rsid w:val="00B04883"/>
    <w:rsid w:val="00B1249C"/>
    <w:rsid w:val="00B14CFC"/>
    <w:rsid w:val="00B153C1"/>
    <w:rsid w:val="00B15AE7"/>
    <w:rsid w:val="00B2265A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800CA"/>
    <w:rsid w:val="00B9163C"/>
    <w:rsid w:val="00B916BD"/>
    <w:rsid w:val="00B91B36"/>
    <w:rsid w:val="00B941CF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38ED"/>
    <w:rsid w:val="00BD5703"/>
    <w:rsid w:val="00BD73B0"/>
    <w:rsid w:val="00BE1F6E"/>
    <w:rsid w:val="00BE2DEC"/>
    <w:rsid w:val="00BE2EAB"/>
    <w:rsid w:val="00BE50FD"/>
    <w:rsid w:val="00BF0210"/>
    <w:rsid w:val="00BF0446"/>
    <w:rsid w:val="00BF18E2"/>
    <w:rsid w:val="00C0249B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1EC5"/>
    <w:rsid w:val="00C4418C"/>
    <w:rsid w:val="00C4702B"/>
    <w:rsid w:val="00C50767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5353"/>
    <w:rsid w:val="00C86B5F"/>
    <w:rsid w:val="00C90718"/>
    <w:rsid w:val="00C9444B"/>
    <w:rsid w:val="00C9721E"/>
    <w:rsid w:val="00CA223C"/>
    <w:rsid w:val="00CB1439"/>
    <w:rsid w:val="00CB2B04"/>
    <w:rsid w:val="00CB4979"/>
    <w:rsid w:val="00CC5BAC"/>
    <w:rsid w:val="00CD275B"/>
    <w:rsid w:val="00CD6209"/>
    <w:rsid w:val="00CD698F"/>
    <w:rsid w:val="00CE323F"/>
    <w:rsid w:val="00CE42FB"/>
    <w:rsid w:val="00CE63E3"/>
    <w:rsid w:val="00CE70F1"/>
    <w:rsid w:val="00CE7251"/>
    <w:rsid w:val="00CF0535"/>
    <w:rsid w:val="00CF4E7A"/>
    <w:rsid w:val="00CF69F3"/>
    <w:rsid w:val="00D01D0B"/>
    <w:rsid w:val="00D04A8F"/>
    <w:rsid w:val="00D06C1A"/>
    <w:rsid w:val="00D13AFD"/>
    <w:rsid w:val="00D14A97"/>
    <w:rsid w:val="00D23D08"/>
    <w:rsid w:val="00D26A56"/>
    <w:rsid w:val="00D309F5"/>
    <w:rsid w:val="00D338F2"/>
    <w:rsid w:val="00D369F1"/>
    <w:rsid w:val="00D36E17"/>
    <w:rsid w:val="00D37F57"/>
    <w:rsid w:val="00D43367"/>
    <w:rsid w:val="00D436B6"/>
    <w:rsid w:val="00D51258"/>
    <w:rsid w:val="00D54C82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81F20"/>
    <w:rsid w:val="00D830CA"/>
    <w:rsid w:val="00D90147"/>
    <w:rsid w:val="00D90A69"/>
    <w:rsid w:val="00D90C97"/>
    <w:rsid w:val="00D90EA2"/>
    <w:rsid w:val="00D9240B"/>
    <w:rsid w:val="00D92D66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4C69"/>
    <w:rsid w:val="00E05D14"/>
    <w:rsid w:val="00E12974"/>
    <w:rsid w:val="00E13184"/>
    <w:rsid w:val="00E13BB1"/>
    <w:rsid w:val="00E14D4F"/>
    <w:rsid w:val="00E16C52"/>
    <w:rsid w:val="00E202B0"/>
    <w:rsid w:val="00E22433"/>
    <w:rsid w:val="00E225A2"/>
    <w:rsid w:val="00E23988"/>
    <w:rsid w:val="00E249F6"/>
    <w:rsid w:val="00E26DFC"/>
    <w:rsid w:val="00E347CA"/>
    <w:rsid w:val="00E36E92"/>
    <w:rsid w:val="00E370C3"/>
    <w:rsid w:val="00E37DDA"/>
    <w:rsid w:val="00E42E21"/>
    <w:rsid w:val="00E436AC"/>
    <w:rsid w:val="00E4435F"/>
    <w:rsid w:val="00E45621"/>
    <w:rsid w:val="00E45D99"/>
    <w:rsid w:val="00E46860"/>
    <w:rsid w:val="00E54B2B"/>
    <w:rsid w:val="00E5605A"/>
    <w:rsid w:val="00E60A09"/>
    <w:rsid w:val="00E62CD9"/>
    <w:rsid w:val="00E634B1"/>
    <w:rsid w:val="00E6423F"/>
    <w:rsid w:val="00E64C6C"/>
    <w:rsid w:val="00E72DA9"/>
    <w:rsid w:val="00E730E7"/>
    <w:rsid w:val="00E73688"/>
    <w:rsid w:val="00E8158E"/>
    <w:rsid w:val="00E81797"/>
    <w:rsid w:val="00E8224B"/>
    <w:rsid w:val="00E83416"/>
    <w:rsid w:val="00E84DAE"/>
    <w:rsid w:val="00E85439"/>
    <w:rsid w:val="00E900D4"/>
    <w:rsid w:val="00E92ACC"/>
    <w:rsid w:val="00E93091"/>
    <w:rsid w:val="00EA4CA2"/>
    <w:rsid w:val="00EA5428"/>
    <w:rsid w:val="00EA6DC5"/>
    <w:rsid w:val="00EB0313"/>
    <w:rsid w:val="00EB1317"/>
    <w:rsid w:val="00EB14F6"/>
    <w:rsid w:val="00EB3C8C"/>
    <w:rsid w:val="00EB50B5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0573"/>
    <w:rsid w:val="00F45DA9"/>
    <w:rsid w:val="00F46003"/>
    <w:rsid w:val="00F519BD"/>
    <w:rsid w:val="00F51E65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3E43"/>
    <w:rsid w:val="00F66C8E"/>
    <w:rsid w:val="00F67EAD"/>
    <w:rsid w:val="00F67FE4"/>
    <w:rsid w:val="00F743CF"/>
    <w:rsid w:val="00F91EC0"/>
    <w:rsid w:val="00F9282C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4A93"/>
    <w:rsid w:val="00FC5B37"/>
    <w:rsid w:val="00FC5C33"/>
    <w:rsid w:val="00FC7E7D"/>
    <w:rsid w:val="00FD2A6E"/>
    <w:rsid w:val="00FE0A74"/>
    <w:rsid w:val="00FE5790"/>
    <w:rsid w:val="00FE693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B743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46F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multithre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303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27</cp:revision>
  <cp:lastPrinted>2026-05-05T04:46:00Z</cp:lastPrinted>
  <dcterms:created xsi:type="dcterms:W3CDTF">2026-04-28T11:42:00Z</dcterms:created>
  <dcterms:modified xsi:type="dcterms:W3CDTF">2026-05-05T06:27:00Z</dcterms:modified>
</cp:coreProperties>
</file>