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82E2" w14:textId="7059462E" w:rsidR="00C41EC5" w:rsidRDefault="00C41EC5" w:rsidP="00C41EC5">
      <w:pPr>
        <w:pStyle w:val="Bezproreda"/>
        <w:shd w:val="clear" w:color="auto" w:fill="DDE1ED" w:themeFill="accent5" w:themeFillTint="33"/>
        <w:tabs>
          <w:tab w:val="left" w:pos="2062"/>
        </w:tabs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DOKUMENTACIJA O NABAVI ZA PREDMET NABAVE: </w:t>
      </w:r>
      <w:r w:rsidR="005B100D">
        <w:rPr>
          <w:rFonts w:ascii="Calibri" w:hAnsi="Calibri" w:cs="Arial"/>
          <w:b/>
          <w:bCs/>
          <w:sz w:val="24"/>
          <w:szCs w:val="24"/>
        </w:rPr>
        <w:t>NABAVA ALL</w:t>
      </w:r>
      <w:r w:rsidR="00451864">
        <w:rPr>
          <w:rFonts w:ascii="Calibri" w:hAnsi="Calibri" w:cs="Arial"/>
          <w:b/>
          <w:bCs/>
          <w:sz w:val="24"/>
          <w:szCs w:val="24"/>
        </w:rPr>
        <w:t>-</w:t>
      </w:r>
      <w:r w:rsidR="005B100D">
        <w:rPr>
          <w:rFonts w:ascii="Calibri" w:hAnsi="Calibri" w:cs="Arial"/>
          <w:b/>
          <w:bCs/>
          <w:sz w:val="24"/>
          <w:szCs w:val="24"/>
        </w:rPr>
        <w:t>IN</w:t>
      </w:r>
      <w:r w:rsidR="00451864">
        <w:rPr>
          <w:rFonts w:ascii="Calibri" w:hAnsi="Calibri" w:cs="Arial"/>
          <w:b/>
          <w:bCs/>
          <w:sz w:val="24"/>
          <w:szCs w:val="24"/>
        </w:rPr>
        <w:t>-</w:t>
      </w:r>
      <w:r w:rsidR="005B100D">
        <w:rPr>
          <w:rFonts w:ascii="Calibri" w:hAnsi="Calibri" w:cs="Arial"/>
          <w:b/>
          <w:bCs/>
          <w:sz w:val="24"/>
          <w:szCs w:val="24"/>
        </w:rPr>
        <w:t>ONE RAČUNALA</w:t>
      </w:r>
    </w:p>
    <w:p w14:paraId="765648B6" w14:textId="462986F3" w:rsidR="00E62CD9" w:rsidRDefault="002B3BC2" w:rsidP="002B3BC2">
      <w:pPr>
        <w:pStyle w:val="Bezproreda"/>
        <w:shd w:val="clear" w:color="auto" w:fill="DDE1ED" w:themeFill="accent5" w:themeFillTint="33"/>
        <w:tabs>
          <w:tab w:val="left" w:pos="2062"/>
        </w:tabs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EVIDENCIJSKI BROJ NABAVE IZ PLANA NABAVE ZA 202</w:t>
      </w:r>
      <w:r w:rsidR="005B100D">
        <w:rPr>
          <w:rFonts w:ascii="Calibri" w:hAnsi="Calibri" w:cs="Arial"/>
          <w:b/>
          <w:bCs/>
          <w:sz w:val="24"/>
          <w:szCs w:val="24"/>
        </w:rPr>
        <w:t>6</w:t>
      </w:r>
      <w:r>
        <w:rPr>
          <w:rFonts w:ascii="Calibri" w:hAnsi="Calibri" w:cs="Arial"/>
          <w:b/>
          <w:bCs/>
          <w:sz w:val="24"/>
          <w:szCs w:val="24"/>
        </w:rPr>
        <w:t xml:space="preserve">. GODINU: </w:t>
      </w:r>
      <w:r w:rsidR="005B100D">
        <w:rPr>
          <w:rFonts w:ascii="Calibri" w:hAnsi="Calibri" w:cs="Arial"/>
          <w:b/>
          <w:bCs/>
          <w:sz w:val="24"/>
          <w:szCs w:val="24"/>
        </w:rPr>
        <w:t>24</w:t>
      </w:r>
      <w:r w:rsidR="00E62CD9">
        <w:rPr>
          <w:rFonts w:ascii="Calibri" w:hAnsi="Calibri" w:cs="Arial"/>
          <w:b/>
          <w:bCs/>
          <w:sz w:val="24"/>
          <w:szCs w:val="24"/>
        </w:rPr>
        <w:t>/2</w:t>
      </w:r>
      <w:r w:rsidR="005B100D">
        <w:rPr>
          <w:rFonts w:ascii="Calibri" w:hAnsi="Calibri" w:cs="Arial"/>
          <w:b/>
          <w:bCs/>
          <w:sz w:val="24"/>
          <w:szCs w:val="24"/>
        </w:rPr>
        <w:t>6</w:t>
      </w:r>
    </w:p>
    <w:p w14:paraId="2F7BF36B" w14:textId="77777777" w:rsidR="000C0889" w:rsidRDefault="000C0889" w:rsidP="000C0889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PRILOG: 1 – PONUDBENI LIST</w:t>
      </w:r>
    </w:p>
    <w:p w14:paraId="41361A5A" w14:textId="3EC46984" w:rsidR="000C0889" w:rsidRPr="009461D4" w:rsidRDefault="000C0889" w:rsidP="00E04C69">
      <w:pPr>
        <w:pStyle w:val="Odlomakpopisa"/>
        <w:numPr>
          <w:ilvl w:val="0"/>
          <w:numId w:val="17"/>
        </w:numPr>
        <w:shd w:val="clear" w:color="auto" w:fill="D9D9D9" w:themeFill="background1" w:themeFillShade="D9"/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NARUČITELJ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539DB74D" w14:textId="77777777" w:rsidR="000C0889" w:rsidRPr="009461D4" w:rsidRDefault="000C0889" w:rsidP="000C0889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648DDF2F" w14:textId="77777777" w:rsidR="000C0889" w:rsidRDefault="000C0889" w:rsidP="000C0889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31B80297" w14:textId="7BDD12D5" w:rsidR="000C0889" w:rsidRDefault="000C0889" w:rsidP="000C0889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</w:t>
      </w:r>
      <w:r w:rsidR="008B17A3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82</w:t>
      </w:r>
    </w:p>
    <w:p w14:paraId="75B45F20" w14:textId="77777777" w:rsidR="003B7436" w:rsidRDefault="003B7436" w:rsidP="000C0889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36FC91A4" w14:textId="77777777" w:rsidR="003B7436" w:rsidRPr="002B5047" w:rsidRDefault="000C0889" w:rsidP="000C0889">
      <w:pPr>
        <w:pStyle w:val="Bezproreda"/>
        <w:ind w:firstLine="360"/>
        <w:rPr>
          <w:rFonts w:ascii="Calibri" w:hAnsi="Calibri" w:cs="Calibri"/>
          <w:b/>
          <w:bCs/>
          <w:sz w:val="24"/>
          <w:szCs w:val="24"/>
        </w:rPr>
      </w:pPr>
      <w:r w:rsidRPr="002B5047">
        <w:rPr>
          <w:rFonts w:ascii="Calibri" w:hAnsi="Calibri"/>
          <w:b/>
          <w:bCs/>
          <w:sz w:val="24"/>
          <w:szCs w:val="24"/>
        </w:rPr>
        <w:t>OSOBA ODGOVORNA ZA ZASTUPANJE:</w:t>
      </w:r>
      <w:r w:rsidR="003B7436" w:rsidRPr="002B504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B481FA3" w14:textId="0F3B36A1" w:rsidR="000C0889" w:rsidRPr="003B7436" w:rsidRDefault="003B7436" w:rsidP="000C0889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doc.</w:t>
      </w:r>
      <w:r w:rsidR="00B8289C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dr.</w:t>
      </w:r>
      <w:r w:rsidR="00B8289C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sc.</w:t>
      </w:r>
      <w:r w:rsidR="00B8289C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 xml:space="preserve">Katarina </w:t>
      </w:r>
      <w:proofErr w:type="spellStart"/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Fehir</w:t>
      </w:r>
      <w:proofErr w:type="spellEnd"/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 xml:space="preserve"> Šola, </w:t>
      </w:r>
      <w:proofErr w:type="spellStart"/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univ</w:t>
      </w:r>
      <w:proofErr w:type="spellEnd"/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.</w:t>
      </w:r>
      <w:r w:rsidR="00B8289C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spec</w:t>
      </w:r>
      <w:proofErr w:type="spellEnd"/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.</w:t>
      </w:r>
      <w:r w:rsidR="00B8289C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mag.</w:t>
      </w:r>
      <w:r w:rsidR="00B8289C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Pr="003B7436">
        <w:rPr>
          <w:rFonts w:ascii="Calibri" w:hAnsi="Calibri" w:cs="Calibri"/>
          <w:b/>
          <w:bCs/>
          <w:color w:val="002060"/>
          <w:sz w:val="24"/>
          <w:szCs w:val="24"/>
        </w:rPr>
        <w:t>pharm</w:t>
      </w:r>
      <w:proofErr w:type="spellEnd"/>
    </w:p>
    <w:p w14:paraId="7A37F850" w14:textId="13A4CDBB" w:rsidR="003B7436" w:rsidRDefault="003B7436" w:rsidP="000C0889">
      <w:pPr>
        <w:pStyle w:val="Bezproreda"/>
        <w:ind w:firstLine="360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Tel: </w:t>
      </w:r>
      <w:r w:rsidRPr="003B7436">
        <w:rPr>
          <w:rFonts w:ascii="Calibri" w:hAnsi="Calibri" w:cs="Calibri"/>
          <w:sz w:val="24"/>
          <w:szCs w:val="24"/>
        </w:rPr>
        <w:t>043 / 638 -182</w:t>
      </w:r>
      <w:r>
        <w:rPr>
          <w:rFonts w:ascii="Calibri" w:hAnsi="Calibri" w:cs="Calibri"/>
          <w:sz w:val="24"/>
          <w:szCs w:val="24"/>
        </w:rPr>
        <w:t xml:space="preserve">        Email: </w:t>
      </w:r>
      <w:hyperlink r:id="rId8" w:history="1">
        <w:r w:rsidRPr="00D90147">
          <w:rPr>
            <w:rStyle w:val="Hiperveza"/>
            <w:rFonts w:ascii="Calibri" w:hAnsi="Calibri" w:cs="Calibri"/>
            <w:color w:val="004F88"/>
            <w:sz w:val="24"/>
            <w:szCs w:val="24"/>
          </w:rPr>
          <w:t>ravnatelj@ljekarna-bjelovar.hr</w:t>
        </w:r>
      </w:hyperlink>
    </w:p>
    <w:p w14:paraId="3508D2FB" w14:textId="77777777" w:rsidR="002B5047" w:rsidRDefault="002B5047" w:rsidP="000C0889">
      <w:pPr>
        <w:pStyle w:val="Bezproreda"/>
        <w:ind w:firstLine="360"/>
        <w:rPr>
          <w:rFonts w:ascii="Calibri" w:hAnsi="Calibri" w:cs="Calibri"/>
          <w:color w:val="002060"/>
          <w:sz w:val="24"/>
          <w:szCs w:val="24"/>
        </w:rPr>
      </w:pPr>
    </w:p>
    <w:p w14:paraId="219610F5" w14:textId="659CA686" w:rsidR="00F51E65" w:rsidRPr="002B5047" w:rsidRDefault="000C0889" w:rsidP="00F51E65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2B5047">
        <w:rPr>
          <w:rFonts w:ascii="Calibri" w:hAnsi="Calibri"/>
          <w:b/>
          <w:bCs/>
          <w:sz w:val="24"/>
          <w:szCs w:val="24"/>
        </w:rPr>
        <w:t>OSOBA OVLAŠTENA ZA KONTAKT S NARUČITELJEM:</w:t>
      </w:r>
    </w:p>
    <w:p w14:paraId="157C9AA6" w14:textId="6628B7ED" w:rsidR="003B7436" w:rsidRPr="003B7436" w:rsidRDefault="00C41EC5" w:rsidP="00F51E65">
      <w:pPr>
        <w:pStyle w:val="Bezproreda"/>
        <w:ind w:firstLine="360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Katarina </w:t>
      </w:r>
      <w:proofErr w:type="spellStart"/>
      <w:r>
        <w:rPr>
          <w:rFonts w:ascii="Calibri" w:hAnsi="Calibri" w:cs="Calibri"/>
          <w:b/>
          <w:bCs/>
          <w:color w:val="002060"/>
          <w:sz w:val="24"/>
          <w:szCs w:val="24"/>
        </w:rPr>
        <w:t>Kukal</w:t>
      </w:r>
      <w:proofErr w:type="spellEnd"/>
      <w:r w:rsidR="003B7436" w:rsidRPr="003B7436">
        <w:rPr>
          <w:rFonts w:ascii="Calibri" w:hAnsi="Calibri" w:cs="Calibri"/>
          <w:b/>
          <w:bCs/>
          <w:color w:val="002060"/>
          <w:sz w:val="24"/>
          <w:szCs w:val="24"/>
        </w:rPr>
        <w:t xml:space="preserve">, </w:t>
      </w:r>
      <w:proofErr w:type="spellStart"/>
      <w:r w:rsidR="003B7436" w:rsidRPr="003B7436">
        <w:rPr>
          <w:rFonts w:ascii="Calibri" w:hAnsi="Calibri" w:cs="Calibri"/>
          <w:b/>
          <w:bCs/>
          <w:color w:val="002060"/>
          <w:sz w:val="24"/>
          <w:szCs w:val="24"/>
        </w:rPr>
        <w:t>univ</w:t>
      </w:r>
      <w:proofErr w:type="spellEnd"/>
      <w:r w:rsidR="003B7436" w:rsidRPr="003B7436">
        <w:rPr>
          <w:rFonts w:ascii="Calibri" w:hAnsi="Calibri" w:cs="Calibri"/>
          <w:b/>
          <w:bCs/>
          <w:color w:val="002060"/>
          <w:sz w:val="24"/>
          <w:szCs w:val="24"/>
        </w:rPr>
        <w:t>.</w:t>
      </w:r>
      <w:r w:rsidR="00B8289C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r w:rsidR="00B62020">
        <w:rPr>
          <w:rFonts w:ascii="Calibri" w:hAnsi="Calibri" w:cs="Calibri"/>
          <w:b/>
          <w:bCs/>
          <w:color w:val="002060"/>
          <w:sz w:val="24"/>
          <w:szCs w:val="24"/>
        </w:rPr>
        <w:t>mag</w:t>
      </w:r>
      <w:r w:rsidR="003B7436" w:rsidRPr="003B7436">
        <w:rPr>
          <w:rFonts w:ascii="Calibri" w:hAnsi="Calibri" w:cs="Calibri"/>
          <w:b/>
          <w:bCs/>
          <w:color w:val="002060"/>
          <w:sz w:val="24"/>
          <w:szCs w:val="24"/>
        </w:rPr>
        <w:t>.</w:t>
      </w:r>
      <w:r w:rsidR="00B8289C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proofErr w:type="spellStart"/>
      <w:r w:rsidR="003B7436" w:rsidRPr="003B7436">
        <w:rPr>
          <w:rFonts w:ascii="Calibri" w:hAnsi="Calibri" w:cs="Calibri"/>
          <w:b/>
          <w:bCs/>
          <w:color w:val="002060"/>
          <w:sz w:val="24"/>
          <w:szCs w:val="24"/>
        </w:rPr>
        <w:t>oec</w:t>
      </w:r>
      <w:proofErr w:type="spellEnd"/>
      <w:r w:rsidR="003B7436" w:rsidRPr="003B7436">
        <w:rPr>
          <w:rFonts w:ascii="Calibri" w:hAnsi="Calibri" w:cs="Calibri"/>
          <w:b/>
          <w:bCs/>
          <w:color w:val="002060"/>
          <w:sz w:val="24"/>
          <w:szCs w:val="24"/>
        </w:rPr>
        <w:t>.</w:t>
      </w:r>
    </w:p>
    <w:p w14:paraId="56A11D98" w14:textId="4AF9D074" w:rsidR="003B7436" w:rsidRPr="00D90147" w:rsidRDefault="003B7436" w:rsidP="00F51E65">
      <w:pPr>
        <w:pStyle w:val="Bezproreda"/>
        <w:ind w:firstLine="360"/>
        <w:rPr>
          <w:rFonts w:ascii="Calibri" w:hAnsi="Calibri" w:cs="Calibri"/>
          <w:color w:val="004F88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Tel: </w:t>
      </w:r>
      <w:r w:rsidRPr="003B7436">
        <w:rPr>
          <w:rFonts w:ascii="Calibri" w:hAnsi="Calibri" w:cs="Calibri"/>
          <w:sz w:val="24"/>
          <w:szCs w:val="24"/>
        </w:rPr>
        <w:t>043 / 638 -183</w:t>
      </w:r>
      <w:r>
        <w:rPr>
          <w:rFonts w:ascii="Calibri" w:hAnsi="Calibri" w:cs="Calibri"/>
          <w:sz w:val="24"/>
          <w:szCs w:val="24"/>
        </w:rPr>
        <w:t xml:space="preserve">         Email: </w:t>
      </w:r>
      <w:hyperlink r:id="rId9" w:history="1">
        <w:r w:rsidRPr="00D90147">
          <w:rPr>
            <w:rStyle w:val="Hiperveza"/>
            <w:rFonts w:ascii="Calibri" w:hAnsi="Calibri" w:cs="Calibri"/>
            <w:color w:val="004F88"/>
            <w:sz w:val="24"/>
            <w:szCs w:val="24"/>
          </w:rPr>
          <w:t>racunovodstvo@ljekarna-bjelovar.hr</w:t>
        </w:r>
      </w:hyperlink>
    </w:p>
    <w:p w14:paraId="1F23DA9A" w14:textId="1ACF45D1" w:rsidR="002B5047" w:rsidRDefault="002B5047" w:rsidP="003B7436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A56AC" wp14:editId="756F9776">
                <wp:simplePos x="0" y="0"/>
                <wp:positionH relativeFrom="column">
                  <wp:posOffset>218489</wp:posOffset>
                </wp:positionH>
                <wp:positionV relativeFrom="paragraph">
                  <wp:posOffset>146538</wp:posOffset>
                </wp:positionV>
                <wp:extent cx="5942769" cy="0"/>
                <wp:effectExtent l="0" t="0" r="0" b="0"/>
                <wp:wrapNone/>
                <wp:docPr id="2092893039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76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8662E" id="Ravni poveznik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11.55pt" to="485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" strokecolor="black [3200]" strokeweight="1.25pt"/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0B2DE" wp14:editId="40BDDC22">
                <wp:simplePos x="0" y="0"/>
                <wp:positionH relativeFrom="column">
                  <wp:posOffset>218147</wp:posOffset>
                </wp:positionH>
                <wp:positionV relativeFrom="paragraph">
                  <wp:posOffset>103994</wp:posOffset>
                </wp:positionV>
                <wp:extent cx="5942769" cy="0"/>
                <wp:effectExtent l="0" t="0" r="0" b="0"/>
                <wp:wrapNone/>
                <wp:docPr id="417147265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76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CEB4E" id="Ravni poveznik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" strokecolor="black [3200]" strokeweight="1.25pt"/>
            </w:pict>
          </mc:Fallback>
        </mc:AlternateContent>
      </w:r>
    </w:p>
    <w:p w14:paraId="0FDBC195" w14:textId="77777777" w:rsidR="006D7937" w:rsidRDefault="006D7937" w:rsidP="002B5047">
      <w:pPr>
        <w:pStyle w:val="Bezproreda"/>
        <w:tabs>
          <w:tab w:val="left" w:pos="3388"/>
        </w:tabs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5F9EAE82" w14:textId="6E472ED7" w:rsidR="000C0889" w:rsidRPr="009F320E" w:rsidRDefault="000C0889" w:rsidP="003745F1">
      <w:pPr>
        <w:pStyle w:val="Bezproreda"/>
        <w:numPr>
          <w:ilvl w:val="0"/>
          <w:numId w:val="17"/>
        </w:numPr>
        <w:shd w:val="clear" w:color="auto" w:fill="D9D9D9" w:themeFill="background1" w:themeFillShade="D9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proofErr w:type="spellStart"/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</w:t>
      </w:r>
      <w:proofErr w:type="spellEnd"/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O </w:t>
      </w:r>
      <w:proofErr w:type="spellStart"/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PONUDITELJU</w:t>
      </w:r>
      <w:proofErr w:type="spellEnd"/>
      <w:r w:rsidR="00391BC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(</w:t>
      </w:r>
      <w:proofErr w:type="spellStart"/>
      <w:r w:rsidR="00391BC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ispunjava</w:t>
      </w:r>
      <w:proofErr w:type="spellEnd"/>
      <w:r w:rsidR="00391BC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se </w:t>
      </w:r>
      <w:proofErr w:type="spellStart"/>
      <w:r w:rsidR="00391BC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ako</w:t>
      </w:r>
      <w:proofErr w:type="spellEnd"/>
      <w:r w:rsidR="00391BC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je </w:t>
      </w:r>
      <w:proofErr w:type="spellStart"/>
      <w:r w:rsidR="00391BC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primjenjivo</w:t>
      </w:r>
      <w:proofErr w:type="spellEnd"/>
      <w:r w:rsidR="00391BC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):</w:t>
      </w:r>
    </w:p>
    <w:p w14:paraId="659991BB" w14:textId="4EF04B7B" w:rsidR="000C0889" w:rsidRPr="009F320E" w:rsidRDefault="00F51E65" w:rsidP="000C0889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042A3" wp14:editId="713B10D5">
                <wp:simplePos x="0" y="0"/>
                <wp:positionH relativeFrom="column">
                  <wp:posOffset>6160476</wp:posOffset>
                </wp:positionH>
                <wp:positionV relativeFrom="paragraph">
                  <wp:posOffset>42545</wp:posOffset>
                </wp:positionV>
                <wp:extent cx="592015" cy="961292"/>
                <wp:effectExtent l="0" t="0" r="17780" b="10795"/>
                <wp:wrapNone/>
                <wp:docPr id="644645126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5" cy="961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3DB407" w14:textId="77777777" w:rsidR="00F51E65" w:rsidRDefault="00F51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042A3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485.1pt;margin-top:3.35pt;width:46.6pt;height:7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" fillcolor="white [3212]" strokecolor="white [3212]" strokeweight=".5pt">
                <v:textbox>
                  <w:txbxContent>
                    <w:p w14:paraId="1A3DB407" w14:textId="77777777" w:rsidR="00F51E65" w:rsidRDefault="00F51E65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8C30F" wp14:editId="22C0F856">
                <wp:simplePos x="0" y="0"/>
                <wp:positionH relativeFrom="column">
                  <wp:posOffset>669876</wp:posOffset>
                </wp:positionH>
                <wp:positionV relativeFrom="paragraph">
                  <wp:posOffset>164318</wp:posOffset>
                </wp:positionV>
                <wp:extent cx="5552049" cy="0"/>
                <wp:effectExtent l="0" t="0" r="0" b="0"/>
                <wp:wrapNone/>
                <wp:docPr id="442003588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2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1F3D2" id="Ravni poveznik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2.95pt" to="48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" strokecolor="black [3200]"/>
            </w:pict>
          </mc:Fallback>
        </mc:AlternateContent>
      </w:r>
      <w:r w:rsidR="000C0889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NAZIV: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</w:t>
      </w:r>
    </w:p>
    <w:p w14:paraId="4F78B156" w14:textId="261257BE" w:rsidR="000C0889" w:rsidRPr="009F320E" w:rsidRDefault="00F51E65" w:rsidP="000C0889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B14AC" wp14:editId="6003C100">
                <wp:simplePos x="0" y="0"/>
                <wp:positionH relativeFrom="column">
                  <wp:posOffset>1880772</wp:posOffset>
                </wp:positionH>
                <wp:positionV relativeFrom="paragraph">
                  <wp:posOffset>167005</wp:posOffset>
                </wp:positionV>
                <wp:extent cx="4325815" cy="0"/>
                <wp:effectExtent l="0" t="0" r="0" b="0"/>
                <wp:wrapNone/>
                <wp:docPr id="1053576821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35721" id="Ravni poveznik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13.15pt" to="48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" strokecolor="black [3200]"/>
            </w:pict>
          </mc:Fallback>
        </mc:AlternateContent>
      </w:r>
      <w:r w:rsidR="000C0889" w:rsidRPr="00A071DB">
        <w:rPr>
          <w:rFonts w:ascii="Calibri" w:hAnsi="Calibri"/>
          <w:b/>
          <w:bCs/>
          <w:sz w:val="24"/>
          <w:szCs w:val="24"/>
        </w:rPr>
        <w:t>SJEDIŠTE</w:t>
      </w:r>
      <w:r w:rsidR="000C0889" w:rsidRPr="009F320E">
        <w:rPr>
          <w:rFonts w:ascii="Calibri" w:hAnsi="Calibri"/>
          <w:sz w:val="24"/>
          <w:szCs w:val="24"/>
        </w:rPr>
        <w:t xml:space="preserve"> (mjesto i adresa)</w:t>
      </w:r>
      <w:r w:rsidR="000C0889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64381A7D" w14:textId="3B06247D" w:rsidR="000C0889" w:rsidRDefault="00F51E65" w:rsidP="000C0889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96F60" wp14:editId="0B100677">
                <wp:simplePos x="0" y="0"/>
                <wp:positionH relativeFrom="margin">
                  <wp:posOffset>506534</wp:posOffset>
                </wp:positionH>
                <wp:positionV relativeFrom="paragraph">
                  <wp:posOffset>155624</wp:posOffset>
                </wp:positionV>
                <wp:extent cx="5715928" cy="0"/>
                <wp:effectExtent l="0" t="0" r="0" b="0"/>
                <wp:wrapNone/>
                <wp:docPr id="54790948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97165" id="Ravni poveznik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9pt,12.25pt" to="48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" strokecolor="black [3200]">
                <w10:wrap anchorx="margin"/>
              </v:line>
            </w:pict>
          </mc:Fallback>
        </mc:AlternateContent>
      </w:r>
      <w:r w:rsidR="000C0889" w:rsidRPr="00A071DB">
        <w:rPr>
          <w:rFonts w:ascii="Calibri" w:hAnsi="Calibri"/>
          <w:b/>
          <w:bCs/>
          <w:sz w:val="24"/>
          <w:szCs w:val="24"/>
        </w:rPr>
        <w:t>OIB</w:t>
      </w:r>
      <w:r w:rsidR="000C0889" w:rsidRPr="009F32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575D1CFA" w14:textId="4A591010" w:rsidR="000C0889" w:rsidRDefault="00F51E65" w:rsidP="000C0889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D42C7" wp14:editId="00D4BCC8">
                <wp:simplePos x="0" y="0"/>
                <wp:positionH relativeFrom="column">
                  <wp:posOffset>1541585</wp:posOffset>
                </wp:positionH>
                <wp:positionV relativeFrom="paragraph">
                  <wp:posOffset>158457</wp:posOffset>
                </wp:positionV>
                <wp:extent cx="4671646" cy="0"/>
                <wp:effectExtent l="0" t="0" r="0" b="0"/>
                <wp:wrapNone/>
                <wp:docPr id="1971649352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CF01E" id="Ravni poveznik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12.5pt" to="48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" strokecolor="black [3200]"/>
            </w:pict>
          </mc:Fallback>
        </mc:AlternateContent>
      </w:r>
      <w:r w:rsidR="000C0889" w:rsidRPr="00A071DB">
        <w:rPr>
          <w:rFonts w:ascii="Calibri" w:hAnsi="Calibri"/>
          <w:b/>
          <w:bCs/>
          <w:sz w:val="24"/>
          <w:szCs w:val="24"/>
        </w:rPr>
        <w:t>BROJ ŽIRO-RAČUNA</w:t>
      </w:r>
      <w:r w:rsidR="000C0889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2A2D8E6B" w14:textId="6C64A113" w:rsidR="000C0889" w:rsidRDefault="00F51E65" w:rsidP="000C0889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B3D85C" wp14:editId="2A8DFBA9">
                <wp:simplePos x="0" y="0"/>
                <wp:positionH relativeFrom="column">
                  <wp:posOffset>3076722</wp:posOffset>
                </wp:positionH>
                <wp:positionV relativeFrom="paragraph">
                  <wp:posOffset>153866</wp:posOffset>
                </wp:positionV>
                <wp:extent cx="3118339" cy="0"/>
                <wp:effectExtent l="0" t="0" r="0" b="0"/>
                <wp:wrapNone/>
                <wp:docPr id="2049575777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8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FB16C" id="Ravni poveznik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2.1pt" to="487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" strokecolor="black [3200]"/>
            </w:pict>
          </mc:Fallback>
        </mc:AlternateContent>
      </w:r>
      <w:r w:rsidR="000C0889" w:rsidRPr="00A071DB">
        <w:rPr>
          <w:rFonts w:ascii="Calibri" w:hAnsi="Calibri"/>
          <w:b/>
          <w:bCs/>
          <w:sz w:val="24"/>
          <w:szCs w:val="24"/>
        </w:rPr>
        <w:t>JE LI PONUDITELJ U SUSTAVU PDV-</w:t>
      </w:r>
      <w:r w:rsidR="000C0889" w:rsidRPr="00A071DB">
        <w:rPr>
          <w:rFonts w:ascii="Calibri" w:hAnsi="Calibri"/>
          <w:sz w:val="24"/>
          <w:szCs w:val="24"/>
        </w:rPr>
        <w:t>a</w:t>
      </w:r>
      <w:r w:rsidR="00A071DB" w:rsidRPr="00A071DB">
        <w:rPr>
          <w:rFonts w:ascii="Calibri" w:hAnsi="Calibri"/>
          <w:sz w:val="24"/>
          <w:szCs w:val="24"/>
        </w:rPr>
        <w:t xml:space="preserve"> (da/ne)</w:t>
      </w:r>
      <w:r w:rsidR="000C0889" w:rsidRPr="00A071DB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5695E4C4" w14:textId="0E8328A7" w:rsidR="00A071DB" w:rsidRDefault="00A071DB" w:rsidP="00A071DB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OBAVLJANJE PROFESIONALNE DJELATNOSTI – UPIS U REGISTAR (zaokružiti</w:t>
      </w:r>
      <w:r>
        <w:rPr>
          <w:rFonts w:ascii="Calibri" w:hAnsi="Calibri"/>
          <w:sz w:val="24"/>
          <w:szCs w:val="24"/>
        </w:rPr>
        <w:t>):</w:t>
      </w:r>
    </w:p>
    <w:p w14:paraId="18B1BC7A" w14:textId="60A63DC0" w:rsidR="00A071DB" w:rsidRDefault="00F51E65" w:rsidP="00A071DB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98F7B6" wp14:editId="22BB4BDA">
                <wp:simplePos x="0" y="0"/>
                <wp:positionH relativeFrom="column">
                  <wp:posOffset>2087880</wp:posOffset>
                </wp:positionH>
                <wp:positionV relativeFrom="paragraph">
                  <wp:posOffset>162560</wp:posOffset>
                </wp:positionV>
                <wp:extent cx="4058285" cy="0"/>
                <wp:effectExtent l="0" t="0" r="0" b="0"/>
                <wp:wrapNone/>
                <wp:docPr id="1826898614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8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342A7" id="Ravni poveznik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pt,12.8pt" to="483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" strokecolor="black [3200]"/>
            </w:pict>
          </mc:Fallback>
        </mc:AlternateContent>
      </w:r>
      <w:r w:rsidR="00A071DB" w:rsidRPr="00A071DB">
        <w:rPr>
          <w:rFonts w:ascii="Calibri" w:hAnsi="Calibri"/>
          <w:b/>
          <w:bCs/>
          <w:sz w:val="24"/>
          <w:szCs w:val="24"/>
        </w:rPr>
        <w:t>DA</w:t>
      </w:r>
      <w:r w:rsidR="00A071DB">
        <w:rPr>
          <w:rFonts w:ascii="Calibri" w:hAnsi="Calibri"/>
          <w:sz w:val="24"/>
          <w:szCs w:val="24"/>
        </w:rPr>
        <w:t>;  Naziv</w:t>
      </w:r>
      <w:r w:rsidR="00A071DB" w:rsidRPr="001A760E">
        <w:rPr>
          <w:rFonts w:ascii="Calibri" w:hAnsi="Calibri"/>
          <w:sz w:val="24"/>
          <w:szCs w:val="24"/>
        </w:rPr>
        <w:t xml:space="preserve"> </w:t>
      </w:r>
      <w:r w:rsidR="001A760E" w:rsidRPr="001A760E">
        <w:rPr>
          <w:rFonts w:ascii="Calibri" w:hAnsi="Calibri"/>
          <w:sz w:val="24"/>
          <w:szCs w:val="24"/>
        </w:rPr>
        <w:t>javnog registra</w:t>
      </w:r>
      <w:r w:rsidR="00A071DB">
        <w:rPr>
          <w:rFonts w:ascii="Calibri" w:hAnsi="Calibri"/>
          <w:sz w:val="24"/>
          <w:szCs w:val="24"/>
        </w:rPr>
        <w:t xml:space="preserve">: </w:t>
      </w:r>
    </w:p>
    <w:p w14:paraId="21EE1B6A" w14:textId="2D562740" w:rsidR="00A071DB" w:rsidRDefault="00A071DB" w:rsidP="00A071DB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NE;</w:t>
      </w:r>
      <w:r>
        <w:rPr>
          <w:rFonts w:ascii="Calibri" w:hAnsi="Calibri"/>
          <w:sz w:val="24"/>
          <w:szCs w:val="24"/>
        </w:rPr>
        <w:t xml:space="preserve">  Naziv zamjenskog dokumenta koji </w:t>
      </w:r>
      <w:r w:rsidRPr="002B5047">
        <w:rPr>
          <w:rFonts w:ascii="Calibri" w:hAnsi="Calibri"/>
          <w:b/>
          <w:bCs/>
          <w:sz w:val="24"/>
          <w:szCs w:val="24"/>
        </w:rPr>
        <w:t>Ponuditelj</w:t>
      </w:r>
      <w:r>
        <w:rPr>
          <w:rFonts w:ascii="Calibri" w:hAnsi="Calibri"/>
          <w:sz w:val="24"/>
          <w:szCs w:val="24"/>
        </w:rPr>
        <w:t xml:space="preserve"> obavezno prilaže uz </w:t>
      </w:r>
      <w:r w:rsidRPr="002B5047">
        <w:rPr>
          <w:rFonts w:ascii="Calibri" w:hAnsi="Calibri"/>
          <w:b/>
          <w:bCs/>
          <w:sz w:val="24"/>
          <w:szCs w:val="24"/>
        </w:rPr>
        <w:t>Ponudu</w:t>
      </w:r>
      <w:r>
        <w:rPr>
          <w:rFonts w:ascii="Calibri" w:hAnsi="Calibri"/>
          <w:sz w:val="24"/>
          <w:szCs w:val="24"/>
        </w:rPr>
        <w:t xml:space="preserve">: </w:t>
      </w:r>
    </w:p>
    <w:p w14:paraId="19407018" w14:textId="7071EDD5" w:rsidR="00A071DB" w:rsidRDefault="00F51E65" w:rsidP="00A071DB">
      <w:pPr>
        <w:pStyle w:val="Bezproreda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0E4216" wp14:editId="20D05979">
                <wp:simplePos x="0" y="0"/>
                <wp:positionH relativeFrom="column">
                  <wp:posOffset>205153</wp:posOffset>
                </wp:positionH>
                <wp:positionV relativeFrom="paragraph">
                  <wp:posOffset>148443</wp:posOffset>
                </wp:positionV>
                <wp:extent cx="5978769" cy="0"/>
                <wp:effectExtent l="0" t="0" r="0" b="0"/>
                <wp:wrapNone/>
                <wp:docPr id="483165357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E5B78" id="Ravni poveznik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1.7pt" to="486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" strokecolor="black [3200]"/>
            </w:pict>
          </mc:Fallback>
        </mc:AlternateContent>
      </w:r>
    </w:p>
    <w:p w14:paraId="1F706C19" w14:textId="5E6E8F2F" w:rsidR="00A071DB" w:rsidRPr="00122D36" w:rsidRDefault="000C0889" w:rsidP="00A071DB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ODGOVORNA ZA POTPISIVANJE UGOVORA: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2B5047" w14:paraId="2DB95F24" w14:textId="77777777" w:rsidTr="00122D36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6B65F2F4" w14:textId="77777777" w:rsidR="002B5047" w:rsidRDefault="002B5047" w:rsidP="00296863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41267633" w14:textId="6FF09A66" w:rsidR="002B5047" w:rsidRDefault="002B5047" w:rsidP="00296863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0FD9B31F" w14:textId="77777777" w:rsidR="002B5047" w:rsidRDefault="002B5047" w:rsidP="00296863">
            <w:pPr>
              <w:pStyle w:val="Bezproreda"/>
              <w:jc w:val="center"/>
            </w:pPr>
            <w:r>
              <w:t>E-MAIL</w:t>
            </w:r>
          </w:p>
        </w:tc>
      </w:tr>
      <w:tr w:rsidR="002B5047" w14:paraId="208C4BBA" w14:textId="77777777" w:rsidTr="00122D36">
        <w:trPr>
          <w:trHeight w:val="253"/>
        </w:trPr>
        <w:tc>
          <w:tcPr>
            <w:tcW w:w="3964" w:type="dxa"/>
          </w:tcPr>
          <w:p w14:paraId="3B83A85E" w14:textId="77777777" w:rsidR="002B5047" w:rsidRPr="002B5047" w:rsidRDefault="002B5047" w:rsidP="00296863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4DEF225" w14:textId="106140A9" w:rsidR="002B5047" w:rsidRDefault="002B5047" w:rsidP="00296863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6349C80B" w14:textId="77777777" w:rsidR="002B5047" w:rsidRDefault="002B5047" w:rsidP="00296863">
            <w:pPr>
              <w:pStyle w:val="Bezproreda"/>
              <w:jc w:val="center"/>
            </w:pPr>
          </w:p>
        </w:tc>
      </w:tr>
    </w:tbl>
    <w:p w14:paraId="4141F078" w14:textId="77777777" w:rsidR="000C0889" w:rsidRDefault="000C0889" w:rsidP="000C0889">
      <w:pPr>
        <w:pStyle w:val="Bezproreda"/>
        <w:ind w:left="360"/>
      </w:pPr>
    </w:p>
    <w:p w14:paraId="19B2F387" w14:textId="77777777" w:rsidR="000C0889" w:rsidRPr="00122D36" w:rsidRDefault="000C0889" w:rsidP="000C0889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OVLAŠTENA ZA KONTAKT S NARUČITELJEM: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2B5047" w14:paraId="6473C2D2" w14:textId="77777777" w:rsidTr="00122D36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18651AF7" w14:textId="77777777" w:rsidR="002B5047" w:rsidRDefault="002B5047" w:rsidP="00D11E6A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79C827B4" w14:textId="77777777" w:rsidR="002B5047" w:rsidRDefault="002B5047" w:rsidP="00D11E6A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0EA82A84" w14:textId="77777777" w:rsidR="002B5047" w:rsidRDefault="002B5047" w:rsidP="00D11E6A">
            <w:pPr>
              <w:pStyle w:val="Bezproreda"/>
              <w:jc w:val="center"/>
            </w:pPr>
            <w:r>
              <w:t>E-MAIL</w:t>
            </w:r>
          </w:p>
        </w:tc>
      </w:tr>
      <w:tr w:rsidR="002B5047" w14:paraId="4605CA12" w14:textId="77777777" w:rsidTr="00122D36">
        <w:trPr>
          <w:trHeight w:val="253"/>
        </w:trPr>
        <w:tc>
          <w:tcPr>
            <w:tcW w:w="3964" w:type="dxa"/>
          </w:tcPr>
          <w:p w14:paraId="4805ED52" w14:textId="77777777" w:rsidR="002B5047" w:rsidRPr="002B5047" w:rsidRDefault="002B5047" w:rsidP="00D11E6A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66E465F" w14:textId="77777777" w:rsidR="002B5047" w:rsidRDefault="002B5047" w:rsidP="00D11E6A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6F8E6D58" w14:textId="77777777" w:rsidR="002B5047" w:rsidRDefault="002B5047" w:rsidP="00D11E6A">
            <w:pPr>
              <w:pStyle w:val="Bezproreda"/>
              <w:jc w:val="center"/>
            </w:pPr>
          </w:p>
        </w:tc>
      </w:tr>
    </w:tbl>
    <w:p w14:paraId="75D9401E" w14:textId="2B0469DE" w:rsidR="002B5047" w:rsidRPr="009F320E" w:rsidRDefault="002B5047" w:rsidP="000C0889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6DCC905" w14:textId="77777777" w:rsidR="000C0889" w:rsidRDefault="000C0889" w:rsidP="000C0889">
      <w:pPr>
        <w:pStyle w:val="Bezproreda"/>
        <w:ind w:left="360"/>
      </w:pPr>
    </w:p>
    <w:p w14:paraId="2F18810F" w14:textId="034F1D40" w:rsidR="000C0889" w:rsidRDefault="000C0889" w:rsidP="000C0889">
      <w:pPr>
        <w:pStyle w:val="Bezproreda"/>
        <w:ind w:left="360"/>
        <w:jc w:val="center"/>
      </w:pPr>
      <w:r>
        <w:t xml:space="preserve">                               </w:t>
      </w:r>
    </w:p>
    <w:p w14:paraId="5A1BF7C9" w14:textId="2F8BF04C" w:rsidR="00E04C69" w:rsidRDefault="002B5047" w:rsidP="00407C74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</w:t>
      </w:r>
      <w:r w:rsidR="000C0889" w:rsidRPr="002B5047">
        <w:rPr>
          <w:rFonts w:ascii="Calibri" w:hAnsi="Calibri" w:cs="Calibri"/>
          <w:b/>
          <w:bCs/>
          <w:sz w:val="24"/>
          <w:szCs w:val="24"/>
        </w:rPr>
        <w:t>Pečat i potpis</w:t>
      </w:r>
      <w:r w:rsidRPr="002B5047">
        <w:rPr>
          <w:rFonts w:ascii="Calibri" w:hAnsi="Calibri" w:cs="Calibri"/>
          <w:b/>
          <w:bCs/>
          <w:sz w:val="24"/>
          <w:szCs w:val="24"/>
        </w:rPr>
        <w:t xml:space="preserve"> Ponuditelja</w:t>
      </w:r>
      <w:r w:rsidR="000C0889" w:rsidRPr="002B5047">
        <w:rPr>
          <w:rFonts w:ascii="Calibri" w:hAnsi="Calibri" w:cs="Calibri"/>
          <w:b/>
          <w:bCs/>
          <w:sz w:val="24"/>
          <w:szCs w:val="24"/>
        </w:rPr>
        <w:t>:</w:t>
      </w:r>
      <w:r w:rsidR="00D90147">
        <w:rPr>
          <w:rFonts w:ascii="Calibri" w:hAnsi="Calibri" w:cs="Calibri"/>
          <w:b/>
          <w:bCs/>
          <w:sz w:val="24"/>
          <w:szCs w:val="24"/>
        </w:rPr>
        <w:tab/>
      </w:r>
    </w:p>
    <w:p w14:paraId="77C4D6CD" w14:textId="7178A059" w:rsidR="00E04C69" w:rsidRDefault="00E04C69">
      <w:pPr>
        <w:rPr>
          <w:rFonts w:ascii="Calibri" w:eastAsiaTheme="minorEastAsia" w:hAnsi="Calibri" w:cs="Calibri"/>
          <w:b/>
          <w:bCs/>
          <w:sz w:val="24"/>
          <w:szCs w:val="24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F87C8B" wp14:editId="68622CD9">
                <wp:simplePos x="0" y="0"/>
                <wp:positionH relativeFrom="column">
                  <wp:posOffset>4226072</wp:posOffset>
                </wp:positionH>
                <wp:positionV relativeFrom="paragraph">
                  <wp:posOffset>6350</wp:posOffset>
                </wp:positionV>
                <wp:extent cx="1945543" cy="0"/>
                <wp:effectExtent l="0" t="0" r="0" b="0"/>
                <wp:wrapNone/>
                <wp:docPr id="701750108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39AF0" id="Ravni poveznik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75pt,.5pt" to="485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" strokecolor="black [3200]"/>
            </w:pict>
          </mc:Fallback>
        </mc:AlternateContent>
      </w: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70E77B63" w14:textId="195F7D37" w:rsidR="00194E23" w:rsidRPr="006D7937" w:rsidRDefault="00194E23" w:rsidP="00E04C69">
      <w:pPr>
        <w:pStyle w:val="Odlomakpopisa"/>
        <w:numPr>
          <w:ilvl w:val="0"/>
          <w:numId w:val="17"/>
        </w:numPr>
        <w:shd w:val="clear" w:color="auto" w:fill="D9D9D9" w:themeFill="background1" w:themeFillShade="D9"/>
        <w:rPr>
          <w:rFonts w:ascii="Calibri" w:hAnsi="Calibri" w:cs="Arial"/>
          <w:b/>
          <w:bCs/>
        </w:rPr>
      </w:pPr>
      <w:proofErr w:type="spellStart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lastRenderedPageBreak/>
        <w:t>ZAJEDNICA</w:t>
      </w:r>
      <w:proofErr w:type="spellEnd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t xml:space="preserve"> </w:t>
      </w:r>
      <w:proofErr w:type="spellStart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t>PONUDITELJA</w:t>
      </w:r>
      <w:proofErr w:type="spellEnd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t xml:space="preserve"> (</w:t>
      </w:r>
      <w:proofErr w:type="spellStart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t>ispunjava</w:t>
      </w:r>
      <w:proofErr w:type="spellEnd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t xml:space="preserve"> se </w:t>
      </w:r>
      <w:proofErr w:type="spellStart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t>ako</w:t>
      </w:r>
      <w:proofErr w:type="spellEnd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t xml:space="preserve"> je </w:t>
      </w:r>
      <w:proofErr w:type="spellStart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t>primjenjivo</w:t>
      </w:r>
      <w:proofErr w:type="spellEnd"/>
      <w:r w:rsidRPr="003745F1">
        <w:rPr>
          <w:rFonts w:ascii="Calibri" w:hAnsi="Calibri" w:cs="Arial"/>
          <w:b/>
          <w:bCs/>
          <w:shd w:val="clear" w:color="auto" w:fill="D9D9D9" w:themeFill="background1" w:themeFillShade="D9"/>
        </w:rPr>
        <w:t>):</w:t>
      </w:r>
    </w:p>
    <w:p w14:paraId="192B14DD" w14:textId="2F264AF8" w:rsidR="00122D36" w:rsidRPr="009F320E" w:rsidRDefault="00122D36" w:rsidP="00194E23">
      <w:pPr>
        <w:pStyle w:val="Bezproreda"/>
        <w:numPr>
          <w:ilvl w:val="1"/>
          <w:numId w:val="17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PODACI O 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ZAJEDNICI </w:t>
      </w: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PONUDITELJ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A:</w:t>
      </w:r>
    </w:p>
    <w:p w14:paraId="24CC274C" w14:textId="77777777" w:rsidR="00122D36" w:rsidRPr="009F320E" w:rsidRDefault="00122D36" w:rsidP="00D11E6A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1C3276" wp14:editId="7DC8A72A">
                <wp:simplePos x="0" y="0"/>
                <wp:positionH relativeFrom="column">
                  <wp:posOffset>6160476</wp:posOffset>
                </wp:positionH>
                <wp:positionV relativeFrom="paragraph">
                  <wp:posOffset>42545</wp:posOffset>
                </wp:positionV>
                <wp:extent cx="592015" cy="961292"/>
                <wp:effectExtent l="0" t="0" r="17780" b="10795"/>
                <wp:wrapNone/>
                <wp:docPr id="2001409769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5" cy="961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208AC5" w14:textId="77777777" w:rsidR="00122D36" w:rsidRDefault="00122D36" w:rsidP="00122D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3276" id="_x0000_s1027" type="#_x0000_t202" style="position:absolute;left:0;text-align:left;margin-left:485.1pt;margin-top:3.35pt;width:46.6pt;height:7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" fillcolor="white [3212]" strokecolor="white [3212]" strokeweight=".5pt">
                <v:textbox>
                  <w:txbxContent>
                    <w:p w14:paraId="5C208AC5" w14:textId="77777777" w:rsidR="00122D36" w:rsidRDefault="00122D36" w:rsidP="00122D36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C1EF58" wp14:editId="4C07CAD3">
                <wp:simplePos x="0" y="0"/>
                <wp:positionH relativeFrom="column">
                  <wp:posOffset>669876</wp:posOffset>
                </wp:positionH>
                <wp:positionV relativeFrom="paragraph">
                  <wp:posOffset>164318</wp:posOffset>
                </wp:positionV>
                <wp:extent cx="5552049" cy="0"/>
                <wp:effectExtent l="0" t="0" r="0" b="0"/>
                <wp:wrapNone/>
                <wp:docPr id="68848786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2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3B24D" id="Ravni poveznik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2.95pt" to="48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" strokecolor="black [3200]"/>
            </w:pict>
          </mc:Fallback>
        </mc:AlternateContent>
      </w: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NAZIV: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</w:t>
      </w:r>
    </w:p>
    <w:p w14:paraId="470C4D40" w14:textId="77777777" w:rsidR="00122D36" w:rsidRPr="009F320E" w:rsidRDefault="00122D36" w:rsidP="00D11E6A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FCE1E8" wp14:editId="3D7378A4">
                <wp:simplePos x="0" y="0"/>
                <wp:positionH relativeFrom="column">
                  <wp:posOffset>1880772</wp:posOffset>
                </wp:positionH>
                <wp:positionV relativeFrom="paragraph">
                  <wp:posOffset>167005</wp:posOffset>
                </wp:positionV>
                <wp:extent cx="4325815" cy="0"/>
                <wp:effectExtent l="0" t="0" r="0" b="0"/>
                <wp:wrapNone/>
                <wp:docPr id="900882329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36295" id="Ravni poveznik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13.15pt" to="48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SJEDIŠTE</w:t>
      </w:r>
      <w:r w:rsidRPr="009F320E">
        <w:rPr>
          <w:rFonts w:ascii="Calibri" w:hAnsi="Calibri"/>
          <w:sz w:val="24"/>
          <w:szCs w:val="24"/>
        </w:rPr>
        <w:t xml:space="preserve"> (mjesto i adresa)</w:t>
      </w:r>
      <w:r>
        <w:rPr>
          <w:rFonts w:ascii="Calibri" w:hAnsi="Calibri"/>
          <w:sz w:val="24"/>
          <w:szCs w:val="24"/>
        </w:rPr>
        <w:t xml:space="preserve">: </w:t>
      </w:r>
    </w:p>
    <w:p w14:paraId="3DFC6465" w14:textId="77777777" w:rsidR="00122D36" w:rsidRDefault="00122D36" w:rsidP="00D11E6A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E812FB" wp14:editId="0F2CF423">
                <wp:simplePos x="0" y="0"/>
                <wp:positionH relativeFrom="margin">
                  <wp:posOffset>506534</wp:posOffset>
                </wp:positionH>
                <wp:positionV relativeFrom="paragraph">
                  <wp:posOffset>155624</wp:posOffset>
                </wp:positionV>
                <wp:extent cx="5715928" cy="0"/>
                <wp:effectExtent l="0" t="0" r="0" b="0"/>
                <wp:wrapNone/>
                <wp:docPr id="150468091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295AB" id="Ravni poveznik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9pt,12.25pt" to="48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" strokecolor="black [3200]">
                <w10:wrap anchorx="margin"/>
              </v:line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OIB</w:t>
      </w:r>
      <w:r w:rsidRPr="009F32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16A44FDC" w14:textId="77777777" w:rsidR="00122D36" w:rsidRDefault="00122D36" w:rsidP="00D11E6A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9EAB18" wp14:editId="4416A364">
                <wp:simplePos x="0" y="0"/>
                <wp:positionH relativeFrom="column">
                  <wp:posOffset>1541585</wp:posOffset>
                </wp:positionH>
                <wp:positionV relativeFrom="paragraph">
                  <wp:posOffset>158457</wp:posOffset>
                </wp:positionV>
                <wp:extent cx="4671646" cy="0"/>
                <wp:effectExtent l="0" t="0" r="0" b="0"/>
                <wp:wrapNone/>
                <wp:docPr id="1526942425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D6F1D" id="Ravni poveznik 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12.5pt" to="48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BROJ ŽIRO-RAČUNA</w:t>
      </w:r>
      <w:r>
        <w:rPr>
          <w:rFonts w:ascii="Calibri" w:hAnsi="Calibri"/>
          <w:sz w:val="24"/>
          <w:szCs w:val="24"/>
        </w:rPr>
        <w:t xml:space="preserve">: </w:t>
      </w:r>
    </w:p>
    <w:p w14:paraId="3898643E" w14:textId="5995059E" w:rsidR="00122D36" w:rsidRDefault="00122D36" w:rsidP="00D11E6A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870DD8" wp14:editId="5C875498">
                <wp:simplePos x="0" y="0"/>
                <wp:positionH relativeFrom="column">
                  <wp:posOffset>4032738</wp:posOffset>
                </wp:positionH>
                <wp:positionV relativeFrom="paragraph">
                  <wp:posOffset>155038</wp:posOffset>
                </wp:positionV>
                <wp:extent cx="2161980" cy="0"/>
                <wp:effectExtent l="0" t="0" r="0" b="0"/>
                <wp:wrapNone/>
                <wp:docPr id="1728866196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1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233B8B" id="Ravni poveznik 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55pt,12.2pt" to="487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JE LI PONUDITELJ U SUSTAVU PDV-</w:t>
      </w:r>
      <w:r w:rsidRPr="00A071DB">
        <w:rPr>
          <w:rFonts w:ascii="Calibri" w:hAnsi="Calibri"/>
          <w:sz w:val="24"/>
          <w:szCs w:val="24"/>
        </w:rPr>
        <w:t>a (da/ne</w:t>
      </w:r>
      <w:r w:rsidR="00E8158E">
        <w:rPr>
          <w:rFonts w:ascii="Calibri" w:hAnsi="Calibri"/>
          <w:sz w:val="24"/>
          <w:szCs w:val="24"/>
        </w:rPr>
        <w:t>/nije primjenjivo</w:t>
      </w:r>
      <w:r w:rsidRPr="00A071DB">
        <w:rPr>
          <w:rFonts w:ascii="Calibri" w:hAnsi="Calibri"/>
          <w:sz w:val="24"/>
          <w:szCs w:val="24"/>
        </w:rPr>
        <w:t>):</w:t>
      </w:r>
      <w:r>
        <w:rPr>
          <w:rFonts w:ascii="Calibri" w:hAnsi="Calibri"/>
          <w:sz w:val="24"/>
          <w:szCs w:val="24"/>
        </w:rPr>
        <w:t xml:space="preserve"> </w:t>
      </w:r>
    </w:p>
    <w:p w14:paraId="494A76A4" w14:textId="77777777" w:rsidR="00122D36" w:rsidRDefault="00122D36" w:rsidP="00D11E6A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OBAVLJANJE PROFESIONALNE DJELATNOSTI – UPIS U REGISTAR (zaokružiti</w:t>
      </w:r>
      <w:r>
        <w:rPr>
          <w:rFonts w:ascii="Calibri" w:hAnsi="Calibri"/>
          <w:sz w:val="24"/>
          <w:szCs w:val="24"/>
        </w:rPr>
        <w:t>):</w:t>
      </w:r>
    </w:p>
    <w:p w14:paraId="48B63C6E" w14:textId="0946079D" w:rsidR="00122D36" w:rsidRDefault="00122D36" w:rsidP="00D11E6A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255BA8" wp14:editId="262C36FB">
                <wp:simplePos x="0" y="0"/>
                <wp:positionH relativeFrom="column">
                  <wp:posOffset>2125980</wp:posOffset>
                </wp:positionH>
                <wp:positionV relativeFrom="paragraph">
                  <wp:posOffset>162560</wp:posOffset>
                </wp:positionV>
                <wp:extent cx="4020185" cy="0"/>
                <wp:effectExtent l="0" t="0" r="0" b="0"/>
                <wp:wrapNone/>
                <wp:docPr id="1128984686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0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2BC3F" id="Ravni poveznik 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pt,12.8pt" to="483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 xml:space="preserve">;  Naziv </w:t>
      </w:r>
      <w:r w:rsidR="001A760E" w:rsidRPr="001A760E">
        <w:rPr>
          <w:rFonts w:ascii="Calibri" w:hAnsi="Calibri"/>
          <w:sz w:val="24"/>
          <w:szCs w:val="24"/>
        </w:rPr>
        <w:t>javnog registra</w:t>
      </w:r>
      <w:r w:rsidR="001A76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12393369" w14:textId="77777777" w:rsidR="00122D36" w:rsidRDefault="00122D36" w:rsidP="00D11E6A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NE;</w:t>
      </w:r>
      <w:r>
        <w:rPr>
          <w:rFonts w:ascii="Calibri" w:hAnsi="Calibri"/>
          <w:sz w:val="24"/>
          <w:szCs w:val="24"/>
        </w:rPr>
        <w:t xml:space="preserve">  Naziv zamjenskog dokumenta koji </w:t>
      </w:r>
      <w:r w:rsidRPr="002B5047">
        <w:rPr>
          <w:rFonts w:ascii="Calibri" w:hAnsi="Calibri"/>
          <w:b/>
          <w:bCs/>
          <w:sz w:val="24"/>
          <w:szCs w:val="24"/>
        </w:rPr>
        <w:t>Ponuditelj</w:t>
      </w:r>
      <w:r>
        <w:rPr>
          <w:rFonts w:ascii="Calibri" w:hAnsi="Calibri"/>
          <w:sz w:val="24"/>
          <w:szCs w:val="24"/>
        </w:rPr>
        <w:t xml:space="preserve"> obavezno prilaže uz </w:t>
      </w:r>
      <w:r w:rsidRPr="002B5047">
        <w:rPr>
          <w:rFonts w:ascii="Calibri" w:hAnsi="Calibri"/>
          <w:b/>
          <w:bCs/>
          <w:sz w:val="24"/>
          <w:szCs w:val="24"/>
        </w:rPr>
        <w:t>Ponudu</w:t>
      </w:r>
      <w:r>
        <w:rPr>
          <w:rFonts w:ascii="Calibri" w:hAnsi="Calibri"/>
          <w:sz w:val="24"/>
          <w:szCs w:val="24"/>
        </w:rPr>
        <w:t xml:space="preserve">: </w:t>
      </w:r>
    </w:p>
    <w:p w14:paraId="7F9B1A8B" w14:textId="5B357285" w:rsidR="00E8158E" w:rsidRDefault="00E8158E" w:rsidP="00D11E6A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7627F3" wp14:editId="5023C86B">
                <wp:simplePos x="0" y="0"/>
                <wp:positionH relativeFrom="column">
                  <wp:posOffset>1647091</wp:posOffset>
                </wp:positionH>
                <wp:positionV relativeFrom="paragraph">
                  <wp:posOffset>150007</wp:posOffset>
                </wp:positionV>
                <wp:extent cx="4536587" cy="0"/>
                <wp:effectExtent l="0" t="0" r="0" b="0"/>
                <wp:wrapNone/>
                <wp:docPr id="1087944971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66A82" id="Ravni poveznik 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pt,11.8pt" to="486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" strokecolor="black [3200]"/>
            </w:pict>
          </mc:Fallback>
        </mc:AlternateContent>
      </w:r>
      <w:r>
        <w:rPr>
          <w:rFonts w:ascii="Calibri" w:hAnsi="Calibri"/>
          <w:b/>
          <w:bCs/>
          <w:sz w:val="24"/>
          <w:szCs w:val="24"/>
        </w:rPr>
        <w:t>NIJE PRIMJENJIVO;</w:t>
      </w:r>
      <w:r>
        <w:rPr>
          <w:rFonts w:ascii="Calibri" w:hAnsi="Calibri"/>
          <w:sz w:val="24"/>
          <w:szCs w:val="24"/>
        </w:rPr>
        <w:t xml:space="preserve"> </w:t>
      </w:r>
    </w:p>
    <w:p w14:paraId="377608C1" w14:textId="3B3BB102" w:rsidR="00122D36" w:rsidRDefault="00122D36" w:rsidP="00D11E6A">
      <w:pPr>
        <w:pStyle w:val="Bezproreda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9EE21" wp14:editId="01A5DB0E">
                <wp:simplePos x="0" y="0"/>
                <wp:positionH relativeFrom="column">
                  <wp:posOffset>205153</wp:posOffset>
                </wp:positionH>
                <wp:positionV relativeFrom="paragraph">
                  <wp:posOffset>148443</wp:posOffset>
                </wp:positionV>
                <wp:extent cx="5978769" cy="0"/>
                <wp:effectExtent l="0" t="0" r="0" b="0"/>
                <wp:wrapNone/>
                <wp:docPr id="76488004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4A373" id="Ravni poveznik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1.7pt" to="486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" strokecolor="black [3200]"/>
            </w:pict>
          </mc:Fallback>
        </mc:AlternateContent>
      </w:r>
    </w:p>
    <w:p w14:paraId="463AA423" w14:textId="1B3BABAB" w:rsidR="00122D36" w:rsidRPr="00122D36" w:rsidRDefault="00122D36" w:rsidP="00D11E6A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ODGOVORNA ZA POTPISIVANJE UGOVORA: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122D36" w14:paraId="466B49A3" w14:textId="77777777" w:rsidTr="00D11E6A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52B7AC41" w14:textId="388A6A31" w:rsidR="00122D36" w:rsidRDefault="00122D36" w:rsidP="00122D36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6B5815C6" w14:textId="77777777" w:rsidR="00122D36" w:rsidRDefault="00122D36" w:rsidP="00122D36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2D4836CE" w14:textId="77777777" w:rsidR="00122D36" w:rsidRDefault="00122D36" w:rsidP="00122D36">
            <w:pPr>
              <w:pStyle w:val="Bezproreda"/>
              <w:jc w:val="center"/>
            </w:pPr>
            <w:r>
              <w:t>E-MAIL</w:t>
            </w:r>
          </w:p>
        </w:tc>
      </w:tr>
      <w:tr w:rsidR="00122D36" w14:paraId="30A34AE2" w14:textId="77777777" w:rsidTr="00D11E6A">
        <w:trPr>
          <w:trHeight w:val="253"/>
        </w:trPr>
        <w:tc>
          <w:tcPr>
            <w:tcW w:w="3964" w:type="dxa"/>
          </w:tcPr>
          <w:p w14:paraId="1CF4D306" w14:textId="2D918243" w:rsidR="00122D36" w:rsidRPr="002B5047" w:rsidRDefault="00122D36" w:rsidP="00122D36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7505ABA" w14:textId="77777777" w:rsidR="00122D36" w:rsidRDefault="00122D36" w:rsidP="00122D36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60B591B2" w14:textId="77777777" w:rsidR="00122D36" w:rsidRDefault="00122D36" w:rsidP="00122D36">
            <w:pPr>
              <w:pStyle w:val="Bezproreda"/>
              <w:jc w:val="center"/>
            </w:pPr>
          </w:p>
        </w:tc>
      </w:tr>
    </w:tbl>
    <w:p w14:paraId="037C8531" w14:textId="0A8D555F" w:rsidR="00122D36" w:rsidRDefault="00122D36" w:rsidP="00D11E6A">
      <w:pPr>
        <w:pStyle w:val="Bezproreda"/>
        <w:ind w:left="360"/>
      </w:pPr>
    </w:p>
    <w:p w14:paraId="5B0E480B" w14:textId="77777777" w:rsidR="00122D36" w:rsidRPr="00122D36" w:rsidRDefault="00122D36" w:rsidP="00D11E6A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OVLAŠTENA ZA KONTAKT S NARUČITELJEM: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122D36" w14:paraId="14EB1009" w14:textId="77777777" w:rsidTr="00D11E6A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4DEEC462" w14:textId="77777777" w:rsidR="00122D36" w:rsidRDefault="00122D36" w:rsidP="00122D36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5BF0BD24" w14:textId="77777777" w:rsidR="00122D36" w:rsidRDefault="00122D36" w:rsidP="00122D36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3D94EA3E" w14:textId="77777777" w:rsidR="00122D36" w:rsidRDefault="00122D36" w:rsidP="00122D36">
            <w:pPr>
              <w:pStyle w:val="Bezproreda"/>
              <w:jc w:val="center"/>
            </w:pPr>
            <w:r>
              <w:t>E-MAIL</w:t>
            </w:r>
          </w:p>
        </w:tc>
      </w:tr>
      <w:tr w:rsidR="00122D36" w14:paraId="4BA357D0" w14:textId="77777777" w:rsidTr="00D11E6A">
        <w:trPr>
          <w:trHeight w:val="253"/>
        </w:trPr>
        <w:tc>
          <w:tcPr>
            <w:tcW w:w="3964" w:type="dxa"/>
          </w:tcPr>
          <w:p w14:paraId="18D2F600" w14:textId="77777777" w:rsidR="00122D36" w:rsidRPr="002B5047" w:rsidRDefault="00122D36" w:rsidP="00122D36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0341179" w14:textId="77777777" w:rsidR="00122D36" w:rsidRDefault="00122D36" w:rsidP="00122D36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188F46FF" w14:textId="77777777" w:rsidR="00122D36" w:rsidRDefault="00122D36" w:rsidP="00122D36">
            <w:pPr>
              <w:pStyle w:val="Bezproreda"/>
              <w:jc w:val="center"/>
            </w:pPr>
          </w:p>
        </w:tc>
      </w:tr>
    </w:tbl>
    <w:p w14:paraId="546CA2B9" w14:textId="77777777" w:rsidR="00122D36" w:rsidRPr="009F320E" w:rsidRDefault="00122D36" w:rsidP="00D11E6A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66AB7D14" w14:textId="77777777" w:rsidR="00122D36" w:rsidRDefault="00122D36" w:rsidP="00D11E6A">
      <w:pPr>
        <w:pStyle w:val="Bezproreda"/>
        <w:ind w:left="360"/>
      </w:pPr>
    </w:p>
    <w:p w14:paraId="5BEA5B5B" w14:textId="77777777" w:rsidR="00122D36" w:rsidRDefault="00122D36" w:rsidP="00D11E6A">
      <w:pPr>
        <w:pStyle w:val="Bezproreda"/>
        <w:ind w:left="360"/>
        <w:jc w:val="center"/>
      </w:pPr>
      <w:r>
        <w:t xml:space="preserve">                               </w:t>
      </w:r>
    </w:p>
    <w:p w14:paraId="48BF8BE6" w14:textId="77777777" w:rsidR="00122D36" w:rsidRDefault="00122D36" w:rsidP="00D11E6A">
      <w:pPr>
        <w:pStyle w:val="Bezprored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</w:t>
      </w:r>
      <w:r w:rsidRPr="002B5047">
        <w:rPr>
          <w:rFonts w:ascii="Calibri" w:hAnsi="Calibri" w:cs="Calibri"/>
          <w:sz w:val="24"/>
          <w:szCs w:val="24"/>
        </w:rPr>
        <w:t xml:space="preserve"> </w:t>
      </w:r>
    </w:p>
    <w:p w14:paraId="7766C839" w14:textId="068B9443" w:rsidR="00122D36" w:rsidRDefault="00122D36" w:rsidP="00122D36">
      <w:pPr>
        <w:pStyle w:val="Bezproreda"/>
        <w:tabs>
          <w:tab w:val="left" w:pos="9766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Pr="002B5047">
        <w:rPr>
          <w:rFonts w:ascii="Calibri" w:hAnsi="Calibri" w:cs="Calibri"/>
          <w:b/>
          <w:bCs/>
          <w:sz w:val="24"/>
          <w:szCs w:val="24"/>
        </w:rPr>
        <w:t xml:space="preserve">Pečat i potpis </w:t>
      </w:r>
      <w:r>
        <w:rPr>
          <w:rFonts w:ascii="Calibri" w:hAnsi="Calibri" w:cs="Calibri"/>
          <w:b/>
          <w:bCs/>
          <w:sz w:val="24"/>
          <w:szCs w:val="24"/>
        </w:rPr>
        <w:t xml:space="preserve">predstavnika zajednice </w:t>
      </w:r>
      <w:r w:rsidRPr="002B5047">
        <w:rPr>
          <w:rFonts w:ascii="Calibri" w:hAnsi="Calibri" w:cs="Calibri"/>
          <w:b/>
          <w:bCs/>
          <w:sz w:val="24"/>
          <w:szCs w:val="24"/>
        </w:rPr>
        <w:t>Ponuditelja:</w:t>
      </w:r>
      <w:r w:rsidRPr="00122D36">
        <w:rPr>
          <w:noProof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62DF60B3" w14:textId="2BA46732" w:rsidR="000C0889" w:rsidRDefault="00122D36" w:rsidP="000C088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6F734B" wp14:editId="388C3991">
                <wp:simplePos x="0" y="0"/>
                <wp:positionH relativeFrom="column">
                  <wp:posOffset>4559788</wp:posOffset>
                </wp:positionH>
                <wp:positionV relativeFrom="paragraph">
                  <wp:posOffset>6741</wp:posOffset>
                </wp:positionV>
                <wp:extent cx="1945005" cy="0"/>
                <wp:effectExtent l="0" t="0" r="0" b="0"/>
                <wp:wrapNone/>
                <wp:docPr id="1823306114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DF258" id="Ravni poveznik 1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05pt,.55pt" to="512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dM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" strokecolor="black [3200]"/>
            </w:pict>
          </mc:Fallback>
        </mc:AlternateContent>
      </w:r>
    </w:p>
    <w:p w14:paraId="2E8DA2BF" w14:textId="77777777" w:rsidR="000C0889" w:rsidRDefault="000C0889" w:rsidP="000C0889">
      <w:pPr>
        <w:pStyle w:val="Bezproreda"/>
        <w:ind w:left="720"/>
      </w:pPr>
    </w:p>
    <w:p w14:paraId="6683B09A" w14:textId="77777777" w:rsidR="00C50767" w:rsidRDefault="00C50767" w:rsidP="000C0889">
      <w:pPr>
        <w:pStyle w:val="Bezproreda"/>
        <w:ind w:left="720"/>
      </w:pPr>
    </w:p>
    <w:p w14:paraId="2E304ECA" w14:textId="77777777" w:rsidR="00122D36" w:rsidRDefault="00122D36" w:rsidP="000C0889">
      <w:pPr>
        <w:pStyle w:val="Bezproreda"/>
        <w:ind w:left="720"/>
      </w:pPr>
    </w:p>
    <w:p w14:paraId="0AA94C90" w14:textId="01718014" w:rsidR="000C0889" w:rsidRPr="00395A62" w:rsidRDefault="000C0889" w:rsidP="00194E23">
      <w:pPr>
        <w:pStyle w:val="Bezproreda"/>
        <w:numPr>
          <w:ilvl w:val="1"/>
          <w:numId w:val="17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 w:rsidRPr="00395A62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ČLAN 1. ZAJEDNICE PONUDITELJA</w:t>
      </w:r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1BEAD541" w14:textId="06F02065" w:rsidR="000C0889" w:rsidRPr="009F320E" w:rsidRDefault="000C0889" w:rsidP="00122D36">
      <w:pPr>
        <w:pStyle w:val="Bezproreda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70609" wp14:editId="184F4876">
                <wp:simplePos x="0" y="0"/>
                <wp:positionH relativeFrom="margin">
                  <wp:align>left</wp:align>
                </wp:positionH>
                <wp:positionV relativeFrom="paragraph">
                  <wp:posOffset>4298</wp:posOffset>
                </wp:positionV>
                <wp:extent cx="6688015" cy="0"/>
                <wp:effectExtent l="0" t="0" r="0" b="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316C5" id="Ravni poveznik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526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" strokecolor="#b71e42 [3204]">
                <w10:wrap anchorx="margin"/>
              </v:line>
            </w:pict>
          </mc:Fallback>
        </mc:AlternateContent>
      </w:r>
    </w:p>
    <w:p w14:paraId="011E8A60" w14:textId="77777777" w:rsidR="00122D36" w:rsidRPr="009F320E" w:rsidRDefault="00122D36" w:rsidP="00122D36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B8F850" wp14:editId="6E1AF20C">
                <wp:simplePos x="0" y="0"/>
                <wp:positionH relativeFrom="column">
                  <wp:posOffset>6160476</wp:posOffset>
                </wp:positionH>
                <wp:positionV relativeFrom="paragraph">
                  <wp:posOffset>42545</wp:posOffset>
                </wp:positionV>
                <wp:extent cx="592015" cy="961292"/>
                <wp:effectExtent l="0" t="0" r="17780" b="10795"/>
                <wp:wrapNone/>
                <wp:docPr id="1450418019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5" cy="961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575213" w14:textId="77777777" w:rsidR="00122D36" w:rsidRDefault="00122D36" w:rsidP="00122D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F850" id="_x0000_s1028" type="#_x0000_t202" style="position:absolute;left:0;text-align:left;margin-left:485.1pt;margin-top:3.35pt;width:46.6pt;height:7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" fillcolor="white [3212]" strokecolor="white [3212]" strokeweight=".5pt">
                <v:textbox>
                  <w:txbxContent>
                    <w:p w14:paraId="0A575213" w14:textId="77777777" w:rsidR="00122D36" w:rsidRDefault="00122D36" w:rsidP="00122D36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C4A029" wp14:editId="04410AA8">
                <wp:simplePos x="0" y="0"/>
                <wp:positionH relativeFrom="column">
                  <wp:posOffset>669876</wp:posOffset>
                </wp:positionH>
                <wp:positionV relativeFrom="paragraph">
                  <wp:posOffset>164318</wp:posOffset>
                </wp:positionV>
                <wp:extent cx="5552049" cy="0"/>
                <wp:effectExtent l="0" t="0" r="0" b="0"/>
                <wp:wrapNone/>
                <wp:docPr id="1186564208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2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2A9E7" id="Ravni poveznik 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2.95pt" to="48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" strokecolor="black [3200]"/>
            </w:pict>
          </mc:Fallback>
        </mc:AlternateContent>
      </w: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NAZIV: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</w:t>
      </w:r>
    </w:p>
    <w:p w14:paraId="0BAF24CC" w14:textId="77777777" w:rsidR="00122D36" w:rsidRPr="009F320E" w:rsidRDefault="00122D36" w:rsidP="00122D36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4286A1" wp14:editId="69339FC9">
                <wp:simplePos x="0" y="0"/>
                <wp:positionH relativeFrom="column">
                  <wp:posOffset>1880772</wp:posOffset>
                </wp:positionH>
                <wp:positionV relativeFrom="paragraph">
                  <wp:posOffset>167005</wp:posOffset>
                </wp:positionV>
                <wp:extent cx="4325815" cy="0"/>
                <wp:effectExtent l="0" t="0" r="0" b="0"/>
                <wp:wrapNone/>
                <wp:docPr id="205544354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F34ED" id="Ravni poveznik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13.15pt" to="48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SJEDIŠTE</w:t>
      </w:r>
      <w:r w:rsidRPr="009F320E">
        <w:rPr>
          <w:rFonts w:ascii="Calibri" w:hAnsi="Calibri"/>
          <w:sz w:val="24"/>
          <w:szCs w:val="24"/>
        </w:rPr>
        <w:t xml:space="preserve"> (mjesto i adresa)</w:t>
      </w:r>
      <w:r>
        <w:rPr>
          <w:rFonts w:ascii="Calibri" w:hAnsi="Calibri"/>
          <w:sz w:val="24"/>
          <w:szCs w:val="24"/>
        </w:rPr>
        <w:t xml:space="preserve">: </w:t>
      </w:r>
    </w:p>
    <w:p w14:paraId="5923681F" w14:textId="77777777" w:rsidR="00122D36" w:rsidRDefault="00122D36" w:rsidP="00122D36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85BEED" wp14:editId="31FA934B">
                <wp:simplePos x="0" y="0"/>
                <wp:positionH relativeFrom="margin">
                  <wp:posOffset>506534</wp:posOffset>
                </wp:positionH>
                <wp:positionV relativeFrom="paragraph">
                  <wp:posOffset>155624</wp:posOffset>
                </wp:positionV>
                <wp:extent cx="5715928" cy="0"/>
                <wp:effectExtent l="0" t="0" r="0" b="0"/>
                <wp:wrapNone/>
                <wp:docPr id="1901464438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24591" id="Ravni poveznik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9pt,12.25pt" to="48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" strokecolor="black [3200]">
                <w10:wrap anchorx="margin"/>
              </v:line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OIB</w:t>
      </w:r>
      <w:r w:rsidRPr="009F32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3E5E5394" w14:textId="77777777" w:rsidR="00122D36" w:rsidRDefault="00122D36" w:rsidP="00122D36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F16E33" wp14:editId="6D1D7F14">
                <wp:simplePos x="0" y="0"/>
                <wp:positionH relativeFrom="column">
                  <wp:posOffset>1541585</wp:posOffset>
                </wp:positionH>
                <wp:positionV relativeFrom="paragraph">
                  <wp:posOffset>158457</wp:posOffset>
                </wp:positionV>
                <wp:extent cx="4671646" cy="0"/>
                <wp:effectExtent l="0" t="0" r="0" b="0"/>
                <wp:wrapNone/>
                <wp:docPr id="727508049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42A37" id="Ravni poveznik 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12.5pt" to="48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BROJ ŽIRO-RAČUNA</w:t>
      </w:r>
      <w:r>
        <w:rPr>
          <w:rFonts w:ascii="Calibri" w:hAnsi="Calibri"/>
          <w:sz w:val="24"/>
          <w:szCs w:val="24"/>
        </w:rPr>
        <w:t xml:space="preserve">: </w:t>
      </w:r>
    </w:p>
    <w:p w14:paraId="43B91C8C" w14:textId="77777777" w:rsidR="00122D36" w:rsidRDefault="00122D36" w:rsidP="00122D36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A1197B" wp14:editId="025B36DD">
                <wp:simplePos x="0" y="0"/>
                <wp:positionH relativeFrom="column">
                  <wp:posOffset>3076722</wp:posOffset>
                </wp:positionH>
                <wp:positionV relativeFrom="paragraph">
                  <wp:posOffset>153866</wp:posOffset>
                </wp:positionV>
                <wp:extent cx="3118339" cy="0"/>
                <wp:effectExtent l="0" t="0" r="0" b="0"/>
                <wp:wrapNone/>
                <wp:docPr id="59161272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8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D81B6" id="Ravni poveznik 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2.1pt" to="487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JE LI PONUDITELJ U SUSTAVU PDV-</w:t>
      </w:r>
      <w:r w:rsidRPr="00A071DB">
        <w:rPr>
          <w:rFonts w:ascii="Calibri" w:hAnsi="Calibri"/>
          <w:sz w:val="24"/>
          <w:szCs w:val="24"/>
        </w:rPr>
        <w:t>a (da/ne):</w:t>
      </w:r>
      <w:r>
        <w:rPr>
          <w:rFonts w:ascii="Calibri" w:hAnsi="Calibri"/>
          <w:sz w:val="24"/>
          <w:szCs w:val="24"/>
        </w:rPr>
        <w:t xml:space="preserve"> </w:t>
      </w:r>
    </w:p>
    <w:p w14:paraId="2F890126" w14:textId="77777777" w:rsidR="00122D36" w:rsidRDefault="00122D36" w:rsidP="00122D36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OBAVLJANJE PROFESIONALNE DJELATNOSTI – UPIS U REGISTAR (zaokružiti</w:t>
      </w:r>
      <w:r>
        <w:rPr>
          <w:rFonts w:ascii="Calibri" w:hAnsi="Calibri"/>
          <w:sz w:val="24"/>
          <w:szCs w:val="24"/>
        </w:rPr>
        <w:t>):</w:t>
      </w:r>
    </w:p>
    <w:p w14:paraId="35FDE3ED" w14:textId="128E406D" w:rsidR="00122D36" w:rsidRDefault="00122D36" w:rsidP="00122D36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47216" wp14:editId="36758D5D">
                <wp:simplePos x="0" y="0"/>
                <wp:positionH relativeFrom="column">
                  <wp:posOffset>2049780</wp:posOffset>
                </wp:positionH>
                <wp:positionV relativeFrom="paragraph">
                  <wp:posOffset>161925</wp:posOffset>
                </wp:positionV>
                <wp:extent cx="4096385" cy="0"/>
                <wp:effectExtent l="0" t="0" r="0" b="0"/>
                <wp:wrapNone/>
                <wp:docPr id="1529662913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F8A0A" id="Ravni poveznik 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4pt,12.75pt" to="483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 xml:space="preserve">;  Naziv </w:t>
      </w:r>
      <w:r w:rsidR="001A760E" w:rsidRPr="001A760E">
        <w:rPr>
          <w:rFonts w:ascii="Calibri" w:hAnsi="Calibri"/>
          <w:sz w:val="24"/>
          <w:szCs w:val="24"/>
        </w:rPr>
        <w:t>javnog registra</w:t>
      </w:r>
      <w:r w:rsidR="001A76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681DBBC2" w14:textId="77777777" w:rsidR="00122D36" w:rsidRDefault="00122D36" w:rsidP="00122D36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NE;</w:t>
      </w:r>
      <w:r>
        <w:rPr>
          <w:rFonts w:ascii="Calibri" w:hAnsi="Calibri"/>
          <w:sz w:val="24"/>
          <w:szCs w:val="24"/>
        </w:rPr>
        <w:t xml:space="preserve">  Naziv zamjenskog dokumenta koji </w:t>
      </w:r>
      <w:r w:rsidRPr="002B5047">
        <w:rPr>
          <w:rFonts w:ascii="Calibri" w:hAnsi="Calibri"/>
          <w:b/>
          <w:bCs/>
          <w:sz w:val="24"/>
          <w:szCs w:val="24"/>
        </w:rPr>
        <w:t>Ponuditelj</w:t>
      </w:r>
      <w:r>
        <w:rPr>
          <w:rFonts w:ascii="Calibri" w:hAnsi="Calibri"/>
          <w:sz w:val="24"/>
          <w:szCs w:val="24"/>
        </w:rPr>
        <w:t xml:space="preserve"> obavezno prilaže uz </w:t>
      </w:r>
      <w:r w:rsidRPr="002B5047">
        <w:rPr>
          <w:rFonts w:ascii="Calibri" w:hAnsi="Calibri"/>
          <w:b/>
          <w:bCs/>
          <w:sz w:val="24"/>
          <w:szCs w:val="24"/>
        </w:rPr>
        <w:t>Ponudu</w:t>
      </w:r>
      <w:r>
        <w:rPr>
          <w:rFonts w:ascii="Calibri" w:hAnsi="Calibri"/>
          <w:sz w:val="24"/>
          <w:szCs w:val="24"/>
        </w:rPr>
        <w:t xml:space="preserve">: </w:t>
      </w:r>
    </w:p>
    <w:p w14:paraId="74EC3AE7" w14:textId="06A88733" w:rsidR="000C0889" w:rsidRDefault="000C0889" w:rsidP="000C0889">
      <w:pPr>
        <w:pStyle w:val="Bezproreda"/>
        <w:ind w:left="720"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7BEE282C" w14:textId="77777777" w:rsidR="000C0889" w:rsidRDefault="000C0889" w:rsidP="000C0889">
      <w:pPr>
        <w:pStyle w:val="Bezproreda"/>
        <w:ind w:left="720"/>
      </w:pPr>
    </w:p>
    <w:p w14:paraId="081E0A87" w14:textId="073AA160" w:rsidR="00122D36" w:rsidRDefault="00122D36" w:rsidP="00122D36">
      <w:pPr>
        <w:pStyle w:val="Bezproreda"/>
        <w:tabs>
          <w:tab w:val="left" w:pos="9766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F892BD" wp14:editId="225F2E9E">
                <wp:simplePos x="0" y="0"/>
                <wp:positionH relativeFrom="column">
                  <wp:posOffset>4601210</wp:posOffset>
                </wp:positionH>
                <wp:positionV relativeFrom="paragraph">
                  <wp:posOffset>185420</wp:posOffset>
                </wp:positionV>
                <wp:extent cx="1945005" cy="0"/>
                <wp:effectExtent l="0" t="0" r="0" b="0"/>
                <wp:wrapNone/>
                <wp:docPr id="1526028491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B66E0" id="Ravni poveznik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3pt,14.6pt" to="515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dM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" strokecolor="black [3200]"/>
            </w:pict>
          </mc:Fallback>
        </mc:AlternateConten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2B5047">
        <w:rPr>
          <w:rFonts w:ascii="Calibri" w:hAnsi="Calibri" w:cs="Calibri"/>
          <w:b/>
          <w:bCs/>
          <w:sz w:val="24"/>
          <w:szCs w:val="24"/>
        </w:rPr>
        <w:t>Pečat i potpis Ponuditelja:</w:t>
      </w:r>
    </w:p>
    <w:p w14:paraId="3A9F8045" w14:textId="57A8F137" w:rsidR="00122D36" w:rsidRDefault="00122D36" w:rsidP="00122D36">
      <w:pPr>
        <w:pStyle w:val="Bezproreda"/>
        <w:tabs>
          <w:tab w:val="left" w:pos="9766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0E51C708" w14:textId="7723DCA4" w:rsidR="000C0889" w:rsidRPr="00395A62" w:rsidRDefault="000C0889" w:rsidP="00194E23">
      <w:pPr>
        <w:pStyle w:val="Bezproreda"/>
        <w:numPr>
          <w:ilvl w:val="1"/>
          <w:numId w:val="17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proofErr w:type="spellStart"/>
      <w:r w:rsidRPr="00395A62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lastRenderedPageBreak/>
        <w:t>ČLAN</w:t>
      </w:r>
      <w:proofErr w:type="spellEnd"/>
      <w:r w:rsidRPr="00395A62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2</w:t>
      </w:r>
      <w:r w:rsidRPr="00395A62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. ZAJEDNICE PONUDITELJA</w:t>
      </w:r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724D3E1E" w14:textId="5466A84E" w:rsidR="000C0889" w:rsidRPr="009F320E" w:rsidRDefault="000C0889" w:rsidP="00E8158E">
      <w:pPr>
        <w:pStyle w:val="Bezproreda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B8B65" wp14:editId="4E3F61D4">
                <wp:simplePos x="0" y="0"/>
                <wp:positionH relativeFrom="margin">
                  <wp:align>left</wp:align>
                </wp:positionH>
                <wp:positionV relativeFrom="paragraph">
                  <wp:posOffset>4298</wp:posOffset>
                </wp:positionV>
                <wp:extent cx="6688015" cy="0"/>
                <wp:effectExtent l="0" t="0" r="0" b="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48048" id="Ravni poveznik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526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" strokecolor="#b71e42 [3204]">
                <w10:wrap anchorx="margin"/>
              </v:line>
            </w:pict>
          </mc:Fallback>
        </mc:AlternateContent>
      </w:r>
    </w:p>
    <w:p w14:paraId="0D2B8A89" w14:textId="77777777" w:rsidR="00E8158E" w:rsidRPr="009F320E" w:rsidRDefault="00E8158E" w:rsidP="00E8158E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69609A" wp14:editId="71ABE2FD">
                <wp:simplePos x="0" y="0"/>
                <wp:positionH relativeFrom="column">
                  <wp:posOffset>6160476</wp:posOffset>
                </wp:positionH>
                <wp:positionV relativeFrom="paragraph">
                  <wp:posOffset>42545</wp:posOffset>
                </wp:positionV>
                <wp:extent cx="592015" cy="961292"/>
                <wp:effectExtent l="0" t="0" r="17780" b="10795"/>
                <wp:wrapNone/>
                <wp:docPr id="633063911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5" cy="961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7E6D16" w14:textId="77777777" w:rsidR="00E8158E" w:rsidRDefault="00E8158E" w:rsidP="00E81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9609A" id="_x0000_s1029" type="#_x0000_t202" style="position:absolute;left:0;text-align:left;margin-left:485.1pt;margin-top:3.35pt;width:46.6pt;height:7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" fillcolor="white [3212]" strokecolor="white [3212]" strokeweight=".5pt">
                <v:textbox>
                  <w:txbxContent>
                    <w:p w14:paraId="007E6D16" w14:textId="77777777" w:rsidR="00E8158E" w:rsidRDefault="00E8158E" w:rsidP="00E8158E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2FE53D" wp14:editId="4A7A5390">
                <wp:simplePos x="0" y="0"/>
                <wp:positionH relativeFrom="column">
                  <wp:posOffset>669876</wp:posOffset>
                </wp:positionH>
                <wp:positionV relativeFrom="paragraph">
                  <wp:posOffset>164318</wp:posOffset>
                </wp:positionV>
                <wp:extent cx="5552049" cy="0"/>
                <wp:effectExtent l="0" t="0" r="0" b="0"/>
                <wp:wrapNone/>
                <wp:docPr id="358613478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2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152B0" id="Ravni poveznik 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2.95pt" to="48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" strokecolor="black [3200]"/>
            </w:pict>
          </mc:Fallback>
        </mc:AlternateContent>
      </w: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NAZIV: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</w:t>
      </w:r>
    </w:p>
    <w:p w14:paraId="5A6E5D52" w14:textId="77777777" w:rsidR="00E8158E" w:rsidRPr="009F320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E4A58F" wp14:editId="4BB04E84">
                <wp:simplePos x="0" y="0"/>
                <wp:positionH relativeFrom="column">
                  <wp:posOffset>1880772</wp:posOffset>
                </wp:positionH>
                <wp:positionV relativeFrom="paragraph">
                  <wp:posOffset>167005</wp:posOffset>
                </wp:positionV>
                <wp:extent cx="4325815" cy="0"/>
                <wp:effectExtent l="0" t="0" r="0" b="0"/>
                <wp:wrapNone/>
                <wp:docPr id="892159196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FE640" id="Ravni poveznik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13.15pt" to="48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SJEDIŠTE</w:t>
      </w:r>
      <w:r w:rsidRPr="009F320E">
        <w:rPr>
          <w:rFonts w:ascii="Calibri" w:hAnsi="Calibri"/>
          <w:sz w:val="24"/>
          <w:szCs w:val="24"/>
        </w:rPr>
        <w:t xml:space="preserve"> (mjesto i adresa)</w:t>
      </w:r>
      <w:r>
        <w:rPr>
          <w:rFonts w:ascii="Calibri" w:hAnsi="Calibri"/>
          <w:sz w:val="24"/>
          <w:szCs w:val="24"/>
        </w:rPr>
        <w:t xml:space="preserve">: </w:t>
      </w:r>
    </w:p>
    <w:p w14:paraId="56FEF6EE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C1098D" wp14:editId="199839C5">
                <wp:simplePos x="0" y="0"/>
                <wp:positionH relativeFrom="margin">
                  <wp:posOffset>506534</wp:posOffset>
                </wp:positionH>
                <wp:positionV relativeFrom="paragraph">
                  <wp:posOffset>155624</wp:posOffset>
                </wp:positionV>
                <wp:extent cx="5715928" cy="0"/>
                <wp:effectExtent l="0" t="0" r="0" b="0"/>
                <wp:wrapNone/>
                <wp:docPr id="1753156521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C7315" id="Ravni poveznik 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9pt,12.25pt" to="48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" strokecolor="black [3200]">
                <w10:wrap anchorx="margin"/>
              </v:line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OIB</w:t>
      </w:r>
      <w:r w:rsidRPr="009F32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0E53EC6B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ED0258" wp14:editId="427FEA9F">
                <wp:simplePos x="0" y="0"/>
                <wp:positionH relativeFrom="column">
                  <wp:posOffset>1541585</wp:posOffset>
                </wp:positionH>
                <wp:positionV relativeFrom="paragraph">
                  <wp:posOffset>158457</wp:posOffset>
                </wp:positionV>
                <wp:extent cx="4671646" cy="0"/>
                <wp:effectExtent l="0" t="0" r="0" b="0"/>
                <wp:wrapNone/>
                <wp:docPr id="520179486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404D9" id="Ravni poveznik 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12.5pt" to="48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BROJ ŽIRO-RAČUNA</w:t>
      </w:r>
      <w:r>
        <w:rPr>
          <w:rFonts w:ascii="Calibri" w:hAnsi="Calibri"/>
          <w:sz w:val="24"/>
          <w:szCs w:val="24"/>
        </w:rPr>
        <w:t xml:space="preserve">: </w:t>
      </w:r>
    </w:p>
    <w:p w14:paraId="44A1842F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58AAF5" wp14:editId="24A340A3">
                <wp:simplePos x="0" y="0"/>
                <wp:positionH relativeFrom="column">
                  <wp:posOffset>3076722</wp:posOffset>
                </wp:positionH>
                <wp:positionV relativeFrom="paragraph">
                  <wp:posOffset>153866</wp:posOffset>
                </wp:positionV>
                <wp:extent cx="3118339" cy="0"/>
                <wp:effectExtent l="0" t="0" r="0" b="0"/>
                <wp:wrapNone/>
                <wp:docPr id="587704611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8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06A10" id="Ravni poveznik 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2.1pt" to="487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JE LI PONUDITELJ U SUSTAVU PDV-</w:t>
      </w:r>
      <w:r w:rsidRPr="00A071DB">
        <w:rPr>
          <w:rFonts w:ascii="Calibri" w:hAnsi="Calibri"/>
          <w:sz w:val="24"/>
          <w:szCs w:val="24"/>
        </w:rPr>
        <w:t>a (da/ne):</w:t>
      </w:r>
      <w:r>
        <w:rPr>
          <w:rFonts w:ascii="Calibri" w:hAnsi="Calibri"/>
          <w:sz w:val="24"/>
          <w:szCs w:val="24"/>
        </w:rPr>
        <w:t xml:space="preserve"> </w:t>
      </w:r>
    </w:p>
    <w:p w14:paraId="0358EB93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OBAVLJANJE PROFESIONALNE DJELATNOSTI – UPIS U REGISTAR (zaokružiti</w:t>
      </w:r>
      <w:r>
        <w:rPr>
          <w:rFonts w:ascii="Calibri" w:hAnsi="Calibri"/>
          <w:sz w:val="24"/>
          <w:szCs w:val="24"/>
        </w:rPr>
        <w:t>):</w:t>
      </w:r>
    </w:p>
    <w:p w14:paraId="05521A7B" w14:textId="1A4E7286" w:rsidR="00E8158E" w:rsidRDefault="00E8158E" w:rsidP="00E8158E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F37992" wp14:editId="19765EE3">
                <wp:simplePos x="0" y="0"/>
                <wp:positionH relativeFrom="column">
                  <wp:posOffset>2141220</wp:posOffset>
                </wp:positionH>
                <wp:positionV relativeFrom="paragraph">
                  <wp:posOffset>154940</wp:posOffset>
                </wp:positionV>
                <wp:extent cx="4012565" cy="0"/>
                <wp:effectExtent l="0" t="0" r="0" b="0"/>
                <wp:wrapNone/>
                <wp:docPr id="1293938045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2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4FFB5" id="Ravni poveznik 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pt,12.2pt" to="484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 xml:space="preserve">;  Naziv </w:t>
      </w:r>
      <w:r w:rsidR="001A760E" w:rsidRPr="001A760E">
        <w:rPr>
          <w:rFonts w:ascii="Calibri" w:hAnsi="Calibri"/>
          <w:sz w:val="24"/>
          <w:szCs w:val="24"/>
        </w:rPr>
        <w:t>javnog registra</w:t>
      </w:r>
      <w:r w:rsidR="001A76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39CE9D60" w14:textId="77777777" w:rsidR="00E8158E" w:rsidRDefault="00E8158E" w:rsidP="00E8158E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NE;</w:t>
      </w:r>
      <w:r>
        <w:rPr>
          <w:rFonts w:ascii="Calibri" w:hAnsi="Calibri"/>
          <w:sz w:val="24"/>
          <w:szCs w:val="24"/>
        </w:rPr>
        <w:t xml:space="preserve">  Naziv zamjenskog dokumenta koji </w:t>
      </w:r>
      <w:r w:rsidRPr="002B5047">
        <w:rPr>
          <w:rFonts w:ascii="Calibri" w:hAnsi="Calibri"/>
          <w:b/>
          <w:bCs/>
          <w:sz w:val="24"/>
          <w:szCs w:val="24"/>
        </w:rPr>
        <w:t>Ponuditelj</w:t>
      </w:r>
      <w:r>
        <w:rPr>
          <w:rFonts w:ascii="Calibri" w:hAnsi="Calibri"/>
          <w:sz w:val="24"/>
          <w:szCs w:val="24"/>
        </w:rPr>
        <w:t xml:space="preserve"> obavezno prilaže uz </w:t>
      </w:r>
      <w:r w:rsidRPr="002B5047">
        <w:rPr>
          <w:rFonts w:ascii="Calibri" w:hAnsi="Calibri"/>
          <w:b/>
          <w:bCs/>
          <w:sz w:val="24"/>
          <w:szCs w:val="24"/>
        </w:rPr>
        <w:t>Ponudu</w:t>
      </w:r>
      <w:r>
        <w:rPr>
          <w:rFonts w:ascii="Calibri" w:hAnsi="Calibri"/>
          <w:sz w:val="24"/>
          <w:szCs w:val="24"/>
        </w:rPr>
        <w:t xml:space="preserve">: </w:t>
      </w:r>
    </w:p>
    <w:p w14:paraId="46784AA9" w14:textId="77777777" w:rsidR="00E8158E" w:rsidRDefault="00E8158E" w:rsidP="00E8158E">
      <w:pPr>
        <w:pStyle w:val="Bezproreda"/>
        <w:ind w:left="720"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FD5069F" w14:textId="77777777" w:rsidR="00E8158E" w:rsidRDefault="00E8158E" w:rsidP="00E8158E">
      <w:pPr>
        <w:pStyle w:val="Bezproreda"/>
        <w:ind w:left="720"/>
      </w:pPr>
    </w:p>
    <w:p w14:paraId="7A6BB157" w14:textId="77777777" w:rsidR="00E8158E" w:rsidRDefault="00E8158E" w:rsidP="00E8158E">
      <w:pPr>
        <w:pStyle w:val="Bezproreda"/>
        <w:tabs>
          <w:tab w:val="left" w:pos="9766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AE788B" wp14:editId="5AB66575">
                <wp:simplePos x="0" y="0"/>
                <wp:positionH relativeFrom="column">
                  <wp:posOffset>4601210</wp:posOffset>
                </wp:positionH>
                <wp:positionV relativeFrom="paragraph">
                  <wp:posOffset>185420</wp:posOffset>
                </wp:positionV>
                <wp:extent cx="1945005" cy="0"/>
                <wp:effectExtent l="0" t="0" r="0" b="0"/>
                <wp:wrapNone/>
                <wp:docPr id="2090589151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E892F" id="Ravni poveznik 1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3pt,14.6pt" to="515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dM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" strokecolor="black [3200]"/>
            </w:pict>
          </mc:Fallback>
        </mc:AlternateConten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2B5047">
        <w:rPr>
          <w:rFonts w:ascii="Calibri" w:hAnsi="Calibri" w:cs="Calibri"/>
          <w:b/>
          <w:bCs/>
          <w:sz w:val="24"/>
          <w:szCs w:val="24"/>
        </w:rPr>
        <w:t>Pečat i potpis Ponuditelja:</w:t>
      </w:r>
    </w:p>
    <w:p w14:paraId="107F3D8F" w14:textId="77777777" w:rsidR="00E8158E" w:rsidRDefault="00E8158E" w:rsidP="00E8158E">
      <w:pPr>
        <w:pStyle w:val="Bezproreda"/>
        <w:tabs>
          <w:tab w:val="left" w:pos="9766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6771AC6D" w14:textId="0153A762" w:rsidR="00122D36" w:rsidRDefault="00122D36" w:rsidP="000C0889">
      <w:pPr>
        <w:pStyle w:val="Bezproreda"/>
        <w:ind w:left="720"/>
      </w:pPr>
    </w:p>
    <w:p w14:paraId="12ECCACF" w14:textId="77777777" w:rsidR="00C50767" w:rsidRDefault="00C50767" w:rsidP="000C0889">
      <w:pPr>
        <w:pStyle w:val="Bezproreda"/>
        <w:ind w:left="720"/>
      </w:pPr>
    </w:p>
    <w:p w14:paraId="5C7058FB" w14:textId="77777777" w:rsidR="00C50767" w:rsidRDefault="00C50767" w:rsidP="000C0889">
      <w:pPr>
        <w:pStyle w:val="Bezproreda"/>
        <w:ind w:left="720"/>
      </w:pPr>
    </w:p>
    <w:p w14:paraId="29BDEDE2" w14:textId="77777777" w:rsidR="00C50767" w:rsidRDefault="00C50767" w:rsidP="000C0889">
      <w:pPr>
        <w:pStyle w:val="Bezproreda"/>
        <w:ind w:left="720"/>
      </w:pPr>
    </w:p>
    <w:p w14:paraId="3AFE4423" w14:textId="77777777" w:rsidR="00C50767" w:rsidRDefault="00C50767" w:rsidP="000C0889">
      <w:pPr>
        <w:pStyle w:val="Bezproreda"/>
        <w:ind w:left="720"/>
      </w:pPr>
    </w:p>
    <w:p w14:paraId="5BB228E9" w14:textId="35D4731F" w:rsidR="000C0889" w:rsidRPr="00395A62" w:rsidRDefault="000C0889" w:rsidP="00194E23">
      <w:pPr>
        <w:pStyle w:val="Bezproreda"/>
        <w:numPr>
          <w:ilvl w:val="1"/>
          <w:numId w:val="17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 w:rsidRPr="00395A62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ČLAN 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3</w:t>
      </w:r>
      <w:r w:rsidRPr="00395A62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. ZAJEDNICE PONUDITELJA</w:t>
      </w:r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5CD84DAE" w14:textId="10B75CEB" w:rsidR="000C0889" w:rsidRPr="009F320E" w:rsidRDefault="000C0889" w:rsidP="00E8158E">
      <w:pPr>
        <w:pStyle w:val="Bezproreda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8EE6F" wp14:editId="36001229">
                <wp:simplePos x="0" y="0"/>
                <wp:positionH relativeFrom="margin">
                  <wp:align>left</wp:align>
                </wp:positionH>
                <wp:positionV relativeFrom="paragraph">
                  <wp:posOffset>4298</wp:posOffset>
                </wp:positionV>
                <wp:extent cx="6688015" cy="0"/>
                <wp:effectExtent l="0" t="0" r="0" b="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378E2" id="Ravni poveznik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526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" strokecolor="#b71e42 [3204]">
                <w10:wrap anchorx="margin"/>
              </v:line>
            </w:pict>
          </mc:Fallback>
        </mc:AlternateContent>
      </w:r>
    </w:p>
    <w:p w14:paraId="6375F35C" w14:textId="77777777" w:rsidR="00E8158E" w:rsidRPr="009F320E" w:rsidRDefault="00E8158E" w:rsidP="00E8158E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EEC553" wp14:editId="5514B96C">
                <wp:simplePos x="0" y="0"/>
                <wp:positionH relativeFrom="column">
                  <wp:posOffset>6160476</wp:posOffset>
                </wp:positionH>
                <wp:positionV relativeFrom="paragraph">
                  <wp:posOffset>42545</wp:posOffset>
                </wp:positionV>
                <wp:extent cx="592015" cy="961292"/>
                <wp:effectExtent l="0" t="0" r="17780" b="10795"/>
                <wp:wrapNone/>
                <wp:docPr id="1762773518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5" cy="961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49156D" w14:textId="77777777" w:rsidR="00E8158E" w:rsidRDefault="00E8158E" w:rsidP="00E81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EC553" id="_x0000_s1030" type="#_x0000_t202" style="position:absolute;left:0;text-align:left;margin-left:485.1pt;margin-top:3.35pt;width:46.6pt;height:75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" fillcolor="white [3212]" strokecolor="white [3212]" strokeweight=".5pt">
                <v:textbox>
                  <w:txbxContent>
                    <w:p w14:paraId="0149156D" w14:textId="77777777" w:rsidR="00E8158E" w:rsidRDefault="00E8158E" w:rsidP="00E8158E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1A4DE3" wp14:editId="672AB549">
                <wp:simplePos x="0" y="0"/>
                <wp:positionH relativeFrom="column">
                  <wp:posOffset>669876</wp:posOffset>
                </wp:positionH>
                <wp:positionV relativeFrom="paragraph">
                  <wp:posOffset>164318</wp:posOffset>
                </wp:positionV>
                <wp:extent cx="5552049" cy="0"/>
                <wp:effectExtent l="0" t="0" r="0" b="0"/>
                <wp:wrapNone/>
                <wp:docPr id="757023864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2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7EC0D" id="Ravni poveznik 1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2.95pt" to="48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" strokecolor="black [3200]"/>
            </w:pict>
          </mc:Fallback>
        </mc:AlternateContent>
      </w: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NAZIV: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</w:t>
      </w:r>
    </w:p>
    <w:p w14:paraId="3F05FB0C" w14:textId="77777777" w:rsidR="00E8158E" w:rsidRPr="009F320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7997B8" wp14:editId="0FBE64C2">
                <wp:simplePos x="0" y="0"/>
                <wp:positionH relativeFrom="column">
                  <wp:posOffset>1880772</wp:posOffset>
                </wp:positionH>
                <wp:positionV relativeFrom="paragraph">
                  <wp:posOffset>167005</wp:posOffset>
                </wp:positionV>
                <wp:extent cx="4325815" cy="0"/>
                <wp:effectExtent l="0" t="0" r="0" b="0"/>
                <wp:wrapNone/>
                <wp:docPr id="2083405621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CB3D8" id="Ravni poveznik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13.15pt" to="48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SJEDIŠTE</w:t>
      </w:r>
      <w:r w:rsidRPr="009F320E">
        <w:rPr>
          <w:rFonts w:ascii="Calibri" w:hAnsi="Calibri"/>
          <w:sz w:val="24"/>
          <w:szCs w:val="24"/>
        </w:rPr>
        <w:t xml:space="preserve"> (mjesto i adresa)</w:t>
      </w:r>
      <w:r>
        <w:rPr>
          <w:rFonts w:ascii="Calibri" w:hAnsi="Calibri"/>
          <w:sz w:val="24"/>
          <w:szCs w:val="24"/>
        </w:rPr>
        <w:t xml:space="preserve">: </w:t>
      </w:r>
    </w:p>
    <w:p w14:paraId="637CC10A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C2425" wp14:editId="367365BA">
                <wp:simplePos x="0" y="0"/>
                <wp:positionH relativeFrom="margin">
                  <wp:posOffset>506534</wp:posOffset>
                </wp:positionH>
                <wp:positionV relativeFrom="paragraph">
                  <wp:posOffset>155624</wp:posOffset>
                </wp:positionV>
                <wp:extent cx="5715928" cy="0"/>
                <wp:effectExtent l="0" t="0" r="0" b="0"/>
                <wp:wrapNone/>
                <wp:docPr id="762146167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7108D" id="Ravni poveznik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9pt,12.25pt" to="48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" strokecolor="black [3200]">
                <w10:wrap anchorx="margin"/>
              </v:line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OIB</w:t>
      </w:r>
      <w:r w:rsidRPr="009F32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440699FD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125296" wp14:editId="4DF6F8F1">
                <wp:simplePos x="0" y="0"/>
                <wp:positionH relativeFrom="column">
                  <wp:posOffset>1541585</wp:posOffset>
                </wp:positionH>
                <wp:positionV relativeFrom="paragraph">
                  <wp:posOffset>158457</wp:posOffset>
                </wp:positionV>
                <wp:extent cx="4671646" cy="0"/>
                <wp:effectExtent l="0" t="0" r="0" b="0"/>
                <wp:wrapNone/>
                <wp:docPr id="1474554912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4AD29" id="Ravni poveznik 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12.5pt" to="48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BROJ ŽIRO-RAČUNA</w:t>
      </w:r>
      <w:r>
        <w:rPr>
          <w:rFonts w:ascii="Calibri" w:hAnsi="Calibri"/>
          <w:sz w:val="24"/>
          <w:szCs w:val="24"/>
        </w:rPr>
        <w:t xml:space="preserve">: </w:t>
      </w:r>
    </w:p>
    <w:p w14:paraId="4C4E5454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B91516" wp14:editId="556AB72C">
                <wp:simplePos x="0" y="0"/>
                <wp:positionH relativeFrom="column">
                  <wp:posOffset>3076722</wp:posOffset>
                </wp:positionH>
                <wp:positionV relativeFrom="paragraph">
                  <wp:posOffset>153866</wp:posOffset>
                </wp:positionV>
                <wp:extent cx="3118339" cy="0"/>
                <wp:effectExtent l="0" t="0" r="0" b="0"/>
                <wp:wrapNone/>
                <wp:docPr id="37681410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8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59019" id="Ravni poveznik 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2.1pt" to="487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JE LI PONUDITELJ U SUSTAVU PDV-</w:t>
      </w:r>
      <w:r w:rsidRPr="00A071DB">
        <w:rPr>
          <w:rFonts w:ascii="Calibri" w:hAnsi="Calibri"/>
          <w:sz w:val="24"/>
          <w:szCs w:val="24"/>
        </w:rPr>
        <w:t>a (da/ne):</w:t>
      </w:r>
      <w:r>
        <w:rPr>
          <w:rFonts w:ascii="Calibri" w:hAnsi="Calibri"/>
          <w:sz w:val="24"/>
          <w:szCs w:val="24"/>
        </w:rPr>
        <w:t xml:space="preserve"> </w:t>
      </w:r>
    </w:p>
    <w:p w14:paraId="7405F70D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OBAVLJANJE PROFESIONALNE DJELATNOSTI – UPIS U REGISTAR (zaokružiti</w:t>
      </w:r>
      <w:r>
        <w:rPr>
          <w:rFonts w:ascii="Calibri" w:hAnsi="Calibri"/>
          <w:sz w:val="24"/>
          <w:szCs w:val="24"/>
        </w:rPr>
        <w:t>):</w:t>
      </w:r>
    </w:p>
    <w:p w14:paraId="23E39414" w14:textId="71F066F2" w:rsidR="00E8158E" w:rsidRDefault="00E8158E" w:rsidP="00E8158E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01E614" wp14:editId="6E990DCD">
                <wp:simplePos x="0" y="0"/>
                <wp:positionH relativeFrom="column">
                  <wp:posOffset>2133600</wp:posOffset>
                </wp:positionH>
                <wp:positionV relativeFrom="paragraph">
                  <wp:posOffset>163830</wp:posOffset>
                </wp:positionV>
                <wp:extent cx="4012565" cy="0"/>
                <wp:effectExtent l="0" t="0" r="0" b="0"/>
                <wp:wrapNone/>
                <wp:docPr id="5338129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2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F12EB" id="Ravni poveznik 8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2.9pt" to="483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 xml:space="preserve">;  Naziv </w:t>
      </w:r>
      <w:r w:rsidR="001A760E" w:rsidRPr="001A760E">
        <w:rPr>
          <w:rFonts w:ascii="Calibri" w:hAnsi="Calibri"/>
          <w:sz w:val="24"/>
          <w:szCs w:val="24"/>
        </w:rPr>
        <w:t>javnog registra</w:t>
      </w:r>
      <w:r w:rsidR="001A760E">
        <w:rPr>
          <w:rFonts w:ascii="Calibri" w:hAnsi="Calibri"/>
          <w:sz w:val="24"/>
          <w:szCs w:val="24"/>
        </w:rPr>
        <w:t>:</w:t>
      </w:r>
    </w:p>
    <w:p w14:paraId="6CB47B89" w14:textId="77777777" w:rsidR="00E8158E" w:rsidRDefault="00E8158E" w:rsidP="00E8158E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NE;</w:t>
      </w:r>
      <w:r>
        <w:rPr>
          <w:rFonts w:ascii="Calibri" w:hAnsi="Calibri"/>
          <w:sz w:val="24"/>
          <w:szCs w:val="24"/>
        </w:rPr>
        <w:t xml:space="preserve">  Naziv zamjenskog dokumenta koji </w:t>
      </w:r>
      <w:r w:rsidRPr="002B5047">
        <w:rPr>
          <w:rFonts w:ascii="Calibri" w:hAnsi="Calibri"/>
          <w:b/>
          <w:bCs/>
          <w:sz w:val="24"/>
          <w:szCs w:val="24"/>
        </w:rPr>
        <w:t>Ponuditelj</w:t>
      </w:r>
      <w:r>
        <w:rPr>
          <w:rFonts w:ascii="Calibri" w:hAnsi="Calibri"/>
          <w:sz w:val="24"/>
          <w:szCs w:val="24"/>
        </w:rPr>
        <w:t xml:space="preserve"> obavezno prilaže uz </w:t>
      </w:r>
      <w:r w:rsidRPr="002B5047">
        <w:rPr>
          <w:rFonts w:ascii="Calibri" w:hAnsi="Calibri"/>
          <w:b/>
          <w:bCs/>
          <w:sz w:val="24"/>
          <w:szCs w:val="24"/>
        </w:rPr>
        <w:t>Ponudu</w:t>
      </w:r>
      <w:r>
        <w:rPr>
          <w:rFonts w:ascii="Calibri" w:hAnsi="Calibri"/>
          <w:sz w:val="24"/>
          <w:szCs w:val="24"/>
        </w:rPr>
        <w:t xml:space="preserve">: </w:t>
      </w:r>
    </w:p>
    <w:p w14:paraId="62F4206B" w14:textId="77777777" w:rsidR="00E8158E" w:rsidRDefault="00E8158E" w:rsidP="00E8158E">
      <w:pPr>
        <w:pStyle w:val="Bezproreda"/>
        <w:ind w:left="720"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4A8C8735" w14:textId="77777777" w:rsidR="00E8158E" w:rsidRDefault="00E8158E" w:rsidP="00E8158E">
      <w:pPr>
        <w:pStyle w:val="Bezproreda"/>
        <w:ind w:left="720"/>
      </w:pPr>
    </w:p>
    <w:p w14:paraId="0C2BCA08" w14:textId="77777777" w:rsidR="00E8158E" w:rsidRDefault="00E8158E" w:rsidP="00E8158E">
      <w:pPr>
        <w:pStyle w:val="Bezproreda"/>
        <w:tabs>
          <w:tab w:val="left" w:pos="9766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DB0B63" wp14:editId="5BB6D09C">
                <wp:simplePos x="0" y="0"/>
                <wp:positionH relativeFrom="column">
                  <wp:posOffset>4601210</wp:posOffset>
                </wp:positionH>
                <wp:positionV relativeFrom="paragraph">
                  <wp:posOffset>185420</wp:posOffset>
                </wp:positionV>
                <wp:extent cx="1945005" cy="0"/>
                <wp:effectExtent l="0" t="0" r="0" b="0"/>
                <wp:wrapNone/>
                <wp:docPr id="2140550469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72F95" id="Ravni poveznik 1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3pt,14.6pt" to="515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dM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" strokecolor="black [3200]"/>
            </w:pict>
          </mc:Fallback>
        </mc:AlternateConten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2B5047">
        <w:rPr>
          <w:rFonts w:ascii="Calibri" w:hAnsi="Calibri" w:cs="Calibri"/>
          <w:b/>
          <w:bCs/>
          <w:sz w:val="24"/>
          <w:szCs w:val="24"/>
        </w:rPr>
        <w:t>Pečat i potpis Ponuditelja:</w:t>
      </w:r>
    </w:p>
    <w:p w14:paraId="06F25D37" w14:textId="77777777" w:rsidR="00E8158E" w:rsidRDefault="00E8158E" w:rsidP="00E8158E">
      <w:pPr>
        <w:pStyle w:val="Bezproreda"/>
        <w:tabs>
          <w:tab w:val="left" w:pos="9766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5107C7EF" w14:textId="3E59704B" w:rsidR="000C0889" w:rsidRDefault="000C0889" w:rsidP="00E8158E">
      <w:pPr>
        <w:pStyle w:val="Bezproreda"/>
      </w:pPr>
    </w:p>
    <w:p w14:paraId="0A78338C" w14:textId="77777777" w:rsidR="000C0889" w:rsidRDefault="000C0889" w:rsidP="000C0889">
      <w:pPr>
        <w:pStyle w:val="Bezproreda"/>
        <w:ind w:left="720"/>
      </w:pPr>
    </w:p>
    <w:p w14:paraId="45BB9D1C" w14:textId="5D6903DC" w:rsidR="00C50767" w:rsidRDefault="000C0889" w:rsidP="000C0889">
      <w:pPr>
        <w:pStyle w:val="Bezproreda"/>
        <w:ind w:left="360"/>
        <w:jc w:val="center"/>
      </w:pPr>
      <w:r>
        <w:t xml:space="preserve">                               </w:t>
      </w:r>
    </w:p>
    <w:p w14:paraId="20C5E624" w14:textId="77777777" w:rsidR="00C50767" w:rsidRDefault="00C50767">
      <w:pPr>
        <w:rPr>
          <w:rFonts w:eastAsiaTheme="minorEastAsia"/>
          <w:lang w:eastAsia="hr-HR"/>
        </w:rPr>
      </w:pPr>
      <w:r>
        <w:br w:type="page"/>
      </w:r>
    </w:p>
    <w:p w14:paraId="585F88BE" w14:textId="1010CE97" w:rsidR="00194E23" w:rsidRDefault="000C0889" w:rsidP="003745F1">
      <w:pPr>
        <w:pStyle w:val="Bezproreda"/>
        <w:numPr>
          <w:ilvl w:val="0"/>
          <w:numId w:val="17"/>
        </w:numPr>
        <w:shd w:val="clear" w:color="auto" w:fill="D9D9D9" w:themeFill="background1" w:themeFillShade="D9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lastRenderedPageBreak/>
        <w:t>PODUGOVARATELJ</w:t>
      </w:r>
      <w:r w:rsidR="00E04C69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I</w:t>
      </w:r>
      <w:proofErr w:type="spellEnd"/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(</w:t>
      </w:r>
      <w:proofErr w:type="spellStart"/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ispunjava</w:t>
      </w:r>
      <w:proofErr w:type="spellEnd"/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se </w:t>
      </w:r>
      <w:proofErr w:type="spellStart"/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ako</w:t>
      </w:r>
      <w:proofErr w:type="spellEnd"/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je </w:t>
      </w:r>
      <w:proofErr w:type="spellStart"/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primjenjivo</w:t>
      </w:r>
      <w:proofErr w:type="spellEnd"/>
      <w:r w:rsidR="00194E2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):</w:t>
      </w:r>
    </w:p>
    <w:p w14:paraId="5ECCE067" w14:textId="582113DF" w:rsidR="000C0889" w:rsidRDefault="00194E23" w:rsidP="00194E23">
      <w:pPr>
        <w:pStyle w:val="Bezproreda"/>
        <w:numPr>
          <w:ilvl w:val="1"/>
          <w:numId w:val="17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PODUGOVARATELJ </w:t>
      </w:r>
      <w:r w:rsidR="00E8158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BR: 1</w:t>
      </w:r>
      <w:r w:rsidR="000C0889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(PODISPORUČITELJ):</w:t>
      </w:r>
    </w:p>
    <w:p w14:paraId="134E70C4" w14:textId="77777777" w:rsidR="00E8158E" w:rsidRPr="009F320E" w:rsidRDefault="00E8158E" w:rsidP="00E8158E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2A221D" wp14:editId="6A6B63B0">
                <wp:simplePos x="0" y="0"/>
                <wp:positionH relativeFrom="column">
                  <wp:posOffset>6160476</wp:posOffset>
                </wp:positionH>
                <wp:positionV relativeFrom="paragraph">
                  <wp:posOffset>42545</wp:posOffset>
                </wp:positionV>
                <wp:extent cx="592015" cy="961292"/>
                <wp:effectExtent l="0" t="0" r="17780" b="10795"/>
                <wp:wrapNone/>
                <wp:docPr id="344628978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5" cy="961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F76025" w14:textId="77777777" w:rsidR="00E8158E" w:rsidRDefault="00E8158E" w:rsidP="00E81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A221D" id="_x0000_s1031" type="#_x0000_t202" style="position:absolute;left:0;text-align:left;margin-left:485.1pt;margin-top:3.35pt;width:46.6pt;height:75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" fillcolor="white [3212]" strokecolor="white [3212]" strokeweight=".5pt">
                <v:textbox>
                  <w:txbxContent>
                    <w:p w14:paraId="59F76025" w14:textId="77777777" w:rsidR="00E8158E" w:rsidRDefault="00E8158E" w:rsidP="00E8158E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DC36C6" wp14:editId="7F2E099D">
                <wp:simplePos x="0" y="0"/>
                <wp:positionH relativeFrom="column">
                  <wp:posOffset>669876</wp:posOffset>
                </wp:positionH>
                <wp:positionV relativeFrom="paragraph">
                  <wp:posOffset>164318</wp:posOffset>
                </wp:positionV>
                <wp:extent cx="5552049" cy="0"/>
                <wp:effectExtent l="0" t="0" r="0" b="0"/>
                <wp:wrapNone/>
                <wp:docPr id="1329194572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2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F9821" id="Ravni poveznik 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2.95pt" to="48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" strokecolor="black [3200]"/>
            </w:pict>
          </mc:Fallback>
        </mc:AlternateContent>
      </w: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NAZIV: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</w:t>
      </w:r>
    </w:p>
    <w:p w14:paraId="4348DCAE" w14:textId="77777777" w:rsidR="00E8158E" w:rsidRPr="009F320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33DB60" wp14:editId="7473B7C8">
                <wp:simplePos x="0" y="0"/>
                <wp:positionH relativeFrom="column">
                  <wp:posOffset>1880772</wp:posOffset>
                </wp:positionH>
                <wp:positionV relativeFrom="paragraph">
                  <wp:posOffset>167005</wp:posOffset>
                </wp:positionV>
                <wp:extent cx="4325815" cy="0"/>
                <wp:effectExtent l="0" t="0" r="0" b="0"/>
                <wp:wrapNone/>
                <wp:docPr id="437473781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D9ECA" id="Ravni poveznik 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13.15pt" to="48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SJEDIŠTE</w:t>
      </w:r>
      <w:r w:rsidRPr="009F320E">
        <w:rPr>
          <w:rFonts w:ascii="Calibri" w:hAnsi="Calibri"/>
          <w:sz w:val="24"/>
          <w:szCs w:val="24"/>
        </w:rPr>
        <w:t xml:space="preserve"> (mjesto i adresa)</w:t>
      </w:r>
      <w:r>
        <w:rPr>
          <w:rFonts w:ascii="Calibri" w:hAnsi="Calibri"/>
          <w:sz w:val="24"/>
          <w:szCs w:val="24"/>
        </w:rPr>
        <w:t xml:space="preserve">: </w:t>
      </w:r>
    </w:p>
    <w:p w14:paraId="5D46E902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5E5F8E" wp14:editId="3D8493A4">
                <wp:simplePos x="0" y="0"/>
                <wp:positionH relativeFrom="margin">
                  <wp:posOffset>506534</wp:posOffset>
                </wp:positionH>
                <wp:positionV relativeFrom="paragraph">
                  <wp:posOffset>155624</wp:posOffset>
                </wp:positionV>
                <wp:extent cx="5715928" cy="0"/>
                <wp:effectExtent l="0" t="0" r="0" b="0"/>
                <wp:wrapNone/>
                <wp:docPr id="656084986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DEC26" id="Ravni poveznik 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9pt,12.25pt" to="48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" strokecolor="black [3200]">
                <w10:wrap anchorx="margin"/>
              </v:line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OIB</w:t>
      </w:r>
      <w:r w:rsidRPr="009F32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0465DDDA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20D83E" wp14:editId="611477F2">
                <wp:simplePos x="0" y="0"/>
                <wp:positionH relativeFrom="column">
                  <wp:posOffset>1541585</wp:posOffset>
                </wp:positionH>
                <wp:positionV relativeFrom="paragraph">
                  <wp:posOffset>158457</wp:posOffset>
                </wp:positionV>
                <wp:extent cx="4671646" cy="0"/>
                <wp:effectExtent l="0" t="0" r="0" b="0"/>
                <wp:wrapNone/>
                <wp:docPr id="110640880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915E7" id="Ravni poveznik 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12.5pt" to="48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BROJ ŽIRO-RAČUNA</w:t>
      </w:r>
      <w:r>
        <w:rPr>
          <w:rFonts w:ascii="Calibri" w:hAnsi="Calibri"/>
          <w:sz w:val="24"/>
          <w:szCs w:val="24"/>
        </w:rPr>
        <w:t xml:space="preserve">: </w:t>
      </w:r>
    </w:p>
    <w:p w14:paraId="52FCABCB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4A6C4F" wp14:editId="6729F407">
                <wp:simplePos x="0" y="0"/>
                <wp:positionH relativeFrom="column">
                  <wp:posOffset>3076722</wp:posOffset>
                </wp:positionH>
                <wp:positionV relativeFrom="paragraph">
                  <wp:posOffset>153866</wp:posOffset>
                </wp:positionV>
                <wp:extent cx="3118339" cy="0"/>
                <wp:effectExtent l="0" t="0" r="0" b="0"/>
                <wp:wrapNone/>
                <wp:docPr id="147304424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8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89B67" id="Ravni poveznik 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2.1pt" to="487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JE LI PONUDITELJ U SUSTAVU PDV-</w:t>
      </w:r>
      <w:r w:rsidRPr="00A071DB">
        <w:rPr>
          <w:rFonts w:ascii="Calibri" w:hAnsi="Calibri"/>
          <w:sz w:val="24"/>
          <w:szCs w:val="24"/>
        </w:rPr>
        <w:t>a (da/ne):</w:t>
      </w:r>
      <w:r>
        <w:rPr>
          <w:rFonts w:ascii="Calibri" w:hAnsi="Calibri"/>
          <w:sz w:val="24"/>
          <w:szCs w:val="24"/>
        </w:rPr>
        <w:t xml:space="preserve"> </w:t>
      </w:r>
    </w:p>
    <w:p w14:paraId="42575C0B" w14:textId="77777777" w:rsidR="00E8158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OBAVLJANJE PROFESIONALNE DJELATNOSTI – UPIS U REGISTAR (zaokružiti</w:t>
      </w:r>
      <w:r>
        <w:rPr>
          <w:rFonts w:ascii="Calibri" w:hAnsi="Calibri"/>
          <w:sz w:val="24"/>
          <w:szCs w:val="24"/>
        </w:rPr>
        <w:t>):</w:t>
      </w:r>
    </w:p>
    <w:p w14:paraId="2C72EEE9" w14:textId="3E820130" w:rsidR="00E8158E" w:rsidRDefault="00E8158E" w:rsidP="00E8158E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83AEDF" wp14:editId="383CBC52">
                <wp:simplePos x="0" y="0"/>
                <wp:positionH relativeFrom="column">
                  <wp:posOffset>2049780</wp:posOffset>
                </wp:positionH>
                <wp:positionV relativeFrom="paragraph">
                  <wp:posOffset>162560</wp:posOffset>
                </wp:positionV>
                <wp:extent cx="4096385" cy="0"/>
                <wp:effectExtent l="0" t="0" r="0" b="0"/>
                <wp:wrapNone/>
                <wp:docPr id="1619082324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6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8652A" id="Ravni poveznik 8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4pt,12.8pt" to="483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 xml:space="preserve">;  Naziv </w:t>
      </w:r>
      <w:r w:rsidR="001A760E" w:rsidRPr="001A760E">
        <w:rPr>
          <w:rFonts w:ascii="Calibri" w:hAnsi="Calibri"/>
          <w:sz w:val="24"/>
          <w:szCs w:val="24"/>
        </w:rPr>
        <w:t>javnog registra</w:t>
      </w:r>
      <w:r w:rsidR="001A760E">
        <w:rPr>
          <w:rFonts w:ascii="Calibri" w:hAnsi="Calibri"/>
          <w:sz w:val="24"/>
          <w:szCs w:val="24"/>
        </w:rPr>
        <w:t>:</w:t>
      </w:r>
    </w:p>
    <w:p w14:paraId="50441D1C" w14:textId="77777777" w:rsidR="00E8158E" w:rsidRDefault="00E8158E" w:rsidP="00E8158E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NE;</w:t>
      </w:r>
      <w:r>
        <w:rPr>
          <w:rFonts w:ascii="Calibri" w:hAnsi="Calibri"/>
          <w:sz w:val="24"/>
          <w:szCs w:val="24"/>
        </w:rPr>
        <w:t xml:space="preserve">  Naziv zamjenskog dokumenta koji </w:t>
      </w:r>
      <w:r w:rsidRPr="002B5047">
        <w:rPr>
          <w:rFonts w:ascii="Calibri" w:hAnsi="Calibri"/>
          <w:b/>
          <w:bCs/>
          <w:sz w:val="24"/>
          <w:szCs w:val="24"/>
        </w:rPr>
        <w:t>Ponuditelj</w:t>
      </w:r>
      <w:r>
        <w:rPr>
          <w:rFonts w:ascii="Calibri" w:hAnsi="Calibri"/>
          <w:sz w:val="24"/>
          <w:szCs w:val="24"/>
        </w:rPr>
        <w:t xml:space="preserve"> obavezno prilaže uz </w:t>
      </w:r>
      <w:r w:rsidRPr="002B5047">
        <w:rPr>
          <w:rFonts w:ascii="Calibri" w:hAnsi="Calibri"/>
          <w:b/>
          <w:bCs/>
          <w:sz w:val="24"/>
          <w:szCs w:val="24"/>
        </w:rPr>
        <w:t>Ponudu</w:t>
      </w:r>
      <w:r>
        <w:rPr>
          <w:rFonts w:ascii="Calibri" w:hAnsi="Calibri"/>
          <w:sz w:val="24"/>
          <w:szCs w:val="24"/>
        </w:rPr>
        <w:t xml:space="preserve">: </w:t>
      </w:r>
    </w:p>
    <w:p w14:paraId="601DAB6A" w14:textId="77777777" w:rsidR="00E8158E" w:rsidRDefault="00E8158E" w:rsidP="00E8158E">
      <w:pPr>
        <w:pStyle w:val="Bezproreda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57FE92" wp14:editId="14CE1244">
                <wp:simplePos x="0" y="0"/>
                <wp:positionH relativeFrom="column">
                  <wp:posOffset>205153</wp:posOffset>
                </wp:positionH>
                <wp:positionV relativeFrom="paragraph">
                  <wp:posOffset>148443</wp:posOffset>
                </wp:positionV>
                <wp:extent cx="5978769" cy="0"/>
                <wp:effectExtent l="0" t="0" r="0" b="0"/>
                <wp:wrapNone/>
                <wp:docPr id="1460198606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2A7D1" id="Ravni poveznik 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1.7pt" to="486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" strokecolor="black [3200]"/>
            </w:pict>
          </mc:Fallback>
        </mc:AlternateContent>
      </w:r>
    </w:p>
    <w:p w14:paraId="6D45DF17" w14:textId="4C07BAB8" w:rsidR="00E8158E" w:rsidRPr="00122D36" w:rsidRDefault="00E8158E" w:rsidP="00E8158E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ODGOVORNA: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E8158E" w14:paraId="2CA741CF" w14:textId="77777777" w:rsidTr="00D11E6A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2C8C708A" w14:textId="77777777" w:rsidR="00E8158E" w:rsidRDefault="00E8158E" w:rsidP="00D11E6A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22C6294A" w14:textId="77777777" w:rsidR="00E8158E" w:rsidRDefault="00E8158E" w:rsidP="00D11E6A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272AB67B" w14:textId="77777777" w:rsidR="00E8158E" w:rsidRDefault="00E8158E" w:rsidP="00D11E6A">
            <w:pPr>
              <w:pStyle w:val="Bezproreda"/>
              <w:jc w:val="center"/>
            </w:pPr>
            <w:r>
              <w:t>E-MAIL</w:t>
            </w:r>
          </w:p>
        </w:tc>
      </w:tr>
      <w:tr w:rsidR="00E8158E" w14:paraId="6322B149" w14:textId="77777777" w:rsidTr="00D11E6A">
        <w:trPr>
          <w:trHeight w:val="253"/>
        </w:trPr>
        <w:tc>
          <w:tcPr>
            <w:tcW w:w="3964" w:type="dxa"/>
          </w:tcPr>
          <w:p w14:paraId="279473B9" w14:textId="77777777" w:rsidR="00E8158E" w:rsidRPr="002B5047" w:rsidRDefault="00E8158E" w:rsidP="00D11E6A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5284BAA" w14:textId="77777777" w:rsidR="00E8158E" w:rsidRDefault="00E8158E" w:rsidP="00D11E6A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75EB68DC" w14:textId="77777777" w:rsidR="00E8158E" w:rsidRDefault="00E8158E" w:rsidP="00D11E6A">
            <w:pPr>
              <w:pStyle w:val="Bezproreda"/>
              <w:jc w:val="center"/>
            </w:pPr>
          </w:p>
        </w:tc>
      </w:tr>
    </w:tbl>
    <w:p w14:paraId="44F836FA" w14:textId="77777777" w:rsidR="00E8158E" w:rsidRDefault="00E8158E" w:rsidP="00E8158E">
      <w:pPr>
        <w:pStyle w:val="Bezproreda"/>
        <w:ind w:left="360"/>
      </w:pPr>
    </w:p>
    <w:p w14:paraId="0161FF86" w14:textId="77777777" w:rsidR="00E8158E" w:rsidRPr="00122D36" w:rsidRDefault="00E8158E" w:rsidP="00E8158E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OVLAŠTENA ZA KONTAKT S NARUČITELJEM: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E8158E" w14:paraId="7F04ABD7" w14:textId="77777777" w:rsidTr="00D11E6A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27945DF8" w14:textId="77777777" w:rsidR="00E8158E" w:rsidRDefault="00E8158E" w:rsidP="00D11E6A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01E5C5F8" w14:textId="77777777" w:rsidR="00E8158E" w:rsidRDefault="00E8158E" w:rsidP="00D11E6A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66E87606" w14:textId="77777777" w:rsidR="00E8158E" w:rsidRDefault="00E8158E" w:rsidP="00D11E6A">
            <w:pPr>
              <w:pStyle w:val="Bezproreda"/>
              <w:jc w:val="center"/>
            </w:pPr>
            <w:r>
              <w:t>E-MAIL</w:t>
            </w:r>
          </w:p>
        </w:tc>
      </w:tr>
      <w:tr w:rsidR="00E8158E" w14:paraId="51DFDB58" w14:textId="77777777" w:rsidTr="00D11E6A">
        <w:trPr>
          <w:trHeight w:val="253"/>
        </w:trPr>
        <w:tc>
          <w:tcPr>
            <w:tcW w:w="3964" w:type="dxa"/>
          </w:tcPr>
          <w:p w14:paraId="71416697" w14:textId="77777777" w:rsidR="00E8158E" w:rsidRPr="002B5047" w:rsidRDefault="00E8158E" w:rsidP="00D11E6A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09A910" w14:textId="77777777" w:rsidR="00E8158E" w:rsidRDefault="00E8158E" w:rsidP="00D11E6A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0EA7AE8C" w14:textId="77777777" w:rsidR="00E8158E" w:rsidRDefault="00E8158E" w:rsidP="00D11E6A">
            <w:pPr>
              <w:pStyle w:val="Bezproreda"/>
              <w:jc w:val="center"/>
            </w:pPr>
          </w:p>
        </w:tc>
      </w:tr>
    </w:tbl>
    <w:p w14:paraId="13EE9870" w14:textId="77777777" w:rsidR="00E8158E" w:rsidRPr="009F320E" w:rsidRDefault="00E8158E" w:rsidP="00E8158E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435AAF85" w14:textId="77777777" w:rsidR="00E8158E" w:rsidRDefault="00E8158E" w:rsidP="00E8158E">
      <w:pPr>
        <w:pStyle w:val="Bezproreda"/>
        <w:ind w:left="360"/>
      </w:pPr>
    </w:p>
    <w:p w14:paraId="090C48F4" w14:textId="77777777" w:rsidR="00E8158E" w:rsidRDefault="00E8158E" w:rsidP="00E8158E">
      <w:pPr>
        <w:pStyle w:val="Bezproreda"/>
        <w:ind w:left="360"/>
        <w:jc w:val="center"/>
      </w:pPr>
      <w:r>
        <w:t xml:space="preserve">                               </w:t>
      </w:r>
    </w:p>
    <w:p w14:paraId="2DD623DA" w14:textId="035ABA5E" w:rsidR="00E8158E" w:rsidRDefault="00E8158E" w:rsidP="00194E23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 w:rsidRPr="002B5047">
        <w:rPr>
          <w:rFonts w:ascii="Calibri" w:hAnsi="Calibri" w:cs="Calibri"/>
          <w:b/>
          <w:bCs/>
          <w:sz w:val="24"/>
          <w:szCs w:val="24"/>
        </w:rPr>
        <w:t xml:space="preserve">Pečat i potpis </w:t>
      </w:r>
      <w:proofErr w:type="spellStart"/>
      <w:r w:rsidRPr="002B5047">
        <w:rPr>
          <w:rFonts w:ascii="Calibri" w:hAnsi="Calibri" w:cs="Calibri"/>
          <w:b/>
          <w:bCs/>
          <w:sz w:val="24"/>
          <w:szCs w:val="24"/>
        </w:rPr>
        <w:t>Po</w:t>
      </w:r>
      <w:r>
        <w:rPr>
          <w:rFonts w:ascii="Calibri" w:hAnsi="Calibri" w:cs="Calibri"/>
          <w:b/>
          <w:bCs/>
          <w:sz w:val="24"/>
          <w:szCs w:val="24"/>
        </w:rPr>
        <w:t>dugovaratelja</w:t>
      </w:r>
      <w:proofErr w:type="spellEnd"/>
      <w:r w:rsidRPr="002B5047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5FE455B4" w14:textId="4893D292" w:rsidR="00194E23" w:rsidRDefault="00194E23" w:rsidP="00194E23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D231CA" wp14:editId="6374085E">
                <wp:simplePos x="0" y="0"/>
                <wp:positionH relativeFrom="column">
                  <wp:posOffset>4372414</wp:posOffset>
                </wp:positionH>
                <wp:positionV relativeFrom="paragraph">
                  <wp:posOffset>6350</wp:posOffset>
                </wp:positionV>
                <wp:extent cx="1945005" cy="0"/>
                <wp:effectExtent l="0" t="0" r="0" b="0"/>
                <wp:wrapNone/>
                <wp:docPr id="2137613613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D5251" id="Ravni poveznik 12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3pt,.5pt" to="497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dM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" strokecolor="black [3200]"/>
            </w:pict>
          </mc:Fallback>
        </mc:AlternateContent>
      </w:r>
    </w:p>
    <w:p w14:paraId="19245C08" w14:textId="15AF5562" w:rsidR="00194E23" w:rsidRDefault="00194E23" w:rsidP="00194E23">
      <w:pPr>
        <w:pStyle w:val="Bezproreda"/>
        <w:numPr>
          <w:ilvl w:val="1"/>
          <w:numId w:val="17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PODUGOVARATELJ BR: 2 (PODISPORUČITELJ):</w:t>
      </w:r>
    </w:p>
    <w:p w14:paraId="22EB5CB9" w14:textId="77777777" w:rsidR="00194E23" w:rsidRPr="009F320E" w:rsidRDefault="00194E23" w:rsidP="00194E23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678D6F" wp14:editId="34A9A6DA">
                <wp:simplePos x="0" y="0"/>
                <wp:positionH relativeFrom="column">
                  <wp:posOffset>6160476</wp:posOffset>
                </wp:positionH>
                <wp:positionV relativeFrom="paragraph">
                  <wp:posOffset>42545</wp:posOffset>
                </wp:positionV>
                <wp:extent cx="592015" cy="961292"/>
                <wp:effectExtent l="0" t="0" r="17780" b="10795"/>
                <wp:wrapNone/>
                <wp:docPr id="92782855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5" cy="961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97C5C2" w14:textId="77777777" w:rsidR="00194E23" w:rsidRDefault="00194E23" w:rsidP="00194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78D6F" id="_x0000_s1032" type="#_x0000_t202" style="position:absolute;left:0;text-align:left;margin-left:485.1pt;margin-top:3.35pt;width:46.6pt;height:7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" fillcolor="white [3212]" strokecolor="white [3212]" strokeweight=".5pt">
                <v:textbox>
                  <w:txbxContent>
                    <w:p w14:paraId="2897C5C2" w14:textId="77777777" w:rsidR="00194E23" w:rsidRDefault="00194E23" w:rsidP="00194E23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72D6A1" wp14:editId="2FA0CBBC">
                <wp:simplePos x="0" y="0"/>
                <wp:positionH relativeFrom="column">
                  <wp:posOffset>669876</wp:posOffset>
                </wp:positionH>
                <wp:positionV relativeFrom="paragraph">
                  <wp:posOffset>164318</wp:posOffset>
                </wp:positionV>
                <wp:extent cx="5552049" cy="0"/>
                <wp:effectExtent l="0" t="0" r="0" b="0"/>
                <wp:wrapNone/>
                <wp:docPr id="109666220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2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254D8" id="Ravni poveznik 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2.95pt" to="48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" strokecolor="black [3200]"/>
            </w:pict>
          </mc:Fallback>
        </mc:AlternateContent>
      </w: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NAZIV: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</w:t>
      </w:r>
    </w:p>
    <w:p w14:paraId="3A50F96D" w14:textId="35F3B0F7" w:rsidR="00194E23" w:rsidRPr="009F320E" w:rsidRDefault="00194E23" w:rsidP="00194E23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B4BED8" wp14:editId="7819AE4B">
                <wp:simplePos x="0" y="0"/>
                <wp:positionH relativeFrom="column">
                  <wp:posOffset>1880772</wp:posOffset>
                </wp:positionH>
                <wp:positionV relativeFrom="paragraph">
                  <wp:posOffset>167005</wp:posOffset>
                </wp:positionV>
                <wp:extent cx="4325815" cy="0"/>
                <wp:effectExtent l="0" t="0" r="0" b="0"/>
                <wp:wrapNone/>
                <wp:docPr id="1179689914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106AE" id="Ravni poveznik 2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13.15pt" to="48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SJEDIŠTE</w:t>
      </w:r>
      <w:r w:rsidRPr="009F320E">
        <w:rPr>
          <w:rFonts w:ascii="Calibri" w:hAnsi="Calibri"/>
          <w:sz w:val="24"/>
          <w:szCs w:val="24"/>
        </w:rPr>
        <w:t xml:space="preserve"> (mjesto i adresa)</w:t>
      </w:r>
      <w:r>
        <w:rPr>
          <w:rFonts w:ascii="Calibri" w:hAnsi="Calibri"/>
          <w:sz w:val="24"/>
          <w:szCs w:val="24"/>
        </w:rPr>
        <w:t xml:space="preserve">: </w:t>
      </w:r>
    </w:p>
    <w:p w14:paraId="4F7DAABB" w14:textId="77777777" w:rsidR="00194E23" w:rsidRDefault="00194E23" w:rsidP="00194E23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506D89" wp14:editId="7C871C3F">
                <wp:simplePos x="0" y="0"/>
                <wp:positionH relativeFrom="margin">
                  <wp:posOffset>506534</wp:posOffset>
                </wp:positionH>
                <wp:positionV relativeFrom="paragraph">
                  <wp:posOffset>155624</wp:posOffset>
                </wp:positionV>
                <wp:extent cx="5715928" cy="0"/>
                <wp:effectExtent l="0" t="0" r="0" b="0"/>
                <wp:wrapNone/>
                <wp:docPr id="1694912406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CA0C9" id="Ravni poveznik 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9pt,12.25pt" to="48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" strokecolor="black [3200]">
                <w10:wrap anchorx="margin"/>
              </v:line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OIB</w:t>
      </w:r>
      <w:r w:rsidRPr="009F32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230BA380" w14:textId="528D089E" w:rsidR="00194E23" w:rsidRDefault="00194E23" w:rsidP="00194E23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53AA46" wp14:editId="4ABD8C32">
                <wp:simplePos x="0" y="0"/>
                <wp:positionH relativeFrom="column">
                  <wp:posOffset>1541585</wp:posOffset>
                </wp:positionH>
                <wp:positionV relativeFrom="paragraph">
                  <wp:posOffset>158457</wp:posOffset>
                </wp:positionV>
                <wp:extent cx="4671646" cy="0"/>
                <wp:effectExtent l="0" t="0" r="0" b="0"/>
                <wp:wrapNone/>
                <wp:docPr id="888324598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44401" id="Ravni poveznik 4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12.5pt" to="48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BROJ ŽIRO-RAČUNA</w:t>
      </w:r>
      <w:r>
        <w:rPr>
          <w:rFonts w:ascii="Calibri" w:hAnsi="Calibri"/>
          <w:sz w:val="24"/>
          <w:szCs w:val="24"/>
        </w:rPr>
        <w:t xml:space="preserve">: </w:t>
      </w:r>
    </w:p>
    <w:p w14:paraId="108C17A1" w14:textId="77777777" w:rsidR="00194E23" w:rsidRDefault="00194E23" w:rsidP="00194E23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098B8F" wp14:editId="693BD2A0">
                <wp:simplePos x="0" y="0"/>
                <wp:positionH relativeFrom="column">
                  <wp:posOffset>3076722</wp:posOffset>
                </wp:positionH>
                <wp:positionV relativeFrom="paragraph">
                  <wp:posOffset>153866</wp:posOffset>
                </wp:positionV>
                <wp:extent cx="3118339" cy="0"/>
                <wp:effectExtent l="0" t="0" r="0" b="0"/>
                <wp:wrapNone/>
                <wp:docPr id="1081172432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8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1244A" id="Ravni poveznik 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2.1pt" to="487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JE LI PONUDITELJ U SUSTAVU PDV-</w:t>
      </w:r>
      <w:r w:rsidRPr="00A071DB">
        <w:rPr>
          <w:rFonts w:ascii="Calibri" w:hAnsi="Calibri"/>
          <w:sz w:val="24"/>
          <w:szCs w:val="24"/>
        </w:rPr>
        <w:t>a (da/ne):</w:t>
      </w:r>
      <w:r>
        <w:rPr>
          <w:rFonts w:ascii="Calibri" w:hAnsi="Calibri"/>
          <w:sz w:val="24"/>
          <w:szCs w:val="24"/>
        </w:rPr>
        <w:t xml:space="preserve"> </w:t>
      </w:r>
    </w:p>
    <w:p w14:paraId="697342D1" w14:textId="77777777" w:rsidR="00194E23" w:rsidRDefault="00194E23" w:rsidP="00194E23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OBAVLJANJE PROFESIONALNE DJELATNOSTI – UPIS U REGISTAR (zaokružiti</w:t>
      </w:r>
      <w:r>
        <w:rPr>
          <w:rFonts w:ascii="Calibri" w:hAnsi="Calibri"/>
          <w:sz w:val="24"/>
          <w:szCs w:val="24"/>
        </w:rPr>
        <w:t>):</w:t>
      </w:r>
    </w:p>
    <w:p w14:paraId="05D74923" w14:textId="07D891A8" w:rsidR="00194E23" w:rsidRDefault="00194E23" w:rsidP="00194E23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70C309F" wp14:editId="024A0257">
                <wp:simplePos x="0" y="0"/>
                <wp:positionH relativeFrom="column">
                  <wp:posOffset>2095500</wp:posOffset>
                </wp:positionH>
                <wp:positionV relativeFrom="paragraph">
                  <wp:posOffset>161925</wp:posOffset>
                </wp:positionV>
                <wp:extent cx="4050665" cy="0"/>
                <wp:effectExtent l="0" t="0" r="0" b="0"/>
                <wp:wrapNone/>
                <wp:docPr id="534285355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0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49512" id="Ravni poveznik 8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12.75pt" to="483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 xml:space="preserve">;  Naziv </w:t>
      </w:r>
      <w:r w:rsidR="001A760E" w:rsidRPr="001A760E">
        <w:rPr>
          <w:rFonts w:ascii="Calibri" w:hAnsi="Calibri"/>
          <w:sz w:val="24"/>
          <w:szCs w:val="24"/>
        </w:rPr>
        <w:t>javnog registra</w:t>
      </w:r>
      <w:r w:rsidR="001A76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2F1D64D6" w14:textId="77777777" w:rsidR="00194E23" w:rsidRDefault="00194E23" w:rsidP="00194E23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NE;</w:t>
      </w:r>
      <w:r>
        <w:rPr>
          <w:rFonts w:ascii="Calibri" w:hAnsi="Calibri"/>
          <w:sz w:val="24"/>
          <w:szCs w:val="24"/>
        </w:rPr>
        <w:t xml:space="preserve">  Naziv zamjenskog dokumenta koji </w:t>
      </w:r>
      <w:r w:rsidRPr="002B5047">
        <w:rPr>
          <w:rFonts w:ascii="Calibri" w:hAnsi="Calibri"/>
          <w:b/>
          <w:bCs/>
          <w:sz w:val="24"/>
          <w:szCs w:val="24"/>
        </w:rPr>
        <w:t>Ponuditelj</w:t>
      </w:r>
      <w:r>
        <w:rPr>
          <w:rFonts w:ascii="Calibri" w:hAnsi="Calibri"/>
          <w:sz w:val="24"/>
          <w:szCs w:val="24"/>
        </w:rPr>
        <w:t xml:space="preserve"> obavezno prilaže uz </w:t>
      </w:r>
      <w:r w:rsidRPr="002B5047">
        <w:rPr>
          <w:rFonts w:ascii="Calibri" w:hAnsi="Calibri"/>
          <w:b/>
          <w:bCs/>
          <w:sz w:val="24"/>
          <w:szCs w:val="24"/>
        </w:rPr>
        <w:t>Ponudu</w:t>
      </w:r>
      <w:r>
        <w:rPr>
          <w:rFonts w:ascii="Calibri" w:hAnsi="Calibri"/>
          <w:sz w:val="24"/>
          <w:szCs w:val="24"/>
        </w:rPr>
        <w:t xml:space="preserve">: </w:t>
      </w:r>
    </w:p>
    <w:p w14:paraId="15B22429" w14:textId="2478C6F7" w:rsidR="00194E23" w:rsidRDefault="00194E23" w:rsidP="00194E23">
      <w:pPr>
        <w:pStyle w:val="Bezproreda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3D6D94" wp14:editId="665ADC63">
                <wp:simplePos x="0" y="0"/>
                <wp:positionH relativeFrom="column">
                  <wp:posOffset>205153</wp:posOffset>
                </wp:positionH>
                <wp:positionV relativeFrom="paragraph">
                  <wp:posOffset>148443</wp:posOffset>
                </wp:positionV>
                <wp:extent cx="5978769" cy="0"/>
                <wp:effectExtent l="0" t="0" r="0" b="0"/>
                <wp:wrapNone/>
                <wp:docPr id="225806906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5AFBE" id="Ravni poveznik 9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1.7pt" to="486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" strokecolor="black [3200]"/>
            </w:pict>
          </mc:Fallback>
        </mc:AlternateContent>
      </w:r>
    </w:p>
    <w:p w14:paraId="6E21F822" w14:textId="2FE0541D" w:rsidR="00194E23" w:rsidRPr="00122D36" w:rsidRDefault="00194E23" w:rsidP="00194E23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ODGOVORNA: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194E23" w14:paraId="526B0014" w14:textId="77777777" w:rsidTr="00D11E6A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283915E2" w14:textId="77777777" w:rsidR="00194E23" w:rsidRDefault="00194E23" w:rsidP="00D11E6A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31093760" w14:textId="77777777" w:rsidR="00194E23" w:rsidRDefault="00194E23" w:rsidP="00D11E6A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499E2129" w14:textId="21918641" w:rsidR="00194E23" w:rsidRDefault="00194E23" w:rsidP="00D11E6A">
            <w:pPr>
              <w:pStyle w:val="Bezproreda"/>
              <w:jc w:val="center"/>
            </w:pPr>
            <w:r>
              <w:t>E-MAIL</w:t>
            </w:r>
          </w:p>
        </w:tc>
      </w:tr>
      <w:tr w:rsidR="00194E23" w14:paraId="6AE82274" w14:textId="77777777" w:rsidTr="00D11E6A">
        <w:trPr>
          <w:trHeight w:val="253"/>
        </w:trPr>
        <w:tc>
          <w:tcPr>
            <w:tcW w:w="3964" w:type="dxa"/>
          </w:tcPr>
          <w:p w14:paraId="6DEEE577" w14:textId="77777777" w:rsidR="00194E23" w:rsidRPr="002B5047" w:rsidRDefault="00194E23" w:rsidP="00D11E6A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0E5FD25" w14:textId="77777777" w:rsidR="00194E23" w:rsidRDefault="00194E23" w:rsidP="00D11E6A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122D321C" w14:textId="4129DDA0" w:rsidR="00194E23" w:rsidRDefault="00194E23" w:rsidP="00D11E6A">
            <w:pPr>
              <w:pStyle w:val="Bezproreda"/>
              <w:jc w:val="center"/>
            </w:pPr>
          </w:p>
        </w:tc>
      </w:tr>
    </w:tbl>
    <w:p w14:paraId="667EB004" w14:textId="77777777" w:rsidR="00194E23" w:rsidRDefault="00194E23" w:rsidP="00194E23">
      <w:pPr>
        <w:pStyle w:val="Bezproreda"/>
        <w:ind w:left="360"/>
      </w:pPr>
    </w:p>
    <w:p w14:paraId="25337307" w14:textId="154EE114" w:rsidR="00194E23" w:rsidRPr="00122D36" w:rsidRDefault="00194E23" w:rsidP="00194E23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OVLAŠTENA ZA KONTAKT S NARUČITELJEM: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194E23" w14:paraId="330C3791" w14:textId="77777777" w:rsidTr="00D11E6A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41D0AAC2" w14:textId="77777777" w:rsidR="00194E23" w:rsidRDefault="00194E23" w:rsidP="00D11E6A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7D33BECC" w14:textId="77777777" w:rsidR="00194E23" w:rsidRDefault="00194E23" w:rsidP="00D11E6A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452B8EA5" w14:textId="77777777" w:rsidR="00194E23" w:rsidRDefault="00194E23" w:rsidP="00D11E6A">
            <w:pPr>
              <w:pStyle w:val="Bezproreda"/>
              <w:jc w:val="center"/>
            </w:pPr>
            <w:r>
              <w:t>E-MAIL</w:t>
            </w:r>
          </w:p>
        </w:tc>
      </w:tr>
      <w:tr w:rsidR="00194E23" w14:paraId="52AF8EBE" w14:textId="77777777" w:rsidTr="00D11E6A">
        <w:trPr>
          <w:trHeight w:val="253"/>
        </w:trPr>
        <w:tc>
          <w:tcPr>
            <w:tcW w:w="3964" w:type="dxa"/>
          </w:tcPr>
          <w:p w14:paraId="76BC9787" w14:textId="77777777" w:rsidR="00194E23" w:rsidRPr="002B5047" w:rsidRDefault="00194E23" w:rsidP="00D11E6A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C0E1ECA" w14:textId="77777777" w:rsidR="00194E23" w:rsidRDefault="00194E23" w:rsidP="00D11E6A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04BFF1E5" w14:textId="77777777" w:rsidR="00194E23" w:rsidRDefault="00194E23" w:rsidP="00D11E6A">
            <w:pPr>
              <w:pStyle w:val="Bezproreda"/>
              <w:jc w:val="center"/>
            </w:pPr>
          </w:p>
        </w:tc>
      </w:tr>
    </w:tbl>
    <w:p w14:paraId="340403D6" w14:textId="31C9353A" w:rsidR="00194E23" w:rsidRPr="009F320E" w:rsidRDefault="00194E23" w:rsidP="00194E23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9140967" w14:textId="77777777" w:rsidR="00194E23" w:rsidRDefault="00194E23" w:rsidP="00194E23">
      <w:pPr>
        <w:pStyle w:val="Bezproreda"/>
        <w:ind w:left="360"/>
      </w:pPr>
    </w:p>
    <w:p w14:paraId="30B97409" w14:textId="14F82A07" w:rsidR="00194E23" w:rsidRDefault="00194E23" w:rsidP="00194E23">
      <w:pPr>
        <w:pStyle w:val="Bezproreda"/>
        <w:ind w:left="360"/>
        <w:jc w:val="center"/>
      </w:pPr>
      <w:r>
        <w:t xml:space="preserve">                               </w:t>
      </w:r>
    </w:p>
    <w:p w14:paraId="3E8532F6" w14:textId="4AAC636B" w:rsidR="00194E23" w:rsidRDefault="00194E23" w:rsidP="00194E23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DEB734" wp14:editId="4F009AD0">
                <wp:simplePos x="0" y="0"/>
                <wp:positionH relativeFrom="column">
                  <wp:posOffset>4360643</wp:posOffset>
                </wp:positionH>
                <wp:positionV relativeFrom="paragraph">
                  <wp:posOffset>182733</wp:posOffset>
                </wp:positionV>
                <wp:extent cx="1945005" cy="0"/>
                <wp:effectExtent l="0" t="0" r="0" b="0"/>
                <wp:wrapNone/>
                <wp:docPr id="1089173783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AC909" id="Ravni poveznik 1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14.4pt" to="496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dM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" strokecolor="black [3200]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 w:rsidRPr="002B5047">
        <w:rPr>
          <w:rFonts w:ascii="Calibri" w:hAnsi="Calibri" w:cs="Calibri"/>
          <w:b/>
          <w:bCs/>
          <w:sz w:val="24"/>
          <w:szCs w:val="24"/>
        </w:rPr>
        <w:t xml:space="preserve">Pečat i potpis </w:t>
      </w:r>
      <w:proofErr w:type="spellStart"/>
      <w:r w:rsidRPr="002B5047">
        <w:rPr>
          <w:rFonts w:ascii="Calibri" w:hAnsi="Calibri" w:cs="Calibri"/>
          <w:b/>
          <w:bCs/>
          <w:sz w:val="24"/>
          <w:szCs w:val="24"/>
        </w:rPr>
        <w:t>Po</w:t>
      </w:r>
      <w:r>
        <w:rPr>
          <w:rFonts w:ascii="Calibri" w:hAnsi="Calibri" w:cs="Calibri"/>
          <w:b/>
          <w:bCs/>
          <w:sz w:val="24"/>
          <w:szCs w:val="24"/>
        </w:rPr>
        <w:t>dugovaratelja</w:t>
      </w:r>
      <w:proofErr w:type="spellEnd"/>
      <w:r w:rsidRPr="002B5047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4AD5EFDF" w14:textId="0EABA305" w:rsidR="0006120A" w:rsidRDefault="0006120A" w:rsidP="0006120A">
      <w:pPr>
        <w:pStyle w:val="Bezproreda"/>
        <w:numPr>
          <w:ilvl w:val="1"/>
          <w:numId w:val="17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lastRenderedPageBreak/>
        <w:t>PODUGOVARATELJ BR: 3 (PODISPORUČITELJ):</w:t>
      </w:r>
    </w:p>
    <w:p w14:paraId="0C601A2D" w14:textId="77777777" w:rsidR="0006120A" w:rsidRPr="009F320E" w:rsidRDefault="0006120A" w:rsidP="0006120A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C8EF47" wp14:editId="569044B8">
                <wp:simplePos x="0" y="0"/>
                <wp:positionH relativeFrom="column">
                  <wp:posOffset>6160476</wp:posOffset>
                </wp:positionH>
                <wp:positionV relativeFrom="paragraph">
                  <wp:posOffset>42545</wp:posOffset>
                </wp:positionV>
                <wp:extent cx="592015" cy="961292"/>
                <wp:effectExtent l="0" t="0" r="17780" b="10795"/>
                <wp:wrapNone/>
                <wp:docPr id="181819200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5" cy="961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FBB57F" w14:textId="77777777" w:rsidR="0006120A" w:rsidRDefault="0006120A" w:rsidP="000612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EF47" id="_x0000_s1033" type="#_x0000_t202" style="position:absolute;left:0;text-align:left;margin-left:485.1pt;margin-top:3.35pt;width:46.6pt;height:75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" fillcolor="white [3212]" strokecolor="white [3212]" strokeweight=".5pt">
                <v:textbox>
                  <w:txbxContent>
                    <w:p w14:paraId="70FBB57F" w14:textId="77777777" w:rsidR="0006120A" w:rsidRDefault="0006120A" w:rsidP="0006120A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A91D15" wp14:editId="2DCDB175">
                <wp:simplePos x="0" y="0"/>
                <wp:positionH relativeFrom="column">
                  <wp:posOffset>669876</wp:posOffset>
                </wp:positionH>
                <wp:positionV relativeFrom="paragraph">
                  <wp:posOffset>164318</wp:posOffset>
                </wp:positionV>
                <wp:extent cx="5552049" cy="0"/>
                <wp:effectExtent l="0" t="0" r="0" b="0"/>
                <wp:wrapNone/>
                <wp:docPr id="870767595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2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7C2DA" id="Ravni poveznik 1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2.95pt" to="489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" strokecolor="black [3200]"/>
            </w:pict>
          </mc:Fallback>
        </mc:AlternateContent>
      </w: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NAZIV: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</w:t>
      </w:r>
    </w:p>
    <w:p w14:paraId="5DD8F3DB" w14:textId="77777777" w:rsidR="0006120A" w:rsidRPr="009F320E" w:rsidRDefault="0006120A" w:rsidP="0006120A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1D8EAD" wp14:editId="53F74D07">
                <wp:simplePos x="0" y="0"/>
                <wp:positionH relativeFrom="column">
                  <wp:posOffset>1880772</wp:posOffset>
                </wp:positionH>
                <wp:positionV relativeFrom="paragraph">
                  <wp:posOffset>167005</wp:posOffset>
                </wp:positionV>
                <wp:extent cx="4325815" cy="0"/>
                <wp:effectExtent l="0" t="0" r="0" b="0"/>
                <wp:wrapNone/>
                <wp:docPr id="1504938050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311C3" id="Ravni poveznik 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13.15pt" to="48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SJEDIŠTE</w:t>
      </w:r>
      <w:r w:rsidRPr="009F320E">
        <w:rPr>
          <w:rFonts w:ascii="Calibri" w:hAnsi="Calibri"/>
          <w:sz w:val="24"/>
          <w:szCs w:val="24"/>
        </w:rPr>
        <w:t xml:space="preserve"> (mjesto i adresa)</w:t>
      </w:r>
      <w:r>
        <w:rPr>
          <w:rFonts w:ascii="Calibri" w:hAnsi="Calibri"/>
          <w:sz w:val="24"/>
          <w:szCs w:val="24"/>
        </w:rPr>
        <w:t xml:space="preserve">: </w:t>
      </w:r>
    </w:p>
    <w:p w14:paraId="67100BA5" w14:textId="77777777" w:rsidR="0006120A" w:rsidRDefault="0006120A" w:rsidP="0006120A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52D8A3" wp14:editId="724DCFE9">
                <wp:simplePos x="0" y="0"/>
                <wp:positionH relativeFrom="margin">
                  <wp:posOffset>506534</wp:posOffset>
                </wp:positionH>
                <wp:positionV relativeFrom="paragraph">
                  <wp:posOffset>155624</wp:posOffset>
                </wp:positionV>
                <wp:extent cx="5715928" cy="0"/>
                <wp:effectExtent l="0" t="0" r="0" b="0"/>
                <wp:wrapNone/>
                <wp:docPr id="429078750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85E21" id="Ravni poveznik 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9.9pt,12.25pt" to="48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" strokecolor="black [3200]">
                <w10:wrap anchorx="margin"/>
              </v:line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OIB</w:t>
      </w:r>
      <w:r w:rsidRPr="009F320E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</w:p>
    <w:p w14:paraId="6D9BB924" w14:textId="77777777" w:rsidR="0006120A" w:rsidRDefault="0006120A" w:rsidP="0006120A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E2E10A9" wp14:editId="3841F657">
                <wp:simplePos x="0" y="0"/>
                <wp:positionH relativeFrom="column">
                  <wp:posOffset>1541585</wp:posOffset>
                </wp:positionH>
                <wp:positionV relativeFrom="paragraph">
                  <wp:posOffset>158457</wp:posOffset>
                </wp:positionV>
                <wp:extent cx="4671646" cy="0"/>
                <wp:effectExtent l="0" t="0" r="0" b="0"/>
                <wp:wrapNone/>
                <wp:docPr id="1825278855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1360D" id="Ravni poveznik 4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pt,12.5pt" to="48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BROJ ŽIRO-RAČUNA</w:t>
      </w:r>
      <w:r>
        <w:rPr>
          <w:rFonts w:ascii="Calibri" w:hAnsi="Calibri"/>
          <w:sz w:val="24"/>
          <w:szCs w:val="24"/>
        </w:rPr>
        <w:t xml:space="preserve">: </w:t>
      </w:r>
    </w:p>
    <w:p w14:paraId="0A1A921E" w14:textId="77777777" w:rsidR="0006120A" w:rsidRDefault="0006120A" w:rsidP="0006120A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94445E" wp14:editId="340F9F0B">
                <wp:simplePos x="0" y="0"/>
                <wp:positionH relativeFrom="column">
                  <wp:posOffset>3076722</wp:posOffset>
                </wp:positionH>
                <wp:positionV relativeFrom="paragraph">
                  <wp:posOffset>153866</wp:posOffset>
                </wp:positionV>
                <wp:extent cx="3118339" cy="0"/>
                <wp:effectExtent l="0" t="0" r="0" b="0"/>
                <wp:wrapNone/>
                <wp:docPr id="1519401274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8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E1D8D" id="Ravni poveznik 5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2.1pt" to="487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JE LI PONUDITELJ U SUSTAVU PDV-</w:t>
      </w:r>
      <w:r w:rsidRPr="00A071DB">
        <w:rPr>
          <w:rFonts w:ascii="Calibri" w:hAnsi="Calibri"/>
          <w:sz w:val="24"/>
          <w:szCs w:val="24"/>
        </w:rPr>
        <w:t>a (da/ne):</w:t>
      </w:r>
      <w:r>
        <w:rPr>
          <w:rFonts w:ascii="Calibri" w:hAnsi="Calibri"/>
          <w:sz w:val="24"/>
          <w:szCs w:val="24"/>
        </w:rPr>
        <w:t xml:space="preserve"> </w:t>
      </w:r>
    </w:p>
    <w:p w14:paraId="38643C13" w14:textId="77777777" w:rsidR="0006120A" w:rsidRDefault="0006120A" w:rsidP="0006120A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OBAVLJANJE PROFESIONALNE DJELATNOSTI – UPIS U REGISTAR (zaokružiti</w:t>
      </w:r>
      <w:r>
        <w:rPr>
          <w:rFonts w:ascii="Calibri" w:hAnsi="Calibri"/>
          <w:sz w:val="24"/>
          <w:szCs w:val="24"/>
        </w:rPr>
        <w:t>):</w:t>
      </w:r>
    </w:p>
    <w:p w14:paraId="78618110" w14:textId="32B9D60E" w:rsidR="0006120A" w:rsidRDefault="0006120A" w:rsidP="0006120A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553B1E" wp14:editId="1BCFA047">
                <wp:simplePos x="0" y="0"/>
                <wp:positionH relativeFrom="column">
                  <wp:posOffset>2095500</wp:posOffset>
                </wp:positionH>
                <wp:positionV relativeFrom="paragraph">
                  <wp:posOffset>165735</wp:posOffset>
                </wp:positionV>
                <wp:extent cx="4050665" cy="0"/>
                <wp:effectExtent l="0" t="0" r="0" b="0"/>
                <wp:wrapNone/>
                <wp:docPr id="749304965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0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93989" id="Ravni poveznik 8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13.05pt" to="483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" strokecolor="black [3200]"/>
            </w:pict>
          </mc:Fallback>
        </mc:AlternateContent>
      </w:r>
      <w:r w:rsidRPr="00A071DB">
        <w:rPr>
          <w:rFonts w:ascii="Calibri" w:hAnsi="Calibri"/>
          <w:b/>
          <w:bCs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 xml:space="preserve">;  Naziv </w:t>
      </w:r>
      <w:r w:rsidR="001A760E" w:rsidRPr="001A760E">
        <w:rPr>
          <w:rFonts w:ascii="Calibri" w:hAnsi="Calibri"/>
          <w:sz w:val="24"/>
          <w:szCs w:val="24"/>
        </w:rPr>
        <w:t>javnog registra</w:t>
      </w:r>
      <w:r w:rsidR="001A760E">
        <w:rPr>
          <w:rFonts w:ascii="Calibri" w:hAnsi="Calibri"/>
          <w:sz w:val="24"/>
          <w:szCs w:val="24"/>
        </w:rPr>
        <w:t>:</w:t>
      </w:r>
    </w:p>
    <w:p w14:paraId="4FA12CB0" w14:textId="77777777" w:rsidR="0006120A" w:rsidRDefault="0006120A" w:rsidP="0006120A">
      <w:pPr>
        <w:pStyle w:val="Bezproreda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A071DB">
        <w:rPr>
          <w:rFonts w:ascii="Calibri" w:hAnsi="Calibri"/>
          <w:b/>
          <w:bCs/>
          <w:sz w:val="24"/>
          <w:szCs w:val="24"/>
        </w:rPr>
        <w:t>NE;</w:t>
      </w:r>
      <w:r>
        <w:rPr>
          <w:rFonts w:ascii="Calibri" w:hAnsi="Calibri"/>
          <w:sz w:val="24"/>
          <w:szCs w:val="24"/>
        </w:rPr>
        <w:t xml:space="preserve">  Naziv zamjenskog dokumenta koji </w:t>
      </w:r>
      <w:r w:rsidRPr="002B5047">
        <w:rPr>
          <w:rFonts w:ascii="Calibri" w:hAnsi="Calibri"/>
          <w:b/>
          <w:bCs/>
          <w:sz w:val="24"/>
          <w:szCs w:val="24"/>
        </w:rPr>
        <w:t>Ponuditelj</w:t>
      </w:r>
      <w:r>
        <w:rPr>
          <w:rFonts w:ascii="Calibri" w:hAnsi="Calibri"/>
          <w:sz w:val="24"/>
          <w:szCs w:val="24"/>
        </w:rPr>
        <w:t xml:space="preserve"> obavezno prilaže uz </w:t>
      </w:r>
      <w:r w:rsidRPr="002B5047">
        <w:rPr>
          <w:rFonts w:ascii="Calibri" w:hAnsi="Calibri"/>
          <w:b/>
          <w:bCs/>
          <w:sz w:val="24"/>
          <w:szCs w:val="24"/>
        </w:rPr>
        <w:t>Ponudu</w:t>
      </w:r>
      <w:r>
        <w:rPr>
          <w:rFonts w:ascii="Calibri" w:hAnsi="Calibri"/>
          <w:sz w:val="24"/>
          <w:szCs w:val="24"/>
        </w:rPr>
        <w:t xml:space="preserve">: </w:t>
      </w:r>
    </w:p>
    <w:p w14:paraId="753C28BC" w14:textId="77777777" w:rsidR="0006120A" w:rsidRDefault="0006120A" w:rsidP="0006120A">
      <w:pPr>
        <w:pStyle w:val="Bezproreda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736A29" wp14:editId="6CBC74E4">
                <wp:simplePos x="0" y="0"/>
                <wp:positionH relativeFrom="column">
                  <wp:posOffset>205153</wp:posOffset>
                </wp:positionH>
                <wp:positionV relativeFrom="paragraph">
                  <wp:posOffset>148443</wp:posOffset>
                </wp:positionV>
                <wp:extent cx="5978769" cy="0"/>
                <wp:effectExtent l="0" t="0" r="0" b="0"/>
                <wp:wrapNone/>
                <wp:docPr id="1763896465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53F73" id="Ravni poveznik 9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1.7pt" to="486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" strokecolor="black [3200]"/>
            </w:pict>
          </mc:Fallback>
        </mc:AlternateContent>
      </w:r>
    </w:p>
    <w:p w14:paraId="1FF3BB78" w14:textId="75AAADF4" w:rsidR="0006120A" w:rsidRPr="00122D36" w:rsidRDefault="0006120A" w:rsidP="0006120A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ODGOVORNA: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06120A" w14:paraId="7C586883" w14:textId="77777777" w:rsidTr="00D11E6A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646BB825" w14:textId="77777777" w:rsidR="0006120A" w:rsidRDefault="0006120A" w:rsidP="00D11E6A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13843D35" w14:textId="77777777" w:rsidR="0006120A" w:rsidRDefault="0006120A" w:rsidP="00D11E6A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532CE4F5" w14:textId="77777777" w:rsidR="0006120A" w:rsidRDefault="0006120A" w:rsidP="00D11E6A">
            <w:pPr>
              <w:pStyle w:val="Bezproreda"/>
              <w:jc w:val="center"/>
            </w:pPr>
            <w:r>
              <w:t>E-MAIL</w:t>
            </w:r>
          </w:p>
        </w:tc>
      </w:tr>
      <w:tr w:rsidR="0006120A" w14:paraId="2F212E04" w14:textId="77777777" w:rsidTr="00D11E6A">
        <w:trPr>
          <w:trHeight w:val="253"/>
        </w:trPr>
        <w:tc>
          <w:tcPr>
            <w:tcW w:w="3964" w:type="dxa"/>
          </w:tcPr>
          <w:p w14:paraId="66AE5DCD" w14:textId="77777777" w:rsidR="0006120A" w:rsidRPr="002B5047" w:rsidRDefault="0006120A" w:rsidP="00D11E6A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A51772F" w14:textId="77777777" w:rsidR="0006120A" w:rsidRDefault="0006120A" w:rsidP="00D11E6A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32562DA0" w14:textId="77777777" w:rsidR="0006120A" w:rsidRDefault="0006120A" w:rsidP="00D11E6A">
            <w:pPr>
              <w:pStyle w:val="Bezproreda"/>
              <w:jc w:val="center"/>
            </w:pPr>
          </w:p>
        </w:tc>
      </w:tr>
    </w:tbl>
    <w:p w14:paraId="26EF0F98" w14:textId="77777777" w:rsidR="0006120A" w:rsidRDefault="0006120A" w:rsidP="0006120A">
      <w:pPr>
        <w:pStyle w:val="Bezproreda"/>
        <w:ind w:left="360"/>
      </w:pPr>
    </w:p>
    <w:p w14:paraId="3C360047" w14:textId="77777777" w:rsidR="0006120A" w:rsidRPr="00122D36" w:rsidRDefault="0006120A" w:rsidP="0006120A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122D36">
        <w:rPr>
          <w:rFonts w:ascii="Calibri" w:hAnsi="Calibri"/>
          <w:b/>
          <w:bCs/>
          <w:sz w:val="24"/>
          <w:szCs w:val="24"/>
        </w:rPr>
        <w:t>OSOBA OVLAŠTENA ZA KONTAKT S NARUČITELJEM:</w:t>
      </w:r>
    </w:p>
    <w:tbl>
      <w:tblPr>
        <w:tblStyle w:val="Reetkatablice"/>
        <w:tblpPr w:leftFromText="180" w:rightFromText="180" w:vertAnchor="text" w:horzAnchor="margin" w:tblpX="421" w:tblpY="40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3275"/>
      </w:tblGrid>
      <w:tr w:rsidR="0006120A" w14:paraId="26117E67" w14:textId="77777777" w:rsidTr="00D11E6A">
        <w:trPr>
          <w:trHeight w:val="253"/>
        </w:trPr>
        <w:tc>
          <w:tcPr>
            <w:tcW w:w="3964" w:type="dxa"/>
            <w:shd w:val="clear" w:color="auto" w:fill="D9D9D9" w:themeFill="text2" w:themeFillTint="33"/>
          </w:tcPr>
          <w:p w14:paraId="7EB57742" w14:textId="77777777" w:rsidR="0006120A" w:rsidRDefault="0006120A" w:rsidP="00D11E6A">
            <w:pPr>
              <w:pStyle w:val="Bezproreda"/>
              <w:jc w:val="center"/>
            </w:pPr>
            <w:r>
              <w:t>IME I PREZIME</w:t>
            </w:r>
          </w:p>
        </w:tc>
        <w:tc>
          <w:tcPr>
            <w:tcW w:w="2127" w:type="dxa"/>
            <w:shd w:val="clear" w:color="auto" w:fill="D9D9D9" w:themeFill="text2" w:themeFillTint="33"/>
            <w:vAlign w:val="center"/>
          </w:tcPr>
          <w:p w14:paraId="12AD2C85" w14:textId="77777777" w:rsidR="0006120A" w:rsidRDefault="0006120A" w:rsidP="00D11E6A">
            <w:pPr>
              <w:pStyle w:val="Bezproreda"/>
              <w:jc w:val="center"/>
            </w:pPr>
            <w:r>
              <w:t>TEL/MOB</w:t>
            </w:r>
          </w:p>
        </w:tc>
        <w:tc>
          <w:tcPr>
            <w:tcW w:w="3275" w:type="dxa"/>
            <w:shd w:val="clear" w:color="auto" w:fill="D9D9D9" w:themeFill="text2" w:themeFillTint="33"/>
            <w:vAlign w:val="center"/>
          </w:tcPr>
          <w:p w14:paraId="1891A271" w14:textId="77777777" w:rsidR="0006120A" w:rsidRDefault="0006120A" w:rsidP="00D11E6A">
            <w:pPr>
              <w:pStyle w:val="Bezproreda"/>
              <w:jc w:val="center"/>
            </w:pPr>
            <w:r>
              <w:t>E-MAIL</w:t>
            </w:r>
          </w:p>
        </w:tc>
      </w:tr>
      <w:tr w:rsidR="0006120A" w14:paraId="5FCA5236" w14:textId="77777777" w:rsidTr="00D11E6A">
        <w:trPr>
          <w:trHeight w:val="253"/>
        </w:trPr>
        <w:tc>
          <w:tcPr>
            <w:tcW w:w="3964" w:type="dxa"/>
          </w:tcPr>
          <w:p w14:paraId="082AF57C" w14:textId="77777777" w:rsidR="0006120A" w:rsidRPr="002B5047" w:rsidRDefault="0006120A" w:rsidP="00D11E6A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3185522" w14:textId="77777777" w:rsidR="0006120A" w:rsidRDefault="0006120A" w:rsidP="00D11E6A">
            <w:pPr>
              <w:pStyle w:val="Bezproreda"/>
              <w:jc w:val="center"/>
            </w:pPr>
          </w:p>
        </w:tc>
        <w:tc>
          <w:tcPr>
            <w:tcW w:w="3275" w:type="dxa"/>
          </w:tcPr>
          <w:p w14:paraId="0786F74F" w14:textId="77777777" w:rsidR="0006120A" w:rsidRDefault="0006120A" w:rsidP="00D11E6A">
            <w:pPr>
              <w:pStyle w:val="Bezproreda"/>
              <w:jc w:val="center"/>
            </w:pPr>
          </w:p>
        </w:tc>
      </w:tr>
    </w:tbl>
    <w:p w14:paraId="6FC0CA84" w14:textId="77777777" w:rsidR="0006120A" w:rsidRPr="009F320E" w:rsidRDefault="0006120A" w:rsidP="0006120A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52260F2E" w14:textId="77777777" w:rsidR="0006120A" w:rsidRDefault="0006120A" w:rsidP="0006120A">
      <w:pPr>
        <w:pStyle w:val="Bezproreda"/>
        <w:ind w:left="360"/>
      </w:pPr>
    </w:p>
    <w:p w14:paraId="192140D7" w14:textId="77777777" w:rsidR="0006120A" w:rsidRDefault="0006120A" w:rsidP="0006120A">
      <w:pPr>
        <w:pStyle w:val="Bezproreda"/>
        <w:ind w:left="360"/>
        <w:jc w:val="center"/>
      </w:pPr>
      <w:r>
        <w:t xml:space="preserve">                               </w:t>
      </w:r>
    </w:p>
    <w:p w14:paraId="2BC12583" w14:textId="77777777" w:rsidR="0006120A" w:rsidRDefault="0006120A" w:rsidP="0006120A">
      <w:pPr>
        <w:pStyle w:val="Bezproreda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DD5268" wp14:editId="09AF11C3">
                <wp:simplePos x="0" y="0"/>
                <wp:positionH relativeFrom="column">
                  <wp:posOffset>4360643</wp:posOffset>
                </wp:positionH>
                <wp:positionV relativeFrom="paragraph">
                  <wp:posOffset>182733</wp:posOffset>
                </wp:positionV>
                <wp:extent cx="1945005" cy="0"/>
                <wp:effectExtent l="0" t="0" r="0" b="0"/>
                <wp:wrapNone/>
                <wp:docPr id="33393292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08F23" id="Ravni poveznik 12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14.4pt" to="496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dM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" strokecolor="black [3200]"/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  <w:r w:rsidRPr="002B5047">
        <w:rPr>
          <w:rFonts w:ascii="Calibri" w:hAnsi="Calibri" w:cs="Calibri"/>
          <w:b/>
          <w:bCs/>
          <w:sz w:val="24"/>
          <w:szCs w:val="24"/>
        </w:rPr>
        <w:t xml:space="preserve">Pečat i potpis </w:t>
      </w:r>
      <w:proofErr w:type="spellStart"/>
      <w:r w:rsidRPr="002B5047">
        <w:rPr>
          <w:rFonts w:ascii="Calibri" w:hAnsi="Calibri" w:cs="Calibri"/>
          <w:b/>
          <w:bCs/>
          <w:sz w:val="24"/>
          <w:szCs w:val="24"/>
        </w:rPr>
        <w:t>Po</w:t>
      </w:r>
      <w:r>
        <w:rPr>
          <w:rFonts w:ascii="Calibri" w:hAnsi="Calibri" w:cs="Calibri"/>
          <w:b/>
          <w:bCs/>
          <w:sz w:val="24"/>
          <w:szCs w:val="24"/>
        </w:rPr>
        <w:t>dugovaratelja</w:t>
      </w:r>
      <w:proofErr w:type="spellEnd"/>
      <w:r w:rsidRPr="002B5047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7E8FE2C6" w14:textId="77777777" w:rsidR="0006120A" w:rsidRDefault="0006120A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1F26C58F" w14:textId="77777777" w:rsidR="0006120A" w:rsidRDefault="0006120A" w:rsidP="0006120A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D75B32D" wp14:editId="17678FFB">
                <wp:simplePos x="0" y="0"/>
                <wp:positionH relativeFrom="column">
                  <wp:posOffset>218489</wp:posOffset>
                </wp:positionH>
                <wp:positionV relativeFrom="paragraph">
                  <wp:posOffset>146538</wp:posOffset>
                </wp:positionV>
                <wp:extent cx="5942769" cy="0"/>
                <wp:effectExtent l="0" t="0" r="0" b="0"/>
                <wp:wrapNone/>
                <wp:docPr id="1383273826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76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55ED6" id="Ravni poveznik 10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11.55pt" to="485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" strokecolor="black [3200]" strokeweight="1.25pt"/>
            </w:pict>
          </mc:Fallback>
        </mc:AlternateContent>
      </w:r>
      <w:r>
        <w:rPr>
          <w:rFonts w:ascii="Calibri" w:eastAsia="Times New Roman" w:hAnsi="Calibri" w:cs="Arial"/>
          <w:b/>
          <w:bCs/>
          <w:noProof/>
          <w:kern w:val="1"/>
          <w:sz w:val="24"/>
          <w:szCs w:val="24"/>
          <w:lang w:val="en-GB" w:eastAsia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B0B405C" wp14:editId="79B101C1">
                <wp:simplePos x="0" y="0"/>
                <wp:positionH relativeFrom="column">
                  <wp:posOffset>218147</wp:posOffset>
                </wp:positionH>
                <wp:positionV relativeFrom="paragraph">
                  <wp:posOffset>103994</wp:posOffset>
                </wp:positionV>
                <wp:extent cx="5942769" cy="0"/>
                <wp:effectExtent l="0" t="0" r="0" b="0"/>
                <wp:wrapNone/>
                <wp:docPr id="1029464301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76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70AA5" id="Ravni poveznik 1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" strokecolor="black [3200]" strokeweight="1.25pt"/>
            </w:pict>
          </mc:Fallback>
        </mc:AlternateContent>
      </w:r>
    </w:p>
    <w:p w14:paraId="481571AF" w14:textId="77777777" w:rsidR="0006120A" w:rsidRDefault="0006120A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6A8EF777" w14:textId="77777777" w:rsidR="00111AFD" w:rsidRDefault="00111AFD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05734791" w14:textId="77777777" w:rsidR="00111AFD" w:rsidRDefault="00111AFD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6C219E01" w14:textId="77777777" w:rsidR="00111AFD" w:rsidRDefault="00111AFD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7BE3507E" w14:textId="77777777" w:rsidR="00111AFD" w:rsidRDefault="00111AFD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774F85CE" w14:textId="77777777" w:rsidR="00111AFD" w:rsidRDefault="00111AFD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1973F012" w14:textId="77777777" w:rsidR="00111AFD" w:rsidRDefault="00111AFD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5FD268AA" w14:textId="77777777" w:rsidR="00111AFD" w:rsidRDefault="00111AFD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5382EC92" w14:textId="77777777" w:rsidR="00111AFD" w:rsidRDefault="00111AFD" w:rsidP="0006120A">
      <w:pPr>
        <w:pStyle w:val="Bezproreda"/>
        <w:shd w:val="clear" w:color="auto" w:fill="FFFFFF" w:themeFill="background1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6FD66039" w14:textId="0E365569" w:rsidR="00111AFD" w:rsidRDefault="00111AFD">
      <w:p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br w:type="page"/>
      </w:r>
    </w:p>
    <w:p w14:paraId="5C6FE42C" w14:textId="290A2DB9" w:rsidR="00111AFD" w:rsidRPr="006772E7" w:rsidRDefault="000C0889" w:rsidP="006772E7">
      <w:pPr>
        <w:pStyle w:val="Bezproreda"/>
        <w:numPr>
          <w:ilvl w:val="0"/>
          <w:numId w:val="17"/>
        </w:numPr>
        <w:shd w:val="clear" w:color="auto" w:fill="9AA7C9" w:themeFill="accent5" w:themeFillTint="99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r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lastRenderedPageBreak/>
        <w:t>PONUDA</w:t>
      </w:r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4D056358" w14:textId="77777777" w:rsidR="006772E7" w:rsidRDefault="006772E7" w:rsidP="006772E7">
      <w:pPr>
        <w:pStyle w:val="Bezproreda"/>
        <w:ind w:left="36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2D067D5C" w14:textId="3F8EB204" w:rsidR="00111AFD" w:rsidRPr="00757D43" w:rsidRDefault="00111AFD" w:rsidP="00111AFD">
      <w:pPr>
        <w:pStyle w:val="Bezproreda"/>
        <w:ind w:left="7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C244BCB" wp14:editId="777C8B07">
                <wp:simplePos x="0" y="0"/>
                <wp:positionH relativeFrom="column">
                  <wp:posOffset>1371013</wp:posOffset>
                </wp:positionH>
                <wp:positionV relativeFrom="paragraph">
                  <wp:posOffset>166272</wp:posOffset>
                </wp:positionV>
                <wp:extent cx="5093677" cy="0"/>
                <wp:effectExtent l="0" t="0" r="0" b="0"/>
                <wp:wrapNone/>
                <wp:docPr id="115731717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3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90403" id="Ravni poveznik 8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5pt,13.1pt" to="509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" strokecolor="black [3200]"/>
            </w:pict>
          </mc:Fallback>
        </mc:AlternateContent>
      </w:r>
      <w:r w:rsidRPr="00757D43">
        <w:rPr>
          <w:rFonts w:ascii="Calibri" w:hAnsi="Calibri"/>
          <w:b/>
          <w:bCs/>
          <w:sz w:val="24"/>
          <w:szCs w:val="24"/>
        </w:rPr>
        <w:t>BROJ PONUDE: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 w14:paraId="48DDBF8B" w14:textId="77777777" w:rsidR="002B3BC2" w:rsidRDefault="002B3BC2" w:rsidP="00111AFD">
      <w:pPr>
        <w:pStyle w:val="Bezproreda"/>
        <w:ind w:left="720"/>
        <w:rPr>
          <w:rFonts w:ascii="Calibri" w:hAnsi="Calibri"/>
          <w:b/>
          <w:bCs/>
          <w:sz w:val="24"/>
          <w:szCs w:val="24"/>
        </w:rPr>
      </w:pPr>
    </w:p>
    <w:p w14:paraId="6D040D3C" w14:textId="63517B89" w:rsidR="00111AFD" w:rsidRPr="00757D43" w:rsidRDefault="002B3BC2" w:rsidP="00111AFD">
      <w:pPr>
        <w:pStyle w:val="Bezproreda"/>
        <w:ind w:left="7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EE750A" wp14:editId="5FF7BF73">
                <wp:simplePos x="0" y="0"/>
                <wp:positionH relativeFrom="margin">
                  <wp:posOffset>1522730</wp:posOffset>
                </wp:positionH>
                <wp:positionV relativeFrom="paragraph">
                  <wp:posOffset>178435</wp:posOffset>
                </wp:positionV>
                <wp:extent cx="4911090" cy="0"/>
                <wp:effectExtent l="0" t="0" r="0" b="0"/>
                <wp:wrapNone/>
                <wp:docPr id="405988210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1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81BEC" id="Ravni poveznik 8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9.9pt,14.05pt" to="506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" strokecolor="black [3200]">
                <w10:wrap anchorx="margin"/>
              </v:line>
            </w:pict>
          </mc:Fallback>
        </mc:AlternateContent>
      </w:r>
      <w:r w:rsidR="00111AFD" w:rsidRPr="00757D43">
        <w:rPr>
          <w:rFonts w:ascii="Calibri" w:hAnsi="Calibri"/>
          <w:b/>
          <w:bCs/>
          <w:sz w:val="24"/>
          <w:szCs w:val="24"/>
        </w:rPr>
        <w:t>DATUM PONUDE:</w:t>
      </w:r>
      <w:r w:rsidR="00111AFD" w:rsidRPr="00757D43">
        <w:rPr>
          <w:rFonts w:ascii="Calibri" w:hAnsi="Calibri"/>
          <w:b/>
          <w:bCs/>
          <w:noProof/>
          <w:sz w:val="24"/>
          <w:szCs w:val="24"/>
        </w:rPr>
        <w:t xml:space="preserve"> </w:t>
      </w:r>
    </w:p>
    <w:p w14:paraId="61A9F489" w14:textId="51AFE0D7" w:rsidR="002B3BC2" w:rsidRDefault="002B3BC2" w:rsidP="00111AFD">
      <w:pPr>
        <w:pStyle w:val="Bezproreda"/>
        <w:ind w:left="720"/>
        <w:rPr>
          <w:rFonts w:ascii="Calibri" w:hAnsi="Calibri"/>
          <w:b/>
          <w:bCs/>
          <w:sz w:val="24"/>
          <w:szCs w:val="24"/>
        </w:rPr>
      </w:pPr>
    </w:p>
    <w:p w14:paraId="4F7C9654" w14:textId="07005154" w:rsidR="00111AFD" w:rsidRPr="00757D43" w:rsidRDefault="00111AFD" w:rsidP="00111AFD">
      <w:pPr>
        <w:pStyle w:val="Bezproreda"/>
        <w:ind w:left="720"/>
        <w:rPr>
          <w:rFonts w:ascii="Calibri" w:hAnsi="Calibri"/>
          <w:b/>
          <w:bCs/>
          <w:sz w:val="24"/>
          <w:szCs w:val="24"/>
        </w:rPr>
      </w:pPr>
      <w:r w:rsidRPr="00757D43">
        <w:rPr>
          <w:rFonts w:ascii="Calibri" w:hAnsi="Calibri"/>
          <w:b/>
          <w:bCs/>
          <w:sz w:val="24"/>
          <w:szCs w:val="24"/>
        </w:rPr>
        <w:t>ROK VALJANOSTI PONUDE:</w:t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 w:rsidRPr="00757D43">
        <w:rPr>
          <w:rFonts w:ascii="Calibri" w:hAnsi="Calibri"/>
          <w:b/>
          <w:bCs/>
          <w:sz w:val="24"/>
          <w:szCs w:val="24"/>
        </w:rPr>
        <w:softHyphen/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 w14:paraId="20E564D3" w14:textId="519AC674" w:rsidR="002B3BC2" w:rsidRDefault="002B3BC2" w:rsidP="00111AFD">
      <w:pPr>
        <w:pStyle w:val="Bezproreda"/>
        <w:ind w:left="7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E75F40B" wp14:editId="53CC9A75">
                <wp:simplePos x="0" y="0"/>
                <wp:positionH relativeFrom="margin">
                  <wp:posOffset>2131695</wp:posOffset>
                </wp:positionH>
                <wp:positionV relativeFrom="paragraph">
                  <wp:posOffset>9525</wp:posOffset>
                </wp:positionV>
                <wp:extent cx="4319417" cy="0"/>
                <wp:effectExtent l="0" t="0" r="0" b="0"/>
                <wp:wrapNone/>
                <wp:docPr id="432675462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94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C099C" id="Ravni poveznik 8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85pt,.75pt" to="507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" strokecolor="black [3200]">
                <w10:wrap anchorx="margin"/>
              </v:line>
            </w:pict>
          </mc:Fallback>
        </mc:AlternateContent>
      </w:r>
    </w:p>
    <w:p w14:paraId="79A00521" w14:textId="7D37E417" w:rsidR="00111AFD" w:rsidRPr="00757D43" w:rsidRDefault="00111AFD" w:rsidP="00111AFD">
      <w:pPr>
        <w:pStyle w:val="Bezproreda"/>
        <w:ind w:left="720"/>
        <w:rPr>
          <w:rFonts w:ascii="Calibri" w:hAnsi="Calibri"/>
          <w:b/>
          <w:bCs/>
          <w:sz w:val="24"/>
          <w:szCs w:val="24"/>
        </w:rPr>
      </w:pPr>
      <w:r w:rsidRPr="00757D43">
        <w:rPr>
          <w:rFonts w:ascii="Calibri" w:hAnsi="Calibri"/>
          <w:b/>
          <w:bCs/>
          <w:sz w:val="24"/>
          <w:szCs w:val="24"/>
        </w:rPr>
        <w:t>PONUDA IZRAĐENA OD _____ D</w:t>
      </w:r>
      <w:r w:rsidR="00A25420">
        <w:rPr>
          <w:rFonts w:ascii="Calibri" w:hAnsi="Calibri"/>
          <w:b/>
          <w:bCs/>
          <w:sz w:val="24"/>
          <w:szCs w:val="24"/>
        </w:rPr>
        <w:t>I</w:t>
      </w:r>
      <w:r w:rsidRPr="00757D43">
        <w:rPr>
          <w:rFonts w:ascii="Calibri" w:hAnsi="Calibri"/>
          <w:b/>
          <w:bCs/>
          <w:sz w:val="24"/>
          <w:szCs w:val="24"/>
        </w:rPr>
        <w:t>JELOVA</w:t>
      </w:r>
    </w:p>
    <w:p w14:paraId="0AF1C36B" w14:textId="77777777" w:rsidR="00111AFD" w:rsidRPr="009F320E" w:rsidRDefault="00111AFD" w:rsidP="00111AFD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11113" w:type="dxa"/>
        <w:tblInd w:w="-431" w:type="dxa"/>
        <w:tblLook w:val="04A0" w:firstRow="1" w:lastRow="0" w:firstColumn="1" w:lastColumn="0" w:noHBand="0" w:noVBand="1"/>
      </w:tblPr>
      <w:tblGrid>
        <w:gridCol w:w="3403"/>
        <w:gridCol w:w="3119"/>
        <w:gridCol w:w="4591"/>
      </w:tblGrid>
      <w:tr w:rsidR="00111AFD" w14:paraId="065E46F6" w14:textId="77777777" w:rsidTr="00FC4A93">
        <w:trPr>
          <w:trHeight w:val="850"/>
        </w:trPr>
        <w:tc>
          <w:tcPr>
            <w:tcW w:w="3403" w:type="dxa"/>
            <w:vMerge w:val="restart"/>
            <w:shd w:val="clear" w:color="auto" w:fill="DDE1ED" w:themeFill="accent5" w:themeFillTint="33"/>
            <w:vAlign w:val="center"/>
          </w:tcPr>
          <w:p w14:paraId="77E2A03B" w14:textId="268E6FB3" w:rsidR="00111AFD" w:rsidRPr="00757D43" w:rsidRDefault="00111AFD" w:rsidP="00C47625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57D43">
              <w:rPr>
                <w:rFonts w:ascii="Calibri" w:hAnsi="Calibri" w:cs="Calibri"/>
                <w:sz w:val="24"/>
                <w:szCs w:val="24"/>
              </w:rPr>
              <w:t>CIJENA PONUDE - bez PDV-a</w:t>
            </w:r>
          </w:p>
        </w:tc>
        <w:tc>
          <w:tcPr>
            <w:tcW w:w="3119" w:type="dxa"/>
            <w:shd w:val="clear" w:color="auto" w:fill="DDE1ED" w:themeFill="accent5" w:themeFillTint="33"/>
            <w:vAlign w:val="center"/>
          </w:tcPr>
          <w:p w14:paraId="4C29F8C2" w14:textId="77777777" w:rsidR="00111AFD" w:rsidRPr="00757D43" w:rsidRDefault="00111AFD" w:rsidP="00FC4A93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57D43">
              <w:rPr>
                <w:rFonts w:ascii="Calibri" w:hAnsi="Calibri" w:cs="Calibri"/>
                <w:sz w:val="24"/>
                <w:szCs w:val="24"/>
              </w:rPr>
              <w:t>Iskazano brojkama u eurima:</w:t>
            </w:r>
          </w:p>
        </w:tc>
        <w:tc>
          <w:tcPr>
            <w:tcW w:w="4591" w:type="dxa"/>
            <w:shd w:val="clear" w:color="auto" w:fill="DDE1ED" w:themeFill="accent5" w:themeFillTint="33"/>
            <w:vAlign w:val="center"/>
          </w:tcPr>
          <w:p w14:paraId="0139181A" w14:textId="77777777" w:rsidR="00111AFD" w:rsidRPr="00757D43" w:rsidRDefault="00111AFD" w:rsidP="00C47625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1AFD" w14:paraId="20286CDB" w14:textId="77777777" w:rsidTr="00FC4A93">
        <w:trPr>
          <w:trHeight w:val="850"/>
        </w:trPr>
        <w:tc>
          <w:tcPr>
            <w:tcW w:w="3403" w:type="dxa"/>
            <w:vMerge/>
            <w:shd w:val="clear" w:color="auto" w:fill="DDE1ED" w:themeFill="accent5" w:themeFillTint="33"/>
            <w:vAlign w:val="center"/>
          </w:tcPr>
          <w:p w14:paraId="69D4F09B" w14:textId="77777777" w:rsidR="00111AFD" w:rsidRPr="00757D43" w:rsidRDefault="00111AFD" w:rsidP="00C47625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DE1ED" w:themeFill="accent5" w:themeFillTint="33"/>
            <w:vAlign w:val="center"/>
          </w:tcPr>
          <w:p w14:paraId="291F5A36" w14:textId="77777777" w:rsidR="00111AFD" w:rsidRPr="00757D43" w:rsidRDefault="00111AFD" w:rsidP="00FC4A93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57D43">
              <w:rPr>
                <w:rFonts w:ascii="Calibri" w:hAnsi="Calibri" w:cs="Calibri"/>
                <w:sz w:val="24"/>
                <w:szCs w:val="24"/>
              </w:rPr>
              <w:t>Iskazano slovima:</w:t>
            </w:r>
          </w:p>
        </w:tc>
        <w:tc>
          <w:tcPr>
            <w:tcW w:w="4591" w:type="dxa"/>
            <w:shd w:val="clear" w:color="auto" w:fill="DDE1ED" w:themeFill="accent5" w:themeFillTint="33"/>
            <w:vAlign w:val="center"/>
          </w:tcPr>
          <w:p w14:paraId="32D4936C" w14:textId="77777777" w:rsidR="00111AFD" w:rsidRPr="00757D43" w:rsidRDefault="00111AFD" w:rsidP="00C47625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1AFD" w14:paraId="5D4B4657" w14:textId="77777777" w:rsidTr="00FC4A93">
        <w:trPr>
          <w:trHeight w:val="850"/>
        </w:trPr>
        <w:tc>
          <w:tcPr>
            <w:tcW w:w="3403" w:type="dxa"/>
            <w:vMerge w:val="restart"/>
            <w:vAlign w:val="center"/>
          </w:tcPr>
          <w:p w14:paraId="49E4C023" w14:textId="77777777" w:rsidR="00111AFD" w:rsidRPr="00757D43" w:rsidRDefault="00111AFD" w:rsidP="00C47625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57D43">
              <w:rPr>
                <w:rFonts w:ascii="Calibri" w:hAnsi="Calibri" w:cs="Calibri"/>
                <w:sz w:val="24"/>
                <w:szCs w:val="24"/>
              </w:rPr>
              <w:t>IZNOS PDV-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67ABC97E" w14:textId="77777777" w:rsidR="00111AFD" w:rsidRPr="00757D43" w:rsidRDefault="00111AFD" w:rsidP="00FC4A93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57D43">
              <w:rPr>
                <w:rFonts w:ascii="Calibri" w:hAnsi="Calibri" w:cs="Calibri"/>
                <w:sz w:val="24"/>
                <w:szCs w:val="24"/>
              </w:rPr>
              <w:t>Iskazano brojkama u eurima:</w:t>
            </w:r>
          </w:p>
        </w:tc>
        <w:tc>
          <w:tcPr>
            <w:tcW w:w="4591" w:type="dxa"/>
          </w:tcPr>
          <w:p w14:paraId="445DCB41" w14:textId="77777777" w:rsidR="00111AFD" w:rsidRPr="00757D43" w:rsidRDefault="00111AFD" w:rsidP="00C47625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1AFD" w14:paraId="7209AF10" w14:textId="77777777" w:rsidTr="00FC4A93">
        <w:trPr>
          <w:trHeight w:val="850"/>
        </w:trPr>
        <w:tc>
          <w:tcPr>
            <w:tcW w:w="3403" w:type="dxa"/>
            <w:vMerge/>
            <w:vAlign w:val="center"/>
          </w:tcPr>
          <w:p w14:paraId="2BD66D9E" w14:textId="77777777" w:rsidR="00111AFD" w:rsidRPr="00757D43" w:rsidRDefault="00111AFD" w:rsidP="00C47625">
            <w:pPr>
              <w:pStyle w:val="Bezproreda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C382375" w14:textId="77777777" w:rsidR="00111AFD" w:rsidRPr="00757D43" w:rsidRDefault="00111AFD" w:rsidP="00FC4A93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57D43">
              <w:rPr>
                <w:rFonts w:ascii="Calibri" w:hAnsi="Calibri" w:cs="Calibri"/>
                <w:sz w:val="24"/>
                <w:szCs w:val="24"/>
              </w:rPr>
              <w:t>Iskazano slovima:</w:t>
            </w:r>
          </w:p>
        </w:tc>
        <w:tc>
          <w:tcPr>
            <w:tcW w:w="4591" w:type="dxa"/>
          </w:tcPr>
          <w:p w14:paraId="70B53045" w14:textId="77777777" w:rsidR="00111AFD" w:rsidRPr="00757D43" w:rsidRDefault="00111AFD" w:rsidP="00C47625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1AFD" w14:paraId="3DF64EAE" w14:textId="77777777" w:rsidTr="00FC4A93">
        <w:trPr>
          <w:trHeight w:val="850"/>
        </w:trPr>
        <w:tc>
          <w:tcPr>
            <w:tcW w:w="3403" w:type="dxa"/>
            <w:vMerge w:val="restart"/>
            <w:shd w:val="clear" w:color="auto" w:fill="DEFECC"/>
            <w:vAlign w:val="center"/>
          </w:tcPr>
          <w:p w14:paraId="788DFD82" w14:textId="415FE292" w:rsidR="00111AFD" w:rsidRPr="00757D43" w:rsidRDefault="00111AFD" w:rsidP="00C47625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57D43">
              <w:rPr>
                <w:rFonts w:ascii="Calibri" w:hAnsi="Calibri" w:cs="Calibri"/>
                <w:sz w:val="24"/>
                <w:szCs w:val="24"/>
              </w:rPr>
              <w:t>CIJENA PONUDE s PDV-</w:t>
            </w:r>
            <w:r>
              <w:rPr>
                <w:rFonts w:ascii="Calibri" w:hAnsi="Calibri" w:cs="Calibri"/>
                <w:sz w:val="24"/>
                <w:szCs w:val="24"/>
              </w:rPr>
              <w:t>om</w:t>
            </w:r>
          </w:p>
        </w:tc>
        <w:tc>
          <w:tcPr>
            <w:tcW w:w="3119" w:type="dxa"/>
            <w:shd w:val="clear" w:color="auto" w:fill="DEFECC"/>
            <w:vAlign w:val="center"/>
          </w:tcPr>
          <w:p w14:paraId="7A435870" w14:textId="77777777" w:rsidR="00111AFD" w:rsidRPr="00757D43" w:rsidRDefault="00111AFD" w:rsidP="00FC4A93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57D43">
              <w:rPr>
                <w:rFonts w:ascii="Calibri" w:hAnsi="Calibri" w:cs="Calibri"/>
                <w:sz w:val="24"/>
                <w:szCs w:val="24"/>
              </w:rPr>
              <w:t>Iskazano brojkama u eurima:</w:t>
            </w:r>
          </w:p>
        </w:tc>
        <w:tc>
          <w:tcPr>
            <w:tcW w:w="4591" w:type="dxa"/>
            <w:shd w:val="clear" w:color="auto" w:fill="DEFECC"/>
            <w:vAlign w:val="center"/>
          </w:tcPr>
          <w:p w14:paraId="04A4B667" w14:textId="77777777" w:rsidR="00111AFD" w:rsidRPr="009F320E" w:rsidRDefault="00111AFD" w:rsidP="00C47625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</w:tr>
      <w:tr w:rsidR="00111AFD" w14:paraId="1536388E" w14:textId="77777777" w:rsidTr="00FC4A93">
        <w:trPr>
          <w:trHeight w:val="850"/>
        </w:trPr>
        <w:tc>
          <w:tcPr>
            <w:tcW w:w="3403" w:type="dxa"/>
            <w:vMerge/>
            <w:shd w:val="clear" w:color="auto" w:fill="DEFECC"/>
            <w:vAlign w:val="center"/>
          </w:tcPr>
          <w:p w14:paraId="2D354B12" w14:textId="77777777" w:rsidR="00111AFD" w:rsidRPr="00757D43" w:rsidRDefault="00111AFD" w:rsidP="00C47625">
            <w:pPr>
              <w:pStyle w:val="Bezproreda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EFECC"/>
            <w:vAlign w:val="center"/>
          </w:tcPr>
          <w:p w14:paraId="708DAD8E" w14:textId="77777777" w:rsidR="00111AFD" w:rsidRPr="00757D43" w:rsidRDefault="00111AFD" w:rsidP="00FC4A93">
            <w:pPr>
              <w:pStyle w:val="Bezproreda"/>
              <w:rPr>
                <w:rFonts w:ascii="Calibri" w:hAnsi="Calibri" w:cs="Calibri"/>
                <w:sz w:val="24"/>
                <w:szCs w:val="24"/>
              </w:rPr>
            </w:pPr>
            <w:r w:rsidRPr="00757D43">
              <w:rPr>
                <w:rFonts w:ascii="Calibri" w:hAnsi="Calibri" w:cs="Calibri"/>
                <w:sz w:val="24"/>
                <w:szCs w:val="24"/>
              </w:rPr>
              <w:t>Iskazano slovima:</w:t>
            </w:r>
          </w:p>
        </w:tc>
        <w:tc>
          <w:tcPr>
            <w:tcW w:w="4591" w:type="dxa"/>
            <w:shd w:val="clear" w:color="auto" w:fill="DEFECC"/>
            <w:vAlign w:val="center"/>
          </w:tcPr>
          <w:p w14:paraId="06480D63" w14:textId="77777777" w:rsidR="00111AFD" w:rsidRPr="009F320E" w:rsidRDefault="00111AFD" w:rsidP="00C47625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</w:tr>
    </w:tbl>
    <w:p w14:paraId="2C8C021D" w14:textId="77777777" w:rsidR="00111AFD" w:rsidRDefault="00111AFD" w:rsidP="000C088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4364B388" w14:textId="77777777" w:rsidR="00111AFD" w:rsidRDefault="00111AFD" w:rsidP="000C088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35F3E79C" w14:textId="77777777" w:rsidR="00111AFD" w:rsidRDefault="00111AFD" w:rsidP="000C088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4D445E58" w14:textId="77777777" w:rsidR="00FC4A93" w:rsidRDefault="00FC4A93" w:rsidP="000C088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15C3389E" w14:textId="77777777" w:rsidR="00FC4A93" w:rsidRDefault="00FC4A93" w:rsidP="000C088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p w14:paraId="42E2ADDE" w14:textId="40484458" w:rsidR="00C279AA" w:rsidRPr="000C0889" w:rsidRDefault="00111AFD" w:rsidP="00757D43">
      <w:pPr>
        <w:pStyle w:val="Bezprore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72BEC8" wp14:editId="15CD2950">
                <wp:simplePos x="0" y="0"/>
                <wp:positionH relativeFrom="column">
                  <wp:posOffset>4100732</wp:posOffset>
                </wp:positionH>
                <wp:positionV relativeFrom="paragraph">
                  <wp:posOffset>317012</wp:posOffset>
                </wp:positionV>
                <wp:extent cx="2609557" cy="302455"/>
                <wp:effectExtent l="0" t="0" r="19685" b="21590"/>
                <wp:wrapNone/>
                <wp:docPr id="203049972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557" cy="30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31BB48" w14:textId="600976FA" w:rsidR="00111AFD" w:rsidRDefault="00111AFD" w:rsidP="00111AFD">
                            <w:pPr>
                              <w:jc w:val="center"/>
                            </w:pPr>
                            <w:r w:rsidRPr="002B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Pečat i potpis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odgovorne osobe</w:t>
                            </w:r>
                            <w:r w:rsidRPr="002B5047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2BEC8" id="Tekstni okvir 1" o:spid="_x0000_s1034" type="#_x0000_t202" style="position:absolute;margin-left:322.9pt;margin-top:24.95pt;width:205.5pt;height:23.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" fillcolor="white [3201]" strokecolor="white [3212]" strokeweight=".5pt">
                <v:textbox>
                  <w:txbxContent>
                    <w:p w14:paraId="3831BB48" w14:textId="600976FA" w:rsidR="00111AFD" w:rsidRDefault="00111AFD" w:rsidP="00111AFD">
                      <w:pPr>
                        <w:jc w:val="center"/>
                      </w:pPr>
                      <w:r w:rsidRPr="002B504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Pečat i potpis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odgovorne osobe</w:t>
                      </w:r>
                      <w:r w:rsidRPr="002B504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757D4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F15D86" wp14:editId="09342E17">
                <wp:simplePos x="0" y="0"/>
                <wp:positionH relativeFrom="column">
                  <wp:posOffset>4436745</wp:posOffset>
                </wp:positionH>
                <wp:positionV relativeFrom="paragraph">
                  <wp:posOffset>182245</wp:posOffset>
                </wp:positionV>
                <wp:extent cx="1945005" cy="0"/>
                <wp:effectExtent l="0" t="0" r="0" b="0"/>
                <wp:wrapNone/>
                <wp:docPr id="7856872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FE151" id="Ravni poveznik 12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35pt,14.35pt" to="502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dMmQEAAIgDAAAOAAAAZHJzL2Uyb0RvYy54bWysU02P0zAQvSPxHyzfadIViy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" strokecolor="black [3200]"/>
            </w:pict>
          </mc:Fallback>
        </mc:AlternateContent>
      </w:r>
      <w:r w:rsidR="00757D43">
        <w:rPr>
          <w:rFonts w:ascii="Calibri" w:hAnsi="Calibri" w:cs="Calibri"/>
          <w:sz w:val="24"/>
          <w:szCs w:val="24"/>
        </w:rPr>
        <w:t xml:space="preserve">                                                                       </w:t>
      </w:r>
    </w:p>
    <w:sectPr w:rsidR="00C279AA" w:rsidRPr="000C0889" w:rsidSect="006A5E1E">
      <w:headerReference w:type="default" r:id="rId10"/>
      <w:footerReference w:type="default" r:id="rId11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5D0D" w14:textId="77777777" w:rsidR="0085382F" w:rsidRDefault="0085382F" w:rsidP="00AC6C5F">
      <w:pPr>
        <w:spacing w:after="0" w:line="240" w:lineRule="auto"/>
      </w:pPr>
      <w:r>
        <w:separator/>
      </w:r>
    </w:p>
  </w:endnote>
  <w:endnote w:type="continuationSeparator" w:id="0">
    <w:p w14:paraId="15F91F5B" w14:textId="77777777" w:rsidR="0085382F" w:rsidRDefault="0085382F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charset w:val="01"/>
    <w:family w:val="auto"/>
    <w:pitch w:val="default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512"/>
    </w:tblGrid>
    <w:tr w:rsidR="00F56590" w14:paraId="3FF87579" w14:textId="77777777" w:rsidTr="00D90147">
      <w:tc>
        <w:tcPr>
          <w:tcW w:w="10466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D90147">
      <w:tc>
        <w:tcPr>
          <w:tcW w:w="5954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39DE00AC">
                    <wp:simplePos x="0" y="0"/>
                    <wp:positionH relativeFrom="column">
                      <wp:posOffset>634804</wp:posOffset>
                    </wp:positionH>
                    <wp:positionV relativeFrom="paragraph">
                      <wp:posOffset>98</wp:posOffset>
                    </wp:positionV>
                    <wp:extent cx="5908430" cy="609600"/>
                    <wp:effectExtent l="0" t="0" r="0" b="0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908430" cy="609600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AC00C1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0;width:465.25pt;height:48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0C2A71C7" w14:textId="47FD797D" w:rsidR="00F56590" w:rsidRPr="00D90147" w:rsidRDefault="00F56590" w:rsidP="00D90147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</w:t>
          </w:r>
          <w:r w:rsidR="00D90147">
            <w:rPr>
              <w:b/>
              <w:color w:val="000000" w:themeColor="text1"/>
              <w:sz w:val="20"/>
            </w:rPr>
            <w:t>638-182</w:t>
          </w:r>
          <w:r w:rsidRPr="00E900D4">
            <w:rPr>
              <w:b/>
              <w:color w:val="000000" w:themeColor="text1"/>
              <w:sz w:val="20"/>
            </w:rPr>
            <w:t>;</w:t>
          </w:r>
          <w:r w:rsidR="00D90147">
            <w:rPr>
              <w:b/>
              <w:color w:val="000000" w:themeColor="text1"/>
              <w:sz w:val="20"/>
            </w:rPr>
            <w:t xml:space="preserve"> 043/638-183</w:t>
          </w:r>
          <w:r w:rsidRPr="00E900D4">
            <w:rPr>
              <w:b/>
              <w:color w:val="000000" w:themeColor="text1"/>
              <w:sz w:val="20"/>
            </w:rPr>
            <w:tab/>
          </w:r>
        </w:p>
      </w:tc>
      <w:tc>
        <w:tcPr>
          <w:tcW w:w="4512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3E561C9A">
                    <wp:simplePos x="0" y="0"/>
                    <wp:positionH relativeFrom="column">
                      <wp:posOffset>1003984</wp:posOffset>
                    </wp:positionH>
                    <wp:positionV relativeFrom="paragraph">
                      <wp:posOffset>-134718</wp:posOffset>
                    </wp:positionV>
                    <wp:extent cx="1664677" cy="662354"/>
                    <wp:effectExtent l="0" t="0" r="1206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64677" cy="662354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35" type="#_x0000_t202" style="position:absolute;left:0;text-align:left;margin-left:79.05pt;margin-top:-10.6pt;width:131.1pt;height:5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UVeYH8CAAARBQAADgAAAAAAAAAA&#10;AAAAAAA6AgAAZHJzL2Uyb0RvYy54bWxQSwECLQAKAAAAAAAAACEA5k/FMQohAAAKIQAAFAAAAAAA&#10;AAAAAAAAAADlBAAAZHJzL21lZGlhL2ltYWdlMS5wbmdQSwECLQAUAAYACAAAACEAFNzs8t8AAAAK&#10;AQAADwAAAAAAAAAAAAAAAAAh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CDEB" w14:textId="77777777" w:rsidR="0085382F" w:rsidRDefault="0085382F" w:rsidP="00AC6C5F">
      <w:pPr>
        <w:spacing w:after="0" w:line="240" w:lineRule="auto"/>
      </w:pPr>
      <w:r>
        <w:separator/>
      </w:r>
    </w:p>
  </w:footnote>
  <w:footnote w:type="continuationSeparator" w:id="0">
    <w:p w14:paraId="4F8C221B" w14:textId="77777777" w:rsidR="0085382F" w:rsidRDefault="0085382F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D0415"/>
    <w:multiLevelType w:val="hybridMultilevel"/>
    <w:tmpl w:val="C9401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D0CD1"/>
    <w:multiLevelType w:val="hybridMultilevel"/>
    <w:tmpl w:val="E75EA8D8"/>
    <w:lvl w:ilvl="0" w:tplc="5492BF2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75206D"/>
    <w:multiLevelType w:val="hybridMultilevel"/>
    <w:tmpl w:val="B852CE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47E06"/>
    <w:multiLevelType w:val="multilevel"/>
    <w:tmpl w:val="8B06E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1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3"/>
  </w:num>
  <w:num w:numId="2" w16cid:durableId="1089043590">
    <w:abstractNumId w:val="0"/>
  </w:num>
  <w:num w:numId="3" w16cid:durableId="1731657837">
    <w:abstractNumId w:val="20"/>
  </w:num>
  <w:num w:numId="4" w16cid:durableId="1599097887">
    <w:abstractNumId w:val="22"/>
  </w:num>
  <w:num w:numId="5" w16cid:durableId="1863855407">
    <w:abstractNumId w:val="9"/>
  </w:num>
  <w:num w:numId="6" w16cid:durableId="789201694">
    <w:abstractNumId w:val="30"/>
  </w:num>
  <w:num w:numId="7" w16cid:durableId="802771102">
    <w:abstractNumId w:val="14"/>
  </w:num>
  <w:num w:numId="8" w16cid:durableId="1912620114">
    <w:abstractNumId w:val="3"/>
  </w:num>
  <w:num w:numId="9" w16cid:durableId="1000154877">
    <w:abstractNumId w:val="26"/>
  </w:num>
  <w:num w:numId="10" w16cid:durableId="1140465596">
    <w:abstractNumId w:val="33"/>
  </w:num>
  <w:num w:numId="11" w16cid:durableId="1511867806">
    <w:abstractNumId w:val="6"/>
  </w:num>
  <w:num w:numId="12" w16cid:durableId="1525285679">
    <w:abstractNumId w:val="4"/>
  </w:num>
  <w:num w:numId="13" w16cid:durableId="1867333087">
    <w:abstractNumId w:val="15"/>
  </w:num>
  <w:num w:numId="14" w16cid:durableId="1461996973">
    <w:abstractNumId w:val="18"/>
  </w:num>
  <w:num w:numId="15" w16cid:durableId="2023628679">
    <w:abstractNumId w:val="5"/>
  </w:num>
  <w:num w:numId="16" w16cid:durableId="1606578461">
    <w:abstractNumId w:val="27"/>
  </w:num>
  <w:num w:numId="17" w16cid:durableId="746729323">
    <w:abstractNumId w:val="24"/>
  </w:num>
  <w:num w:numId="18" w16cid:durableId="1175337370">
    <w:abstractNumId w:val="21"/>
  </w:num>
  <w:num w:numId="19" w16cid:durableId="63769818">
    <w:abstractNumId w:val="29"/>
  </w:num>
  <w:num w:numId="20" w16cid:durableId="581792690">
    <w:abstractNumId w:val="31"/>
  </w:num>
  <w:num w:numId="21" w16cid:durableId="435949085">
    <w:abstractNumId w:val="7"/>
  </w:num>
  <w:num w:numId="22" w16cid:durableId="845171735">
    <w:abstractNumId w:val="2"/>
  </w:num>
  <w:num w:numId="23" w16cid:durableId="1399353756">
    <w:abstractNumId w:val="10"/>
  </w:num>
  <w:num w:numId="24" w16cid:durableId="757362815">
    <w:abstractNumId w:val="25"/>
  </w:num>
  <w:num w:numId="25" w16cid:durableId="597107171">
    <w:abstractNumId w:val="13"/>
  </w:num>
  <w:num w:numId="26" w16cid:durableId="694310015">
    <w:abstractNumId w:val="8"/>
  </w:num>
  <w:num w:numId="27" w16cid:durableId="1183013431">
    <w:abstractNumId w:val="32"/>
  </w:num>
  <w:num w:numId="28" w16cid:durableId="1512571073">
    <w:abstractNumId w:val="28"/>
  </w:num>
  <w:num w:numId="29" w16cid:durableId="1124882286">
    <w:abstractNumId w:val="16"/>
  </w:num>
  <w:num w:numId="30" w16cid:durableId="1878858361">
    <w:abstractNumId w:val="11"/>
  </w:num>
  <w:num w:numId="31" w16cid:durableId="1551571813">
    <w:abstractNumId w:val="17"/>
  </w:num>
  <w:num w:numId="32" w16cid:durableId="654070071">
    <w:abstractNumId w:val="1"/>
  </w:num>
  <w:num w:numId="33" w16cid:durableId="1143037585">
    <w:abstractNumId w:val="12"/>
  </w:num>
  <w:num w:numId="34" w16cid:durableId="421494182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06CC9"/>
    <w:rsid w:val="00012204"/>
    <w:rsid w:val="00013D3D"/>
    <w:rsid w:val="0002030B"/>
    <w:rsid w:val="000240D3"/>
    <w:rsid w:val="00024DC8"/>
    <w:rsid w:val="00025F3F"/>
    <w:rsid w:val="00027B07"/>
    <w:rsid w:val="00032F5A"/>
    <w:rsid w:val="0003662E"/>
    <w:rsid w:val="00040362"/>
    <w:rsid w:val="00042BF4"/>
    <w:rsid w:val="00045882"/>
    <w:rsid w:val="00045D39"/>
    <w:rsid w:val="0005641D"/>
    <w:rsid w:val="00057AF7"/>
    <w:rsid w:val="0006120A"/>
    <w:rsid w:val="00066A7E"/>
    <w:rsid w:val="00071476"/>
    <w:rsid w:val="00076779"/>
    <w:rsid w:val="00081D38"/>
    <w:rsid w:val="00082A58"/>
    <w:rsid w:val="0008313F"/>
    <w:rsid w:val="000848BE"/>
    <w:rsid w:val="00086CD5"/>
    <w:rsid w:val="0009090E"/>
    <w:rsid w:val="000936AA"/>
    <w:rsid w:val="00094497"/>
    <w:rsid w:val="000A013D"/>
    <w:rsid w:val="000A0DED"/>
    <w:rsid w:val="000A1BF2"/>
    <w:rsid w:val="000A22A4"/>
    <w:rsid w:val="000A53B4"/>
    <w:rsid w:val="000A7D0E"/>
    <w:rsid w:val="000B1943"/>
    <w:rsid w:val="000B61B1"/>
    <w:rsid w:val="000B6CF7"/>
    <w:rsid w:val="000C0889"/>
    <w:rsid w:val="000C17E9"/>
    <w:rsid w:val="000C1BF8"/>
    <w:rsid w:val="000C1E7B"/>
    <w:rsid w:val="000C21AB"/>
    <w:rsid w:val="000C3CFD"/>
    <w:rsid w:val="000C5466"/>
    <w:rsid w:val="000C7D5C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1AFD"/>
    <w:rsid w:val="001140F1"/>
    <w:rsid w:val="00120901"/>
    <w:rsid w:val="00121136"/>
    <w:rsid w:val="00122D36"/>
    <w:rsid w:val="00123C68"/>
    <w:rsid w:val="0012485D"/>
    <w:rsid w:val="00125876"/>
    <w:rsid w:val="00125B75"/>
    <w:rsid w:val="001267CF"/>
    <w:rsid w:val="0013277F"/>
    <w:rsid w:val="0013390C"/>
    <w:rsid w:val="00133D36"/>
    <w:rsid w:val="00135062"/>
    <w:rsid w:val="00136D8B"/>
    <w:rsid w:val="001429D3"/>
    <w:rsid w:val="0014465E"/>
    <w:rsid w:val="00145FD8"/>
    <w:rsid w:val="00154D7B"/>
    <w:rsid w:val="0015649C"/>
    <w:rsid w:val="00157551"/>
    <w:rsid w:val="00157A34"/>
    <w:rsid w:val="001612E0"/>
    <w:rsid w:val="00161536"/>
    <w:rsid w:val="001643EC"/>
    <w:rsid w:val="00165084"/>
    <w:rsid w:val="001668E8"/>
    <w:rsid w:val="00170B4E"/>
    <w:rsid w:val="00171FCB"/>
    <w:rsid w:val="00173116"/>
    <w:rsid w:val="00177FC7"/>
    <w:rsid w:val="00183C96"/>
    <w:rsid w:val="001905C7"/>
    <w:rsid w:val="00193BF3"/>
    <w:rsid w:val="00194E23"/>
    <w:rsid w:val="0019739A"/>
    <w:rsid w:val="001A01FB"/>
    <w:rsid w:val="001A0CBC"/>
    <w:rsid w:val="001A760E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10A69"/>
    <w:rsid w:val="00220DF9"/>
    <w:rsid w:val="002251FB"/>
    <w:rsid w:val="00234C01"/>
    <w:rsid w:val="0023578A"/>
    <w:rsid w:val="00236C7D"/>
    <w:rsid w:val="00240FD7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0685"/>
    <w:rsid w:val="002A2303"/>
    <w:rsid w:val="002A6BFC"/>
    <w:rsid w:val="002B2AE8"/>
    <w:rsid w:val="002B3BC2"/>
    <w:rsid w:val="002B5047"/>
    <w:rsid w:val="002C256C"/>
    <w:rsid w:val="002C2AE0"/>
    <w:rsid w:val="002C31A0"/>
    <w:rsid w:val="002C37EF"/>
    <w:rsid w:val="002C4316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45F1"/>
    <w:rsid w:val="003778FF"/>
    <w:rsid w:val="003820B0"/>
    <w:rsid w:val="00385F7F"/>
    <w:rsid w:val="003876A6"/>
    <w:rsid w:val="0039170C"/>
    <w:rsid w:val="00391BCE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B7436"/>
    <w:rsid w:val="003C11A5"/>
    <w:rsid w:val="003C3929"/>
    <w:rsid w:val="003D0723"/>
    <w:rsid w:val="003D4375"/>
    <w:rsid w:val="003D531F"/>
    <w:rsid w:val="003D7804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07C74"/>
    <w:rsid w:val="00411C6B"/>
    <w:rsid w:val="00416861"/>
    <w:rsid w:val="00417010"/>
    <w:rsid w:val="004178B8"/>
    <w:rsid w:val="00417CFF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1864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23375"/>
    <w:rsid w:val="00523D81"/>
    <w:rsid w:val="00525620"/>
    <w:rsid w:val="0052639F"/>
    <w:rsid w:val="00527EFC"/>
    <w:rsid w:val="00530318"/>
    <w:rsid w:val="00530C8B"/>
    <w:rsid w:val="0054187E"/>
    <w:rsid w:val="00545CCE"/>
    <w:rsid w:val="00550E4C"/>
    <w:rsid w:val="0055355D"/>
    <w:rsid w:val="005557FA"/>
    <w:rsid w:val="005624DA"/>
    <w:rsid w:val="005644E0"/>
    <w:rsid w:val="005672F8"/>
    <w:rsid w:val="00567FC7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6662"/>
    <w:rsid w:val="005A76DB"/>
    <w:rsid w:val="005B0573"/>
    <w:rsid w:val="005B0596"/>
    <w:rsid w:val="005B100D"/>
    <w:rsid w:val="005B5D74"/>
    <w:rsid w:val="005B6213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3E1C"/>
    <w:rsid w:val="006167EB"/>
    <w:rsid w:val="00621F3F"/>
    <w:rsid w:val="0062397A"/>
    <w:rsid w:val="006270CA"/>
    <w:rsid w:val="0063158E"/>
    <w:rsid w:val="00634B6B"/>
    <w:rsid w:val="00637474"/>
    <w:rsid w:val="00641951"/>
    <w:rsid w:val="00642E0E"/>
    <w:rsid w:val="00643CDA"/>
    <w:rsid w:val="00645DAF"/>
    <w:rsid w:val="0064680B"/>
    <w:rsid w:val="00651160"/>
    <w:rsid w:val="00657248"/>
    <w:rsid w:val="0066038F"/>
    <w:rsid w:val="0066237E"/>
    <w:rsid w:val="006639AC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772E7"/>
    <w:rsid w:val="006800CC"/>
    <w:rsid w:val="00681105"/>
    <w:rsid w:val="0068142F"/>
    <w:rsid w:val="00682DD6"/>
    <w:rsid w:val="00683CE6"/>
    <w:rsid w:val="00691127"/>
    <w:rsid w:val="0069174A"/>
    <w:rsid w:val="00692759"/>
    <w:rsid w:val="006958F3"/>
    <w:rsid w:val="00696C4E"/>
    <w:rsid w:val="006A0C30"/>
    <w:rsid w:val="006A504A"/>
    <w:rsid w:val="006A5C0A"/>
    <w:rsid w:val="006A5E1E"/>
    <w:rsid w:val="006A62C8"/>
    <w:rsid w:val="006B314D"/>
    <w:rsid w:val="006B3F48"/>
    <w:rsid w:val="006B68A3"/>
    <w:rsid w:val="006D08BB"/>
    <w:rsid w:val="006D1092"/>
    <w:rsid w:val="006D46A0"/>
    <w:rsid w:val="006D7937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0A89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57D43"/>
    <w:rsid w:val="00765378"/>
    <w:rsid w:val="00770752"/>
    <w:rsid w:val="00771880"/>
    <w:rsid w:val="00774665"/>
    <w:rsid w:val="00784A96"/>
    <w:rsid w:val="00785B3F"/>
    <w:rsid w:val="0078645F"/>
    <w:rsid w:val="00791975"/>
    <w:rsid w:val="007A241F"/>
    <w:rsid w:val="007A425E"/>
    <w:rsid w:val="007A5F26"/>
    <w:rsid w:val="007A604C"/>
    <w:rsid w:val="007A6956"/>
    <w:rsid w:val="007B2796"/>
    <w:rsid w:val="007B34FF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557F"/>
    <w:rsid w:val="00847F04"/>
    <w:rsid w:val="008534C7"/>
    <w:rsid w:val="0085382F"/>
    <w:rsid w:val="008554A9"/>
    <w:rsid w:val="008564AE"/>
    <w:rsid w:val="00862121"/>
    <w:rsid w:val="00862C39"/>
    <w:rsid w:val="00863B97"/>
    <w:rsid w:val="008672D7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25B"/>
    <w:rsid w:val="00896905"/>
    <w:rsid w:val="008A09F5"/>
    <w:rsid w:val="008A6015"/>
    <w:rsid w:val="008B10A6"/>
    <w:rsid w:val="008B17A3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87D97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C5D"/>
    <w:rsid w:val="009E3624"/>
    <w:rsid w:val="009E39AF"/>
    <w:rsid w:val="009E7DFB"/>
    <w:rsid w:val="009F1C40"/>
    <w:rsid w:val="009F320E"/>
    <w:rsid w:val="00A013B1"/>
    <w:rsid w:val="00A014D8"/>
    <w:rsid w:val="00A06C5F"/>
    <w:rsid w:val="00A071DB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5420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60EA6"/>
    <w:rsid w:val="00A61DA2"/>
    <w:rsid w:val="00A623B4"/>
    <w:rsid w:val="00A66140"/>
    <w:rsid w:val="00A663E3"/>
    <w:rsid w:val="00A705D9"/>
    <w:rsid w:val="00A748F0"/>
    <w:rsid w:val="00A75883"/>
    <w:rsid w:val="00A80A54"/>
    <w:rsid w:val="00A82804"/>
    <w:rsid w:val="00A832D3"/>
    <w:rsid w:val="00A83E4E"/>
    <w:rsid w:val="00A85C95"/>
    <w:rsid w:val="00A90EC8"/>
    <w:rsid w:val="00A95B17"/>
    <w:rsid w:val="00AA4BCE"/>
    <w:rsid w:val="00AA5884"/>
    <w:rsid w:val="00AA7358"/>
    <w:rsid w:val="00AB1790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D0E1F"/>
    <w:rsid w:val="00AD4C4B"/>
    <w:rsid w:val="00AE0129"/>
    <w:rsid w:val="00AE22B9"/>
    <w:rsid w:val="00AE453B"/>
    <w:rsid w:val="00AE547B"/>
    <w:rsid w:val="00AE5750"/>
    <w:rsid w:val="00AF4293"/>
    <w:rsid w:val="00AF45C3"/>
    <w:rsid w:val="00AF7984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2020"/>
    <w:rsid w:val="00B639C9"/>
    <w:rsid w:val="00B6597E"/>
    <w:rsid w:val="00B800CA"/>
    <w:rsid w:val="00B8289C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1EC5"/>
    <w:rsid w:val="00C4418C"/>
    <w:rsid w:val="00C4702B"/>
    <w:rsid w:val="00C50767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223C"/>
    <w:rsid w:val="00CB1439"/>
    <w:rsid w:val="00CB2B04"/>
    <w:rsid w:val="00CB39F0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D08"/>
    <w:rsid w:val="00D26A56"/>
    <w:rsid w:val="00D309F5"/>
    <w:rsid w:val="00D338F2"/>
    <w:rsid w:val="00D369F1"/>
    <w:rsid w:val="00D36E17"/>
    <w:rsid w:val="00D37F57"/>
    <w:rsid w:val="00D43367"/>
    <w:rsid w:val="00D436B6"/>
    <w:rsid w:val="00D51258"/>
    <w:rsid w:val="00D54C82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830CA"/>
    <w:rsid w:val="00D90147"/>
    <w:rsid w:val="00D90A69"/>
    <w:rsid w:val="00D90C97"/>
    <w:rsid w:val="00D90EA2"/>
    <w:rsid w:val="00D9240B"/>
    <w:rsid w:val="00D92D66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4C69"/>
    <w:rsid w:val="00E05D14"/>
    <w:rsid w:val="00E12974"/>
    <w:rsid w:val="00E13184"/>
    <w:rsid w:val="00E13BB1"/>
    <w:rsid w:val="00E14D4F"/>
    <w:rsid w:val="00E16C52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2CD9"/>
    <w:rsid w:val="00E634B1"/>
    <w:rsid w:val="00E6423F"/>
    <w:rsid w:val="00E64C6C"/>
    <w:rsid w:val="00E72DA9"/>
    <w:rsid w:val="00E730E7"/>
    <w:rsid w:val="00E73688"/>
    <w:rsid w:val="00E8158E"/>
    <w:rsid w:val="00E81797"/>
    <w:rsid w:val="00E8224B"/>
    <w:rsid w:val="00E83416"/>
    <w:rsid w:val="00E84DAE"/>
    <w:rsid w:val="00E85439"/>
    <w:rsid w:val="00E900D4"/>
    <w:rsid w:val="00E92ACC"/>
    <w:rsid w:val="00E93091"/>
    <w:rsid w:val="00EA4CA2"/>
    <w:rsid w:val="00EA5428"/>
    <w:rsid w:val="00EA6DC5"/>
    <w:rsid w:val="00EB0313"/>
    <w:rsid w:val="00EB1317"/>
    <w:rsid w:val="00EB14F6"/>
    <w:rsid w:val="00EB3C8C"/>
    <w:rsid w:val="00EB50B5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0573"/>
    <w:rsid w:val="00F46003"/>
    <w:rsid w:val="00F51E65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743CF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4A93"/>
    <w:rsid w:val="00FC5B37"/>
    <w:rsid w:val="00FC5C33"/>
    <w:rsid w:val="00FC63BB"/>
    <w:rsid w:val="00FC7E7D"/>
    <w:rsid w:val="00FD2A6E"/>
    <w:rsid w:val="00FE0A74"/>
    <w:rsid w:val="00FE5790"/>
    <w:rsid w:val="00FE693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3B7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natelj@ljekarna-bjelovar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cunovodstvo@ljekarna-bjelovar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6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6</cp:revision>
  <cp:lastPrinted>2024-03-15T18:45:00Z</cp:lastPrinted>
  <dcterms:created xsi:type="dcterms:W3CDTF">2026-05-04T16:36:00Z</dcterms:created>
  <dcterms:modified xsi:type="dcterms:W3CDTF">2026-05-04T17:42:00Z</dcterms:modified>
</cp:coreProperties>
</file>