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23E53" w14:textId="7D1A24BA" w:rsidR="00644DC5" w:rsidRPr="00605B08" w:rsidRDefault="00865832" w:rsidP="00BB4223">
      <w:pPr>
        <w:spacing w:after="0"/>
        <w:rPr>
          <w:b/>
          <w:bCs/>
          <w:color w:val="002060"/>
          <w:sz w:val="26"/>
          <w:szCs w:val="26"/>
        </w:rPr>
      </w:pPr>
      <w:proofErr w:type="spellStart"/>
      <w:r w:rsidRPr="0096576A">
        <w:rPr>
          <w:b/>
          <w:bCs/>
          <w:color w:val="002060"/>
          <w:sz w:val="26"/>
          <w:szCs w:val="26"/>
        </w:rPr>
        <w:t>URBR</w:t>
      </w:r>
      <w:r w:rsidR="00B82FF8" w:rsidRPr="0096576A">
        <w:rPr>
          <w:b/>
          <w:bCs/>
          <w:color w:val="002060"/>
          <w:sz w:val="26"/>
          <w:szCs w:val="26"/>
        </w:rPr>
        <w:t>OJ</w:t>
      </w:r>
      <w:proofErr w:type="spellEnd"/>
      <w:r w:rsidRPr="0096576A">
        <w:rPr>
          <w:b/>
          <w:bCs/>
          <w:color w:val="002060"/>
          <w:sz w:val="26"/>
          <w:szCs w:val="26"/>
        </w:rPr>
        <w:t>:</w:t>
      </w:r>
      <w:r w:rsidR="004A5934" w:rsidRPr="0096576A">
        <w:rPr>
          <w:b/>
          <w:bCs/>
          <w:color w:val="002060"/>
          <w:sz w:val="26"/>
          <w:szCs w:val="26"/>
        </w:rPr>
        <w:t xml:space="preserve"> </w:t>
      </w:r>
      <w:r w:rsidR="00804604" w:rsidRPr="0096576A">
        <w:rPr>
          <w:b/>
          <w:bCs/>
          <w:color w:val="002060"/>
          <w:sz w:val="26"/>
          <w:szCs w:val="26"/>
        </w:rPr>
        <w:t>02</w:t>
      </w:r>
      <w:r w:rsidR="00804604" w:rsidRPr="00605B08">
        <w:rPr>
          <w:b/>
          <w:bCs/>
          <w:color w:val="002060"/>
          <w:sz w:val="26"/>
          <w:szCs w:val="26"/>
        </w:rPr>
        <w:t>-18-</w:t>
      </w:r>
      <w:r w:rsidR="00855232">
        <w:rPr>
          <w:b/>
          <w:bCs/>
          <w:color w:val="002060"/>
          <w:sz w:val="26"/>
          <w:szCs w:val="26"/>
        </w:rPr>
        <w:t>253</w:t>
      </w:r>
      <w:r w:rsidR="00804604" w:rsidRPr="00605B08">
        <w:rPr>
          <w:b/>
          <w:bCs/>
          <w:color w:val="002060"/>
          <w:sz w:val="26"/>
          <w:szCs w:val="26"/>
        </w:rPr>
        <w:t>/2</w:t>
      </w:r>
      <w:r w:rsidR="00F03FD6">
        <w:rPr>
          <w:b/>
          <w:bCs/>
          <w:color w:val="002060"/>
          <w:sz w:val="26"/>
          <w:szCs w:val="26"/>
        </w:rPr>
        <w:t>6</w:t>
      </w:r>
    </w:p>
    <w:p w14:paraId="2F4DEC77" w14:textId="6EFEFEA8" w:rsidR="00593447" w:rsidRPr="00BB4223" w:rsidRDefault="00865832" w:rsidP="00BB4223">
      <w:pPr>
        <w:spacing w:after="0"/>
        <w:rPr>
          <w:sz w:val="26"/>
          <w:szCs w:val="26"/>
        </w:rPr>
      </w:pPr>
      <w:r w:rsidRPr="00605B08">
        <w:rPr>
          <w:sz w:val="26"/>
          <w:szCs w:val="26"/>
        </w:rPr>
        <w:t xml:space="preserve">Bjelovar, </w:t>
      </w:r>
      <w:r w:rsidR="00C94F58">
        <w:rPr>
          <w:sz w:val="26"/>
          <w:szCs w:val="26"/>
        </w:rPr>
        <w:t>1</w:t>
      </w:r>
      <w:r w:rsidR="00855232">
        <w:rPr>
          <w:sz w:val="26"/>
          <w:szCs w:val="26"/>
        </w:rPr>
        <w:t>8</w:t>
      </w:r>
      <w:r w:rsidR="00C94F58">
        <w:rPr>
          <w:sz w:val="26"/>
          <w:szCs w:val="26"/>
        </w:rPr>
        <w:t>.</w:t>
      </w:r>
      <w:r w:rsidR="00D828A9">
        <w:rPr>
          <w:sz w:val="26"/>
          <w:szCs w:val="26"/>
        </w:rPr>
        <w:t xml:space="preserve"> </w:t>
      </w:r>
      <w:r w:rsidR="00855232">
        <w:rPr>
          <w:sz w:val="26"/>
          <w:szCs w:val="26"/>
        </w:rPr>
        <w:t>svibnja</w:t>
      </w:r>
      <w:r w:rsidR="00DD12BC" w:rsidRPr="00605B08">
        <w:rPr>
          <w:sz w:val="26"/>
          <w:szCs w:val="26"/>
        </w:rPr>
        <w:t xml:space="preserve"> </w:t>
      </w:r>
      <w:r w:rsidR="00FD2991" w:rsidRPr="00605B08">
        <w:rPr>
          <w:sz w:val="26"/>
          <w:szCs w:val="26"/>
        </w:rPr>
        <w:t>202</w:t>
      </w:r>
      <w:r w:rsidR="00F03FD6">
        <w:rPr>
          <w:sz w:val="26"/>
          <w:szCs w:val="26"/>
        </w:rPr>
        <w:t>6</w:t>
      </w:r>
      <w:r w:rsidR="00FD2991" w:rsidRPr="00605B08">
        <w:rPr>
          <w:sz w:val="26"/>
          <w:szCs w:val="26"/>
        </w:rPr>
        <w:t>.</w:t>
      </w:r>
      <w:r w:rsidR="002E31F0" w:rsidRPr="00605B08">
        <w:rPr>
          <w:sz w:val="26"/>
          <w:szCs w:val="26"/>
        </w:rPr>
        <w:t xml:space="preserve"> godine</w:t>
      </w:r>
    </w:p>
    <w:p w14:paraId="27329F0B" w14:textId="77777777" w:rsidR="00AC4EE8" w:rsidRDefault="00AC4EE8" w:rsidP="00617D33">
      <w:pPr>
        <w:jc w:val="center"/>
        <w:rPr>
          <w:sz w:val="26"/>
          <w:szCs w:val="26"/>
          <w:lang w:val="hr-BA"/>
        </w:rPr>
      </w:pPr>
    </w:p>
    <w:p w14:paraId="0EA38098" w14:textId="77777777" w:rsidR="009721A9" w:rsidRDefault="009721A9" w:rsidP="00617D33">
      <w:pPr>
        <w:jc w:val="center"/>
        <w:rPr>
          <w:sz w:val="26"/>
          <w:szCs w:val="26"/>
          <w:lang w:val="hr-BA"/>
        </w:rPr>
      </w:pPr>
    </w:p>
    <w:p w14:paraId="5C721618" w14:textId="7297089F" w:rsidR="005E1F72" w:rsidRPr="005448C1" w:rsidRDefault="00CD7C21" w:rsidP="00617D33">
      <w:pPr>
        <w:jc w:val="center"/>
        <w:rPr>
          <w:b/>
          <w:bCs/>
          <w:sz w:val="26"/>
          <w:szCs w:val="26"/>
          <w:lang w:val="hr-BA"/>
        </w:rPr>
      </w:pPr>
      <w:r w:rsidRPr="005448C1">
        <w:rPr>
          <w:sz w:val="26"/>
          <w:szCs w:val="26"/>
          <w:lang w:val="hr-BA"/>
        </w:rPr>
        <w:t>Na t</w:t>
      </w:r>
      <w:r w:rsidR="00617D33" w:rsidRPr="005448C1">
        <w:rPr>
          <w:sz w:val="26"/>
          <w:szCs w:val="26"/>
          <w:lang w:val="hr-BA"/>
        </w:rPr>
        <w:t>emelj</w:t>
      </w:r>
      <w:r w:rsidRPr="005448C1">
        <w:rPr>
          <w:sz w:val="26"/>
          <w:szCs w:val="26"/>
          <w:lang w:val="hr-BA"/>
        </w:rPr>
        <w:t>u</w:t>
      </w:r>
      <w:r w:rsidR="00617D33" w:rsidRPr="005448C1">
        <w:rPr>
          <w:sz w:val="26"/>
          <w:szCs w:val="26"/>
          <w:lang w:val="hr-BA"/>
        </w:rPr>
        <w:t xml:space="preserve"> članka </w:t>
      </w:r>
      <w:r w:rsidR="002E31F0" w:rsidRPr="005448C1">
        <w:rPr>
          <w:sz w:val="26"/>
          <w:szCs w:val="26"/>
          <w:lang w:val="hr-BA"/>
        </w:rPr>
        <w:t>26</w:t>
      </w:r>
      <w:r w:rsidR="00617D33" w:rsidRPr="005448C1">
        <w:rPr>
          <w:sz w:val="26"/>
          <w:szCs w:val="26"/>
          <w:lang w:val="hr-BA"/>
        </w:rPr>
        <w:t xml:space="preserve">. </w:t>
      </w:r>
      <w:r w:rsidR="00617D33" w:rsidRPr="005448C1">
        <w:rPr>
          <w:b/>
          <w:bCs/>
          <w:sz w:val="26"/>
          <w:szCs w:val="26"/>
          <w:lang w:val="hr-BA"/>
        </w:rPr>
        <w:t xml:space="preserve">Statuta </w:t>
      </w:r>
      <w:r w:rsidR="00617D33" w:rsidRPr="005448C1">
        <w:rPr>
          <w:sz w:val="26"/>
          <w:szCs w:val="26"/>
          <w:lang w:val="hr-BA"/>
        </w:rPr>
        <w:t xml:space="preserve">i članka </w:t>
      </w:r>
      <w:r w:rsidR="00D85284" w:rsidRPr="005448C1">
        <w:rPr>
          <w:sz w:val="26"/>
          <w:szCs w:val="26"/>
          <w:lang w:val="hr-BA"/>
        </w:rPr>
        <w:t>9</w:t>
      </w:r>
      <w:r w:rsidR="00617D33" w:rsidRPr="005448C1">
        <w:rPr>
          <w:sz w:val="26"/>
          <w:szCs w:val="26"/>
          <w:lang w:val="hr-BA"/>
        </w:rPr>
        <w:t xml:space="preserve">. </w:t>
      </w:r>
      <w:r w:rsidR="00617D33" w:rsidRPr="005448C1">
        <w:rPr>
          <w:b/>
          <w:bCs/>
          <w:sz w:val="26"/>
          <w:szCs w:val="26"/>
          <w:lang w:val="hr-BA"/>
        </w:rPr>
        <w:t>Poslovnika o radu</w:t>
      </w:r>
      <w:r w:rsidR="006A1235" w:rsidRPr="005448C1">
        <w:rPr>
          <w:b/>
          <w:bCs/>
          <w:sz w:val="26"/>
          <w:szCs w:val="26"/>
          <w:lang w:val="hr-BA"/>
        </w:rPr>
        <w:t xml:space="preserve"> U</w:t>
      </w:r>
      <w:r w:rsidR="001E4EEF" w:rsidRPr="005448C1">
        <w:rPr>
          <w:b/>
          <w:bCs/>
          <w:sz w:val="26"/>
          <w:szCs w:val="26"/>
          <w:lang w:val="hr-BA"/>
        </w:rPr>
        <w:t>pravnog vijeća</w:t>
      </w:r>
    </w:p>
    <w:p w14:paraId="41856FA0" w14:textId="66761E37" w:rsidR="00617D33" w:rsidRPr="005448C1" w:rsidRDefault="001E4EEF" w:rsidP="00617D33">
      <w:pPr>
        <w:jc w:val="center"/>
        <w:rPr>
          <w:sz w:val="26"/>
          <w:szCs w:val="26"/>
          <w:lang w:val="hr-BA"/>
        </w:rPr>
      </w:pPr>
      <w:r w:rsidRPr="005448C1">
        <w:rPr>
          <w:b/>
          <w:bCs/>
          <w:sz w:val="26"/>
          <w:szCs w:val="26"/>
          <w:lang w:val="hr-BA"/>
        </w:rPr>
        <w:t>Zdravstvene ustanove Ljekarne Bjelovar</w:t>
      </w:r>
      <w:r w:rsidR="00617D33" w:rsidRPr="005448C1">
        <w:rPr>
          <w:sz w:val="26"/>
          <w:szCs w:val="26"/>
          <w:lang w:val="hr-BA"/>
        </w:rPr>
        <w:t xml:space="preserve"> sazivam</w:t>
      </w:r>
    </w:p>
    <w:p w14:paraId="009FB3BA" w14:textId="3FC4019E" w:rsidR="005A7D62" w:rsidRPr="005448C1" w:rsidRDefault="00855232" w:rsidP="005A7D62">
      <w:pPr>
        <w:jc w:val="center"/>
        <w:rPr>
          <w:b/>
          <w:bCs/>
          <w:sz w:val="26"/>
          <w:szCs w:val="26"/>
          <w:lang w:val="hr-BA"/>
        </w:rPr>
      </w:pPr>
      <w:r>
        <w:rPr>
          <w:b/>
          <w:bCs/>
          <w:sz w:val="26"/>
          <w:szCs w:val="26"/>
          <w:lang w:val="hr-BA"/>
        </w:rPr>
        <w:t>5</w:t>
      </w:r>
      <w:r w:rsidR="00617D33" w:rsidRPr="005448C1">
        <w:rPr>
          <w:b/>
          <w:bCs/>
          <w:sz w:val="26"/>
          <w:szCs w:val="26"/>
          <w:lang w:val="hr-BA"/>
        </w:rPr>
        <w:t>. SJEDNICU UPRAVNOG VIJEĆA</w:t>
      </w:r>
    </w:p>
    <w:p w14:paraId="16894D6E" w14:textId="2AE5F5CE" w:rsidR="004C5462" w:rsidRDefault="001C1636" w:rsidP="00D465F1">
      <w:pPr>
        <w:ind w:firstLine="708"/>
        <w:rPr>
          <w:b/>
          <w:bCs/>
          <w:sz w:val="26"/>
          <w:szCs w:val="26"/>
        </w:rPr>
      </w:pPr>
      <w:r w:rsidRPr="005448C1">
        <w:rPr>
          <w:sz w:val="26"/>
          <w:szCs w:val="26"/>
        </w:rPr>
        <w:t xml:space="preserve">Sjednica će se održati u </w:t>
      </w:r>
      <w:r w:rsidR="009721A9">
        <w:rPr>
          <w:b/>
          <w:bCs/>
          <w:sz w:val="26"/>
          <w:szCs w:val="26"/>
        </w:rPr>
        <w:t>p</w:t>
      </w:r>
      <w:r w:rsidR="00B83021">
        <w:rPr>
          <w:b/>
          <w:bCs/>
          <w:sz w:val="26"/>
          <w:szCs w:val="26"/>
        </w:rPr>
        <w:t>onedjeljak</w:t>
      </w:r>
      <w:r w:rsidRPr="005448C1">
        <w:rPr>
          <w:b/>
          <w:bCs/>
          <w:sz w:val="26"/>
          <w:szCs w:val="26"/>
        </w:rPr>
        <w:t xml:space="preserve">, </w:t>
      </w:r>
      <w:r w:rsidR="00C94F58">
        <w:rPr>
          <w:b/>
          <w:bCs/>
          <w:sz w:val="26"/>
          <w:szCs w:val="26"/>
        </w:rPr>
        <w:t>2</w:t>
      </w:r>
      <w:r w:rsidR="00855232">
        <w:rPr>
          <w:b/>
          <w:bCs/>
          <w:sz w:val="26"/>
          <w:szCs w:val="26"/>
        </w:rPr>
        <w:t>5</w:t>
      </w:r>
      <w:r w:rsidR="00C94F58">
        <w:rPr>
          <w:b/>
          <w:bCs/>
          <w:sz w:val="26"/>
          <w:szCs w:val="26"/>
        </w:rPr>
        <w:t xml:space="preserve">. </w:t>
      </w:r>
      <w:r w:rsidR="00855232">
        <w:rPr>
          <w:b/>
          <w:bCs/>
          <w:sz w:val="26"/>
          <w:szCs w:val="26"/>
        </w:rPr>
        <w:t>svibnja</w:t>
      </w:r>
      <w:r w:rsidR="00C94F58">
        <w:rPr>
          <w:b/>
          <w:bCs/>
          <w:sz w:val="26"/>
          <w:szCs w:val="26"/>
        </w:rPr>
        <w:t xml:space="preserve"> </w:t>
      </w:r>
      <w:r w:rsidRPr="005448C1">
        <w:rPr>
          <w:b/>
          <w:bCs/>
          <w:sz w:val="26"/>
          <w:szCs w:val="26"/>
        </w:rPr>
        <w:t>202</w:t>
      </w:r>
      <w:r w:rsidR="00F03FD6">
        <w:rPr>
          <w:b/>
          <w:bCs/>
          <w:sz w:val="26"/>
          <w:szCs w:val="26"/>
        </w:rPr>
        <w:t>6</w:t>
      </w:r>
      <w:r w:rsidRPr="005448C1">
        <w:rPr>
          <w:b/>
          <w:bCs/>
          <w:sz w:val="26"/>
          <w:szCs w:val="26"/>
        </w:rPr>
        <w:t>. godine</w:t>
      </w:r>
      <w:r w:rsidRPr="005448C1">
        <w:rPr>
          <w:sz w:val="26"/>
          <w:szCs w:val="26"/>
        </w:rPr>
        <w:t xml:space="preserve">, s početkom u </w:t>
      </w:r>
      <w:r w:rsidRPr="005448C1">
        <w:rPr>
          <w:b/>
          <w:bCs/>
          <w:sz w:val="26"/>
          <w:szCs w:val="26"/>
        </w:rPr>
        <w:t>9:00 sati</w:t>
      </w:r>
      <w:r w:rsidRPr="005448C1">
        <w:rPr>
          <w:sz w:val="26"/>
          <w:szCs w:val="26"/>
        </w:rPr>
        <w:t xml:space="preserve">, u prostorijama </w:t>
      </w:r>
      <w:r w:rsidRPr="005448C1">
        <w:rPr>
          <w:b/>
          <w:bCs/>
          <w:sz w:val="26"/>
          <w:szCs w:val="26"/>
        </w:rPr>
        <w:t>Zdravstvene ustanove Ljekarne Bjelovar</w:t>
      </w:r>
      <w:r w:rsidRPr="005448C1">
        <w:rPr>
          <w:sz w:val="26"/>
          <w:szCs w:val="26"/>
        </w:rPr>
        <w:t xml:space="preserve">, </w:t>
      </w:r>
      <w:r w:rsidRPr="005448C1">
        <w:rPr>
          <w:b/>
          <w:bCs/>
          <w:sz w:val="26"/>
          <w:szCs w:val="26"/>
        </w:rPr>
        <w:t>Petra Preradovića 4</w:t>
      </w:r>
      <w:r w:rsidRPr="005448C1">
        <w:rPr>
          <w:sz w:val="26"/>
          <w:szCs w:val="26"/>
        </w:rPr>
        <w:t xml:space="preserve">, </w:t>
      </w:r>
      <w:r w:rsidRPr="005448C1">
        <w:rPr>
          <w:b/>
          <w:bCs/>
          <w:sz w:val="26"/>
          <w:szCs w:val="26"/>
        </w:rPr>
        <w:t>Bjelovar.</w:t>
      </w:r>
    </w:p>
    <w:p w14:paraId="7105F950" w14:textId="77777777" w:rsidR="009721A9" w:rsidRDefault="009721A9" w:rsidP="00D465F1">
      <w:pPr>
        <w:ind w:firstLine="708"/>
        <w:rPr>
          <w:sz w:val="26"/>
          <w:szCs w:val="26"/>
          <w:lang w:val="hr-BA"/>
        </w:rPr>
      </w:pPr>
    </w:p>
    <w:p w14:paraId="5BBBAB57" w14:textId="31890808" w:rsidR="00617D33" w:rsidRPr="005448C1" w:rsidRDefault="00617D33" w:rsidP="00D465F1">
      <w:pPr>
        <w:ind w:firstLine="708"/>
        <w:rPr>
          <w:sz w:val="26"/>
          <w:szCs w:val="26"/>
          <w:lang w:val="hr-BA"/>
        </w:rPr>
      </w:pPr>
      <w:r w:rsidRPr="005448C1">
        <w:rPr>
          <w:sz w:val="26"/>
          <w:szCs w:val="26"/>
          <w:lang w:val="hr-BA"/>
        </w:rPr>
        <w:t>Za sjednicu predlažem sljedeći</w:t>
      </w:r>
    </w:p>
    <w:p w14:paraId="70FBF443" w14:textId="12CCAC06" w:rsidR="004B2331" w:rsidRPr="005448C1" w:rsidRDefault="00617D33" w:rsidP="004B2331">
      <w:pPr>
        <w:jc w:val="center"/>
        <w:rPr>
          <w:b/>
          <w:bCs/>
          <w:sz w:val="26"/>
          <w:szCs w:val="26"/>
          <w:lang w:val="hr-BA"/>
        </w:rPr>
      </w:pPr>
      <w:r w:rsidRPr="005448C1">
        <w:rPr>
          <w:b/>
          <w:bCs/>
          <w:sz w:val="26"/>
          <w:szCs w:val="26"/>
          <w:lang w:val="hr-BA"/>
        </w:rPr>
        <w:t xml:space="preserve">D n e v n i </w:t>
      </w:r>
      <w:r w:rsidR="0053176B" w:rsidRPr="005448C1">
        <w:rPr>
          <w:b/>
          <w:bCs/>
          <w:sz w:val="26"/>
          <w:szCs w:val="26"/>
          <w:lang w:val="hr-BA"/>
        </w:rPr>
        <w:t xml:space="preserve"> </w:t>
      </w:r>
      <w:r w:rsidRPr="005448C1">
        <w:rPr>
          <w:b/>
          <w:bCs/>
          <w:sz w:val="26"/>
          <w:szCs w:val="26"/>
          <w:lang w:val="hr-BA"/>
        </w:rPr>
        <w:t>r e d:</w:t>
      </w:r>
    </w:p>
    <w:p w14:paraId="46ED9509" w14:textId="45104D7F" w:rsidR="00D85284" w:rsidRPr="005448C1" w:rsidRDefault="00D85284" w:rsidP="00D85284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6"/>
          <w:szCs w:val="26"/>
        </w:rPr>
      </w:pPr>
      <w:proofErr w:type="spellStart"/>
      <w:r w:rsidRPr="005448C1">
        <w:rPr>
          <w:rFonts w:asciiTheme="minorHAnsi" w:hAnsiTheme="minorHAnsi" w:cstheme="minorHAnsi"/>
          <w:sz w:val="26"/>
          <w:szCs w:val="26"/>
        </w:rPr>
        <w:t>Usvajanje</w:t>
      </w:r>
      <w:proofErr w:type="spellEnd"/>
      <w:r w:rsidRPr="005448C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Zapisnika</w:t>
      </w:r>
      <w:proofErr w:type="spellEnd"/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 s </w:t>
      </w:r>
      <w:r w:rsidR="00AC6108">
        <w:rPr>
          <w:rFonts w:asciiTheme="minorHAnsi" w:hAnsiTheme="minorHAnsi" w:cstheme="minorHAnsi"/>
          <w:b/>
          <w:bCs/>
          <w:sz w:val="26"/>
          <w:szCs w:val="26"/>
        </w:rPr>
        <w:t>4</w:t>
      </w:r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. </w:t>
      </w: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sjednice</w:t>
      </w:r>
      <w:proofErr w:type="spellEnd"/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Upravnog</w:t>
      </w:r>
      <w:proofErr w:type="spellEnd"/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vijeća</w:t>
      </w:r>
      <w:proofErr w:type="spellEnd"/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 u 202</w:t>
      </w:r>
      <w:r w:rsidR="009721A9">
        <w:rPr>
          <w:rFonts w:asciiTheme="minorHAnsi" w:hAnsiTheme="minorHAnsi" w:cstheme="minorHAnsi"/>
          <w:b/>
          <w:bCs/>
          <w:sz w:val="26"/>
          <w:szCs w:val="26"/>
        </w:rPr>
        <w:t>6</w:t>
      </w:r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. </w:t>
      </w: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godini</w:t>
      </w:r>
      <w:proofErr w:type="spellEnd"/>
      <w:r w:rsidRPr="005448C1">
        <w:rPr>
          <w:rFonts w:asciiTheme="minorHAnsi" w:hAnsiTheme="minorHAnsi" w:cstheme="minorHAnsi"/>
          <w:sz w:val="26"/>
          <w:szCs w:val="26"/>
        </w:rPr>
        <w:t xml:space="preserve"> – </w:t>
      </w:r>
      <w:proofErr w:type="spellStart"/>
      <w:r w:rsidRPr="005448C1">
        <w:rPr>
          <w:rFonts w:asciiTheme="minorHAnsi" w:hAnsiTheme="minorHAnsi" w:cstheme="minorHAnsi"/>
          <w:sz w:val="26"/>
          <w:szCs w:val="26"/>
        </w:rPr>
        <w:t>razmatranje</w:t>
      </w:r>
      <w:proofErr w:type="spellEnd"/>
      <w:r w:rsidRPr="005448C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sz w:val="26"/>
          <w:szCs w:val="26"/>
        </w:rPr>
        <w:t>i</w:t>
      </w:r>
      <w:proofErr w:type="spellEnd"/>
      <w:r w:rsidRPr="005448C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sz w:val="26"/>
          <w:szCs w:val="26"/>
        </w:rPr>
        <w:t>prihvaćanje</w:t>
      </w:r>
      <w:proofErr w:type="spellEnd"/>
    </w:p>
    <w:p w14:paraId="55081C6E" w14:textId="56E60460" w:rsidR="00AC6108" w:rsidRPr="00AC6108" w:rsidRDefault="00AC6108" w:rsidP="00AC6108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6"/>
          <w:szCs w:val="26"/>
          <w:lang w:eastAsia="hr-HR"/>
        </w:rPr>
      </w:pP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Godišnji</w:t>
      </w:r>
      <w:proofErr w:type="spellEnd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financijski</w:t>
      </w:r>
      <w:proofErr w:type="spellEnd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izvještaj</w:t>
      </w:r>
      <w:proofErr w:type="spellEnd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(</w:t>
      </w: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GFI</w:t>
      </w:r>
      <w:proofErr w:type="spellEnd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) za 2025. </w:t>
      </w: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godinu</w:t>
      </w:r>
      <w:proofErr w:type="spellEnd"/>
      <w:r w:rsidRPr="00AC6108">
        <w:rPr>
          <w:rFonts w:asciiTheme="minorHAnsi" w:hAnsiTheme="minorHAnsi" w:cstheme="minorHAnsi"/>
          <w:sz w:val="26"/>
          <w:szCs w:val="26"/>
          <w:lang w:eastAsia="hr-HR"/>
        </w:rPr>
        <w:t xml:space="preserve"> – </w:t>
      </w:r>
      <w:proofErr w:type="spellStart"/>
      <w:r w:rsidRPr="00AC6108">
        <w:rPr>
          <w:rFonts w:asciiTheme="minorHAnsi" w:hAnsiTheme="minorHAnsi" w:cstheme="minorHAnsi"/>
          <w:sz w:val="26"/>
          <w:szCs w:val="26"/>
          <w:lang w:eastAsia="hr-HR"/>
        </w:rPr>
        <w:t>razmatranje</w:t>
      </w:r>
      <w:proofErr w:type="spellEnd"/>
      <w:r w:rsidRPr="00AC6108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sz w:val="26"/>
          <w:szCs w:val="26"/>
          <w:lang w:eastAsia="hr-HR"/>
        </w:rPr>
        <w:t>i</w:t>
      </w:r>
      <w:proofErr w:type="spellEnd"/>
      <w:r w:rsidRPr="00AC6108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sz w:val="26"/>
          <w:szCs w:val="26"/>
          <w:lang w:eastAsia="hr-HR"/>
        </w:rPr>
        <w:t>donošenje</w:t>
      </w:r>
      <w:proofErr w:type="spellEnd"/>
      <w:r w:rsidRPr="00AC6108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</w:p>
    <w:p w14:paraId="33377DD4" w14:textId="3DBC6047" w:rsidR="00AC6108" w:rsidRPr="00AC6108" w:rsidRDefault="00AC6108" w:rsidP="00AC6108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6"/>
          <w:szCs w:val="26"/>
          <w:lang w:eastAsia="hr-HR"/>
        </w:rPr>
      </w:pP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Upravina</w:t>
      </w:r>
      <w:proofErr w:type="spellEnd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ocjena</w:t>
      </w:r>
      <w:proofErr w:type="spellEnd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sustava</w:t>
      </w:r>
      <w:proofErr w:type="spellEnd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upravljanja</w:t>
      </w:r>
      <w:proofErr w:type="spellEnd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kvalitetom</w:t>
      </w:r>
      <w:proofErr w:type="spellEnd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za 2025. </w:t>
      </w:r>
      <w:proofErr w:type="spellStart"/>
      <w:r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g</w:t>
      </w:r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odinu</w:t>
      </w:r>
      <w:proofErr w:type="spellEnd"/>
      <w:r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  <w:r w:rsidRPr="00AC6108">
        <w:rPr>
          <w:rFonts w:asciiTheme="minorHAnsi" w:hAnsiTheme="minorHAnsi" w:cstheme="minorHAnsi"/>
          <w:sz w:val="26"/>
          <w:szCs w:val="26"/>
          <w:lang w:eastAsia="hr-HR"/>
        </w:rPr>
        <w:t xml:space="preserve">– </w:t>
      </w:r>
      <w:proofErr w:type="spellStart"/>
      <w:r w:rsidRPr="00AC6108">
        <w:rPr>
          <w:rFonts w:asciiTheme="minorHAnsi" w:hAnsiTheme="minorHAnsi" w:cstheme="minorHAnsi"/>
          <w:sz w:val="26"/>
          <w:szCs w:val="26"/>
          <w:lang w:eastAsia="hr-HR"/>
        </w:rPr>
        <w:t>razmatranje</w:t>
      </w:r>
      <w:proofErr w:type="spellEnd"/>
      <w:r w:rsidRPr="00AC6108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sz w:val="26"/>
          <w:szCs w:val="26"/>
          <w:lang w:eastAsia="hr-HR"/>
        </w:rPr>
        <w:t>i</w:t>
      </w:r>
      <w:proofErr w:type="spellEnd"/>
      <w:r w:rsidRPr="00AC6108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sz w:val="26"/>
          <w:szCs w:val="26"/>
          <w:lang w:eastAsia="hr-HR"/>
        </w:rPr>
        <w:t>donošenje</w:t>
      </w:r>
      <w:proofErr w:type="spellEnd"/>
      <w:r w:rsidRPr="00AC6108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</w:p>
    <w:p w14:paraId="72E30DFF" w14:textId="3F8E8F05" w:rsidR="00AC6108" w:rsidRPr="00AC6108" w:rsidRDefault="00AC6108" w:rsidP="00AC6108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6"/>
          <w:szCs w:val="26"/>
          <w:lang w:eastAsia="hr-HR"/>
        </w:rPr>
      </w:pP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Izvješće</w:t>
      </w:r>
      <w:proofErr w:type="spellEnd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Povjerenstva</w:t>
      </w:r>
      <w:proofErr w:type="spellEnd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za </w:t>
      </w: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kvalitetu</w:t>
      </w:r>
      <w:proofErr w:type="spellEnd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za </w:t>
      </w: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razdoblje</w:t>
      </w:r>
      <w:proofErr w:type="spellEnd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od 1. </w:t>
      </w: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siječnja</w:t>
      </w:r>
      <w:proofErr w:type="spellEnd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do 31. </w:t>
      </w: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ožujka</w:t>
      </w:r>
      <w:proofErr w:type="spellEnd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2026. </w:t>
      </w: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godine</w:t>
      </w:r>
      <w:proofErr w:type="spellEnd"/>
      <w:r w:rsidRPr="00AC6108">
        <w:rPr>
          <w:rFonts w:asciiTheme="minorHAnsi" w:hAnsiTheme="minorHAnsi" w:cstheme="minorHAnsi"/>
          <w:sz w:val="26"/>
          <w:szCs w:val="26"/>
          <w:lang w:eastAsia="hr-HR"/>
        </w:rPr>
        <w:t xml:space="preserve"> – </w:t>
      </w:r>
      <w:proofErr w:type="spellStart"/>
      <w:r w:rsidRPr="00AC6108">
        <w:rPr>
          <w:rFonts w:asciiTheme="minorHAnsi" w:hAnsiTheme="minorHAnsi" w:cstheme="minorHAnsi"/>
          <w:sz w:val="26"/>
          <w:szCs w:val="26"/>
          <w:lang w:eastAsia="hr-HR"/>
        </w:rPr>
        <w:t>razmatranje</w:t>
      </w:r>
      <w:proofErr w:type="spellEnd"/>
      <w:r w:rsidRPr="00AC6108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sz w:val="26"/>
          <w:szCs w:val="26"/>
          <w:lang w:eastAsia="hr-HR"/>
        </w:rPr>
        <w:t>i</w:t>
      </w:r>
      <w:proofErr w:type="spellEnd"/>
      <w:r w:rsidRPr="00AC6108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sz w:val="26"/>
          <w:szCs w:val="26"/>
          <w:lang w:eastAsia="hr-HR"/>
        </w:rPr>
        <w:t>prihvaćanje</w:t>
      </w:r>
      <w:proofErr w:type="spellEnd"/>
      <w:r w:rsidRPr="00AC6108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</w:p>
    <w:p w14:paraId="0B9CE3A1" w14:textId="1A3445EA" w:rsidR="00AC6108" w:rsidRPr="00AC6108" w:rsidRDefault="00AC6108" w:rsidP="00AC6108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6"/>
          <w:szCs w:val="26"/>
          <w:lang w:eastAsia="hr-HR"/>
        </w:rPr>
      </w:pP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Izvješće</w:t>
      </w:r>
      <w:proofErr w:type="spellEnd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Povjerenstva</w:t>
      </w:r>
      <w:proofErr w:type="spellEnd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za </w:t>
      </w: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lijekove</w:t>
      </w:r>
      <w:proofErr w:type="spellEnd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o </w:t>
      </w: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potrošnji</w:t>
      </w:r>
      <w:proofErr w:type="spellEnd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lijekova s </w:t>
      </w: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Liste</w:t>
      </w:r>
      <w:proofErr w:type="spellEnd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posebno</w:t>
      </w:r>
      <w:proofErr w:type="spellEnd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skupih</w:t>
      </w:r>
      <w:proofErr w:type="spellEnd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lijekova za </w:t>
      </w: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razdoblje</w:t>
      </w:r>
      <w:proofErr w:type="spellEnd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od 1. </w:t>
      </w: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siječnja</w:t>
      </w:r>
      <w:proofErr w:type="spellEnd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do 31. </w:t>
      </w: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ožujka</w:t>
      </w:r>
      <w:proofErr w:type="spellEnd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2026. </w:t>
      </w: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godine</w:t>
      </w:r>
      <w:proofErr w:type="spellEnd"/>
      <w:r w:rsidRPr="00AC6108">
        <w:rPr>
          <w:rFonts w:asciiTheme="minorHAnsi" w:hAnsiTheme="minorHAnsi" w:cstheme="minorHAnsi"/>
          <w:sz w:val="26"/>
          <w:szCs w:val="26"/>
          <w:lang w:eastAsia="hr-HR"/>
        </w:rPr>
        <w:t xml:space="preserve"> – </w:t>
      </w:r>
      <w:proofErr w:type="spellStart"/>
      <w:r w:rsidRPr="00AC6108">
        <w:rPr>
          <w:rFonts w:asciiTheme="minorHAnsi" w:hAnsiTheme="minorHAnsi" w:cstheme="minorHAnsi"/>
          <w:sz w:val="26"/>
          <w:szCs w:val="26"/>
          <w:lang w:eastAsia="hr-HR"/>
        </w:rPr>
        <w:t>razmatranje</w:t>
      </w:r>
      <w:proofErr w:type="spellEnd"/>
      <w:r w:rsidRPr="00AC6108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sz w:val="26"/>
          <w:szCs w:val="26"/>
          <w:lang w:eastAsia="hr-HR"/>
        </w:rPr>
        <w:t>i</w:t>
      </w:r>
      <w:proofErr w:type="spellEnd"/>
      <w:r w:rsidRPr="00AC6108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sz w:val="26"/>
          <w:szCs w:val="26"/>
          <w:lang w:eastAsia="hr-HR"/>
        </w:rPr>
        <w:t>prihvaćanje</w:t>
      </w:r>
      <w:proofErr w:type="spellEnd"/>
      <w:r w:rsidRPr="00AC6108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</w:p>
    <w:p w14:paraId="1CD551DC" w14:textId="486A17D0" w:rsidR="00AC6108" w:rsidRPr="00AC6108" w:rsidRDefault="00AC6108" w:rsidP="00AC6108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6"/>
          <w:szCs w:val="26"/>
          <w:lang w:eastAsia="hr-HR"/>
        </w:rPr>
      </w:pPr>
      <w:proofErr w:type="spellStart"/>
      <w:r w:rsidRPr="00AC6108">
        <w:rPr>
          <w:rFonts w:asciiTheme="minorHAnsi" w:hAnsiTheme="minorHAnsi" w:cstheme="minorHAnsi"/>
          <w:sz w:val="26"/>
          <w:szCs w:val="26"/>
          <w:lang w:eastAsia="hr-HR"/>
        </w:rPr>
        <w:t>Ažuriranje</w:t>
      </w:r>
      <w:proofErr w:type="spellEnd"/>
      <w:r w:rsidRPr="00AC6108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Popisa</w:t>
      </w:r>
      <w:proofErr w:type="spellEnd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gospodarskih</w:t>
      </w:r>
      <w:proofErr w:type="spellEnd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subjekata</w:t>
      </w:r>
      <w:proofErr w:type="spellEnd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s </w:t>
      </w: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kojima</w:t>
      </w:r>
      <w:proofErr w:type="spellEnd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je </w:t>
      </w: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Zdravstvena</w:t>
      </w:r>
      <w:proofErr w:type="spellEnd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ustanova</w:t>
      </w:r>
      <w:proofErr w:type="spellEnd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Ljekarne</w:t>
      </w:r>
      <w:proofErr w:type="spellEnd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Bjelovar</w:t>
      </w:r>
      <w:proofErr w:type="spellEnd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u </w:t>
      </w: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mogućem</w:t>
      </w:r>
      <w:proofErr w:type="spellEnd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sukobu</w:t>
      </w:r>
      <w:proofErr w:type="spellEnd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interesa</w:t>
      </w:r>
      <w:proofErr w:type="spellEnd"/>
      <w:r w:rsidRPr="00AC6108">
        <w:rPr>
          <w:rFonts w:asciiTheme="minorHAnsi" w:hAnsiTheme="minorHAnsi" w:cstheme="minorHAnsi"/>
          <w:sz w:val="26"/>
          <w:szCs w:val="26"/>
          <w:lang w:eastAsia="hr-HR"/>
        </w:rPr>
        <w:t xml:space="preserve"> – </w:t>
      </w:r>
      <w:proofErr w:type="spellStart"/>
      <w:r w:rsidRPr="00AC6108">
        <w:rPr>
          <w:rFonts w:asciiTheme="minorHAnsi" w:hAnsiTheme="minorHAnsi" w:cstheme="minorHAnsi"/>
          <w:sz w:val="26"/>
          <w:szCs w:val="26"/>
          <w:lang w:eastAsia="hr-HR"/>
        </w:rPr>
        <w:t>razmatranje</w:t>
      </w:r>
      <w:proofErr w:type="spellEnd"/>
      <w:r w:rsidRPr="00AC6108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sz w:val="26"/>
          <w:szCs w:val="26"/>
          <w:lang w:eastAsia="hr-HR"/>
        </w:rPr>
        <w:t>i</w:t>
      </w:r>
      <w:proofErr w:type="spellEnd"/>
      <w:r w:rsidRPr="00AC6108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sz w:val="26"/>
          <w:szCs w:val="26"/>
          <w:lang w:eastAsia="hr-HR"/>
        </w:rPr>
        <w:t>prihvaćanje</w:t>
      </w:r>
      <w:proofErr w:type="spellEnd"/>
      <w:r w:rsidRPr="00AC6108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</w:p>
    <w:p w14:paraId="28F04A58" w14:textId="77777777" w:rsidR="00AC6108" w:rsidRPr="00AC6108" w:rsidRDefault="00AC6108" w:rsidP="00AC6108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6"/>
          <w:szCs w:val="26"/>
          <w:lang w:eastAsia="hr-HR"/>
        </w:rPr>
      </w:pPr>
      <w:proofErr w:type="spellStart"/>
      <w:r w:rsidRPr="00AC6108">
        <w:rPr>
          <w:rFonts w:asciiTheme="minorHAnsi" w:hAnsiTheme="minorHAnsi" w:cstheme="minorHAnsi"/>
          <w:sz w:val="26"/>
          <w:szCs w:val="26"/>
          <w:lang w:eastAsia="hr-HR"/>
        </w:rPr>
        <w:t>Izvješće</w:t>
      </w:r>
      <w:proofErr w:type="spellEnd"/>
      <w:r w:rsidRPr="00AC6108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b/>
          <w:bCs/>
          <w:sz w:val="26"/>
          <w:szCs w:val="26"/>
          <w:lang w:eastAsia="hr-HR"/>
        </w:rPr>
        <w:t>Ravnateljice</w:t>
      </w:r>
      <w:proofErr w:type="spellEnd"/>
      <w:r w:rsidRPr="00AC6108">
        <w:rPr>
          <w:rFonts w:asciiTheme="minorHAnsi" w:hAnsiTheme="minorHAnsi" w:cstheme="minorHAnsi"/>
          <w:sz w:val="26"/>
          <w:szCs w:val="26"/>
          <w:lang w:eastAsia="hr-HR"/>
        </w:rPr>
        <w:t xml:space="preserve"> – </w:t>
      </w:r>
      <w:proofErr w:type="spellStart"/>
      <w:r w:rsidRPr="00AC6108">
        <w:rPr>
          <w:rFonts w:asciiTheme="minorHAnsi" w:hAnsiTheme="minorHAnsi" w:cstheme="minorHAnsi"/>
          <w:sz w:val="26"/>
          <w:szCs w:val="26"/>
          <w:lang w:eastAsia="hr-HR"/>
        </w:rPr>
        <w:t>razmatranje</w:t>
      </w:r>
      <w:proofErr w:type="spellEnd"/>
      <w:r w:rsidRPr="00AC6108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sz w:val="26"/>
          <w:szCs w:val="26"/>
          <w:lang w:eastAsia="hr-HR"/>
        </w:rPr>
        <w:t>i</w:t>
      </w:r>
      <w:proofErr w:type="spellEnd"/>
      <w:r w:rsidRPr="00AC6108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sz w:val="26"/>
          <w:szCs w:val="26"/>
          <w:lang w:eastAsia="hr-HR"/>
        </w:rPr>
        <w:t>prihvaćanje</w:t>
      </w:r>
      <w:proofErr w:type="spellEnd"/>
      <w:r w:rsidRPr="00AC6108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</w:p>
    <w:p w14:paraId="157AF53F" w14:textId="39847103" w:rsidR="009721A9" w:rsidRDefault="00AC6108" w:rsidP="00AC6108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6"/>
          <w:szCs w:val="26"/>
          <w:lang w:eastAsia="hr-HR"/>
        </w:rPr>
      </w:pPr>
      <w:proofErr w:type="spellStart"/>
      <w:r w:rsidRPr="00AC6108">
        <w:rPr>
          <w:rFonts w:asciiTheme="minorHAnsi" w:hAnsiTheme="minorHAnsi" w:cstheme="minorHAnsi"/>
          <w:sz w:val="26"/>
          <w:szCs w:val="26"/>
          <w:lang w:eastAsia="hr-HR"/>
        </w:rPr>
        <w:t>Razno</w:t>
      </w:r>
      <w:proofErr w:type="spellEnd"/>
      <w:r w:rsidRPr="00AC6108">
        <w:rPr>
          <w:rFonts w:asciiTheme="minorHAnsi" w:hAnsiTheme="minorHAnsi" w:cstheme="minorHAnsi"/>
          <w:sz w:val="26"/>
          <w:szCs w:val="26"/>
          <w:lang w:eastAsia="hr-HR"/>
        </w:rPr>
        <w:t xml:space="preserve"> – </w:t>
      </w:r>
      <w:proofErr w:type="spellStart"/>
      <w:r w:rsidRPr="00AC6108">
        <w:rPr>
          <w:rFonts w:asciiTheme="minorHAnsi" w:hAnsiTheme="minorHAnsi" w:cstheme="minorHAnsi"/>
          <w:sz w:val="26"/>
          <w:szCs w:val="26"/>
          <w:lang w:eastAsia="hr-HR"/>
        </w:rPr>
        <w:t>rasprava</w:t>
      </w:r>
      <w:proofErr w:type="spellEnd"/>
      <w:r w:rsidRPr="00AC6108">
        <w:rPr>
          <w:rFonts w:asciiTheme="minorHAnsi" w:hAnsiTheme="minorHAnsi" w:cstheme="minorHAnsi"/>
          <w:sz w:val="26"/>
          <w:szCs w:val="26"/>
          <w:lang w:eastAsia="hr-HR"/>
        </w:rPr>
        <w:t xml:space="preserve"> o </w:t>
      </w:r>
      <w:proofErr w:type="spellStart"/>
      <w:r w:rsidRPr="00AC6108">
        <w:rPr>
          <w:rFonts w:asciiTheme="minorHAnsi" w:hAnsiTheme="minorHAnsi" w:cstheme="minorHAnsi"/>
          <w:sz w:val="26"/>
          <w:szCs w:val="26"/>
          <w:lang w:eastAsia="hr-HR"/>
        </w:rPr>
        <w:t>ostalim</w:t>
      </w:r>
      <w:proofErr w:type="spellEnd"/>
      <w:r w:rsidRPr="00AC6108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sz w:val="26"/>
          <w:szCs w:val="26"/>
          <w:lang w:eastAsia="hr-HR"/>
        </w:rPr>
        <w:t>pitanjima</w:t>
      </w:r>
      <w:proofErr w:type="spellEnd"/>
      <w:r w:rsidRPr="00AC6108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sz w:val="26"/>
          <w:szCs w:val="26"/>
          <w:lang w:eastAsia="hr-HR"/>
        </w:rPr>
        <w:t>koja</w:t>
      </w:r>
      <w:proofErr w:type="spellEnd"/>
      <w:r w:rsidRPr="00AC6108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sz w:val="26"/>
          <w:szCs w:val="26"/>
          <w:lang w:eastAsia="hr-HR"/>
        </w:rPr>
        <w:t>nisu</w:t>
      </w:r>
      <w:proofErr w:type="spellEnd"/>
      <w:r w:rsidRPr="00AC6108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sz w:val="26"/>
          <w:szCs w:val="26"/>
          <w:lang w:eastAsia="hr-HR"/>
        </w:rPr>
        <w:t>obuhvaćena</w:t>
      </w:r>
      <w:proofErr w:type="spellEnd"/>
      <w:r w:rsidRPr="00AC6108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sz w:val="26"/>
          <w:szCs w:val="26"/>
          <w:lang w:eastAsia="hr-HR"/>
        </w:rPr>
        <w:t>dnevnim</w:t>
      </w:r>
      <w:proofErr w:type="spellEnd"/>
      <w:r w:rsidRPr="00AC6108">
        <w:rPr>
          <w:rFonts w:asciiTheme="minorHAnsi" w:hAnsiTheme="minorHAnsi" w:cstheme="minorHAnsi"/>
          <w:sz w:val="26"/>
          <w:szCs w:val="26"/>
          <w:lang w:eastAsia="hr-HR"/>
        </w:rPr>
        <w:t xml:space="preserve"> </w:t>
      </w:r>
      <w:proofErr w:type="spellStart"/>
      <w:r w:rsidRPr="00AC6108">
        <w:rPr>
          <w:rFonts w:asciiTheme="minorHAnsi" w:hAnsiTheme="minorHAnsi" w:cstheme="minorHAnsi"/>
          <w:sz w:val="26"/>
          <w:szCs w:val="26"/>
          <w:lang w:eastAsia="hr-HR"/>
        </w:rPr>
        <w:t>redom</w:t>
      </w:r>
      <w:proofErr w:type="spellEnd"/>
    </w:p>
    <w:p w14:paraId="65B6B412" w14:textId="77777777" w:rsidR="00AC6108" w:rsidRPr="005448C1" w:rsidRDefault="00AC6108" w:rsidP="00AC6108">
      <w:pPr>
        <w:spacing w:after="0"/>
        <w:ind w:firstLine="283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  <w:r w:rsidRPr="005448C1">
        <w:rPr>
          <w:rFonts w:eastAsia="Times New Roman" w:cstheme="minorHAnsi"/>
          <w:kern w:val="1"/>
          <w:sz w:val="26"/>
          <w:szCs w:val="26"/>
          <w:lang w:eastAsia="ar-SA"/>
        </w:rPr>
        <w:t>S poštovanjem,</w:t>
      </w:r>
    </w:p>
    <w:p w14:paraId="4210BFB0" w14:textId="77777777" w:rsidR="009721A9" w:rsidRDefault="009721A9" w:rsidP="00135724">
      <w:pPr>
        <w:jc w:val="right"/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</w:pPr>
    </w:p>
    <w:p w14:paraId="53529573" w14:textId="7C180F52" w:rsidR="00135724" w:rsidRPr="00AC4EE8" w:rsidRDefault="001C1636" w:rsidP="00135724">
      <w:pPr>
        <w:jc w:val="right"/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</w:pPr>
      <w:r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 xml:space="preserve">Predsjednica Upravnog vijeća </w:t>
      </w:r>
      <w:r w:rsidR="00135724"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>Zdravstvene ustanove Ljekarne Bjelovar:</w:t>
      </w:r>
      <w:r w:rsidR="00135724"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br/>
      </w:r>
      <w:r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 xml:space="preserve">Nikolina </w:t>
      </w:r>
      <w:proofErr w:type="spellStart"/>
      <w:r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>Prišćan</w:t>
      </w:r>
      <w:proofErr w:type="spellEnd"/>
      <w:r w:rsidR="005A7D62"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 xml:space="preserve">, </w:t>
      </w:r>
      <w:proofErr w:type="spellStart"/>
      <w:r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>mag.oec</w:t>
      </w:r>
      <w:proofErr w:type="spellEnd"/>
      <w:r w:rsidR="005A7D62"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>.</w:t>
      </w:r>
    </w:p>
    <w:p w14:paraId="135DFE50" w14:textId="77777777" w:rsidR="00CD7C21" w:rsidRPr="00472FC5" w:rsidRDefault="00E7475B" w:rsidP="00CD7C21">
      <w:pPr>
        <w:rPr>
          <w:b/>
          <w:bCs/>
          <w:color w:val="002060"/>
          <w:sz w:val="26"/>
          <w:szCs w:val="26"/>
          <w:lang w:val="hr-BA"/>
        </w:rPr>
      </w:pPr>
      <w:r>
        <w:rPr>
          <w:sz w:val="28"/>
          <w:szCs w:val="28"/>
          <w:lang w:val="hr-BA"/>
        </w:rPr>
        <w:br w:type="page"/>
      </w:r>
      <w:r w:rsidR="00CD7C21" w:rsidRPr="00472FC5">
        <w:rPr>
          <w:b/>
          <w:bCs/>
          <w:color w:val="002060"/>
          <w:sz w:val="26"/>
          <w:szCs w:val="26"/>
          <w:lang w:val="hr-BA"/>
        </w:rPr>
        <w:lastRenderedPageBreak/>
        <w:t>Dostaviti:</w:t>
      </w:r>
    </w:p>
    <w:p w14:paraId="5FCF6A89" w14:textId="155C7171" w:rsidR="009A2649" w:rsidRPr="00472FC5" w:rsidRDefault="009A2649" w:rsidP="00CD7C21">
      <w:pPr>
        <w:rPr>
          <w:b/>
          <w:bCs/>
          <w:color w:val="000000" w:themeColor="text1"/>
          <w:sz w:val="26"/>
          <w:szCs w:val="26"/>
          <w:lang w:val="hr-BA"/>
        </w:rPr>
      </w:pPr>
      <w:r w:rsidRPr="00472FC5">
        <w:rPr>
          <w:b/>
          <w:bCs/>
          <w:color w:val="000000" w:themeColor="text1"/>
          <w:sz w:val="26"/>
          <w:szCs w:val="26"/>
          <w:lang w:val="hr-BA"/>
        </w:rPr>
        <w:t xml:space="preserve">NIKOLINA </w:t>
      </w:r>
      <w:proofErr w:type="spellStart"/>
      <w:r w:rsidRPr="00472FC5">
        <w:rPr>
          <w:b/>
          <w:bCs/>
          <w:color w:val="000000" w:themeColor="text1"/>
          <w:sz w:val="26"/>
          <w:szCs w:val="26"/>
          <w:lang w:val="hr-BA"/>
        </w:rPr>
        <w:t>PRIŠĆAN</w:t>
      </w:r>
      <w:proofErr w:type="spellEnd"/>
      <w:r w:rsidRPr="00472FC5">
        <w:rPr>
          <w:b/>
          <w:bCs/>
          <w:color w:val="000000" w:themeColor="text1"/>
          <w:sz w:val="26"/>
          <w:szCs w:val="26"/>
          <w:lang w:val="hr-BA"/>
        </w:rPr>
        <w:t xml:space="preserve"> </w:t>
      </w:r>
      <w:r w:rsidRPr="00472FC5">
        <w:rPr>
          <w:color w:val="000000" w:themeColor="text1"/>
          <w:sz w:val="26"/>
          <w:szCs w:val="26"/>
          <w:lang w:val="hr-BA"/>
        </w:rPr>
        <w:t>– predsjednica</w:t>
      </w:r>
      <w:r w:rsidRPr="00472FC5">
        <w:rPr>
          <w:b/>
          <w:bCs/>
          <w:color w:val="000000" w:themeColor="text1"/>
          <w:sz w:val="26"/>
          <w:szCs w:val="26"/>
          <w:lang w:val="hr-BA"/>
        </w:rPr>
        <w:t xml:space="preserve"> Upravnog vijeća</w:t>
      </w:r>
    </w:p>
    <w:p w14:paraId="2ACD628A" w14:textId="13ABFD03" w:rsidR="00490E79" w:rsidRPr="00472FC5" w:rsidRDefault="009A2649" w:rsidP="00490E79">
      <w:pPr>
        <w:rPr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>MARTINA POSAVAC ĆURIĆ</w:t>
      </w:r>
      <w:r w:rsidR="00CA5CD1" w:rsidRPr="00472FC5">
        <w:rPr>
          <w:b/>
          <w:bCs/>
          <w:sz w:val="26"/>
          <w:szCs w:val="26"/>
          <w:lang w:val="hr-BA"/>
        </w:rPr>
        <w:t xml:space="preserve"> </w:t>
      </w:r>
      <w:r w:rsidR="00490E79" w:rsidRPr="00472FC5">
        <w:rPr>
          <w:sz w:val="26"/>
          <w:szCs w:val="26"/>
          <w:lang w:val="hr-BA"/>
        </w:rPr>
        <w:t xml:space="preserve">- član </w:t>
      </w:r>
      <w:r w:rsidR="00490E79" w:rsidRPr="00472FC5">
        <w:rPr>
          <w:b/>
          <w:bCs/>
          <w:sz w:val="26"/>
          <w:szCs w:val="26"/>
          <w:lang w:val="hr-BA"/>
        </w:rPr>
        <w:t xml:space="preserve">Upravnog vijeća </w:t>
      </w:r>
    </w:p>
    <w:p w14:paraId="17F20A22" w14:textId="1678A9E9" w:rsidR="00CD7C21" w:rsidRPr="00472FC5" w:rsidRDefault="00490E79" w:rsidP="00CD7C21">
      <w:pPr>
        <w:rPr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>ŽELJKO STARČEVIĆ</w:t>
      </w:r>
      <w:r w:rsidR="00CA5CD1" w:rsidRPr="00472FC5">
        <w:rPr>
          <w:b/>
          <w:bCs/>
          <w:sz w:val="26"/>
          <w:szCs w:val="26"/>
          <w:lang w:val="hr-BA"/>
        </w:rPr>
        <w:t xml:space="preserve"> </w:t>
      </w:r>
      <w:r w:rsidR="00CD7C21" w:rsidRPr="00472FC5">
        <w:rPr>
          <w:sz w:val="26"/>
          <w:szCs w:val="26"/>
          <w:lang w:val="hr-BA"/>
        </w:rPr>
        <w:t xml:space="preserve">- član </w:t>
      </w:r>
      <w:r w:rsidR="00CD7C21" w:rsidRPr="00472FC5">
        <w:rPr>
          <w:b/>
          <w:bCs/>
          <w:sz w:val="26"/>
          <w:szCs w:val="26"/>
          <w:lang w:val="hr-BA"/>
        </w:rPr>
        <w:t xml:space="preserve">Upravnog vijeća </w:t>
      </w:r>
    </w:p>
    <w:p w14:paraId="20B4C95C" w14:textId="72BBD43C" w:rsidR="00CD7C21" w:rsidRPr="00472FC5" w:rsidRDefault="009A2649" w:rsidP="00CD7C21">
      <w:pPr>
        <w:rPr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 xml:space="preserve">KRUNOSLAV </w:t>
      </w:r>
      <w:proofErr w:type="spellStart"/>
      <w:r w:rsidRPr="00472FC5">
        <w:rPr>
          <w:b/>
          <w:bCs/>
          <w:sz w:val="26"/>
          <w:szCs w:val="26"/>
          <w:lang w:val="hr-BA"/>
        </w:rPr>
        <w:t>JANDRAGIĆ</w:t>
      </w:r>
      <w:proofErr w:type="spellEnd"/>
      <w:r w:rsidRPr="00472FC5">
        <w:rPr>
          <w:sz w:val="26"/>
          <w:szCs w:val="26"/>
          <w:lang w:val="hr-BA"/>
        </w:rPr>
        <w:t xml:space="preserve"> </w:t>
      </w:r>
      <w:r w:rsidR="00CD7C21" w:rsidRPr="00472FC5">
        <w:rPr>
          <w:sz w:val="26"/>
          <w:szCs w:val="26"/>
          <w:lang w:val="hr-BA"/>
        </w:rPr>
        <w:t xml:space="preserve">– član </w:t>
      </w:r>
      <w:r w:rsidR="00CD7C21" w:rsidRPr="00472FC5">
        <w:rPr>
          <w:b/>
          <w:bCs/>
          <w:sz w:val="26"/>
          <w:szCs w:val="26"/>
          <w:lang w:val="hr-BA"/>
        </w:rPr>
        <w:t>Upravnog vijeća</w:t>
      </w:r>
    </w:p>
    <w:p w14:paraId="1F308B6A" w14:textId="1893A208" w:rsidR="00401DC1" w:rsidRPr="00472FC5" w:rsidRDefault="00401DC1" w:rsidP="00CD7C21">
      <w:pPr>
        <w:rPr>
          <w:b/>
          <w:bCs/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>MIHAELA MARKEŠIĆ</w:t>
      </w:r>
      <w:r w:rsidRPr="00472FC5">
        <w:rPr>
          <w:sz w:val="26"/>
          <w:szCs w:val="26"/>
          <w:lang w:val="hr-BA"/>
        </w:rPr>
        <w:t xml:space="preserve"> – član </w:t>
      </w:r>
      <w:r w:rsidRPr="00472FC5">
        <w:rPr>
          <w:b/>
          <w:bCs/>
          <w:sz w:val="26"/>
          <w:szCs w:val="26"/>
          <w:lang w:val="hr-BA"/>
        </w:rPr>
        <w:t>Upravnog vijeća</w:t>
      </w:r>
    </w:p>
    <w:p w14:paraId="6A4332E9" w14:textId="77777777" w:rsidR="003C6672" w:rsidRPr="00472FC5" w:rsidRDefault="003C6672" w:rsidP="003C6672">
      <w:pPr>
        <w:rPr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 xml:space="preserve">KATARINA </w:t>
      </w:r>
      <w:proofErr w:type="spellStart"/>
      <w:r w:rsidRPr="00472FC5">
        <w:rPr>
          <w:b/>
          <w:bCs/>
          <w:sz w:val="26"/>
          <w:szCs w:val="26"/>
          <w:lang w:val="hr-BA"/>
        </w:rPr>
        <w:t>FEHIR</w:t>
      </w:r>
      <w:proofErr w:type="spellEnd"/>
      <w:r w:rsidRPr="00472FC5">
        <w:rPr>
          <w:b/>
          <w:bCs/>
          <w:sz w:val="26"/>
          <w:szCs w:val="26"/>
          <w:lang w:val="hr-BA"/>
        </w:rPr>
        <w:t xml:space="preserve"> ŠOLA</w:t>
      </w:r>
      <w:r w:rsidRPr="00472FC5">
        <w:rPr>
          <w:sz w:val="26"/>
          <w:szCs w:val="26"/>
          <w:lang w:val="hr-BA"/>
        </w:rPr>
        <w:t xml:space="preserve"> – ravnateljica </w:t>
      </w:r>
      <w:r w:rsidRPr="00472FC5">
        <w:rPr>
          <w:b/>
          <w:bCs/>
          <w:sz w:val="26"/>
          <w:szCs w:val="26"/>
          <w:lang w:val="hr-BA"/>
        </w:rPr>
        <w:t>Zdravstvene ustanove Ljekarne Bjelovar</w:t>
      </w:r>
      <w:r w:rsidRPr="00472FC5">
        <w:rPr>
          <w:sz w:val="26"/>
          <w:szCs w:val="26"/>
          <w:lang w:val="hr-BA"/>
        </w:rPr>
        <w:t>,</w:t>
      </w:r>
    </w:p>
    <w:p w14:paraId="23CEAC37" w14:textId="77777777" w:rsidR="00CD7C21" w:rsidRPr="00472FC5" w:rsidRDefault="00CD7C21" w:rsidP="00CD7C21">
      <w:pPr>
        <w:rPr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 xml:space="preserve">ANDREA </w:t>
      </w:r>
      <w:proofErr w:type="spellStart"/>
      <w:r w:rsidRPr="00472FC5">
        <w:rPr>
          <w:b/>
          <w:bCs/>
          <w:sz w:val="26"/>
          <w:szCs w:val="26"/>
          <w:lang w:val="hr-BA"/>
        </w:rPr>
        <w:t>BENGEZ</w:t>
      </w:r>
      <w:proofErr w:type="spellEnd"/>
      <w:r w:rsidRPr="00472FC5">
        <w:rPr>
          <w:sz w:val="26"/>
          <w:szCs w:val="26"/>
          <w:lang w:val="hr-BA"/>
        </w:rPr>
        <w:t xml:space="preserve">, upravni odjel za zdravstvo </w:t>
      </w:r>
      <w:r w:rsidRPr="00472FC5">
        <w:rPr>
          <w:b/>
          <w:bCs/>
          <w:sz w:val="26"/>
          <w:szCs w:val="26"/>
          <w:lang w:val="hr-BA"/>
        </w:rPr>
        <w:t>Bjelovarsko-bilogorske županije</w:t>
      </w:r>
      <w:r w:rsidRPr="00472FC5">
        <w:rPr>
          <w:sz w:val="26"/>
          <w:szCs w:val="26"/>
          <w:lang w:val="hr-BA"/>
        </w:rPr>
        <w:t>,</w:t>
      </w:r>
    </w:p>
    <w:p w14:paraId="184D2A4E" w14:textId="77777777" w:rsidR="00CD7C21" w:rsidRPr="00472FC5" w:rsidRDefault="00CD7C21" w:rsidP="00CD7C21">
      <w:pPr>
        <w:rPr>
          <w:sz w:val="26"/>
          <w:szCs w:val="26"/>
          <w:lang w:val="hr-BA"/>
        </w:rPr>
      </w:pPr>
      <w:hyperlink r:id="rId8" w:history="1">
        <w:proofErr w:type="spellStart"/>
        <w:r w:rsidRPr="00472FC5">
          <w:rPr>
            <w:rStyle w:val="Hiperveza"/>
            <w:color w:val="002060"/>
            <w:sz w:val="26"/>
            <w:szCs w:val="26"/>
            <w:lang w:val="hr-BA"/>
          </w:rPr>
          <w:t>https</w:t>
        </w:r>
        <w:proofErr w:type="spellEnd"/>
        <w:r w:rsidRPr="00472FC5">
          <w:rPr>
            <w:rStyle w:val="Hiperveza"/>
            <w:color w:val="002060"/>
            <w:sz w:val="26"/>
            <w:szCs w:val="26"/>
            <w:lang w:val="hr-BA"/>
          </w:rPr>
          <w:t>://ljekarna-</w:t>
        </w:r>
        <w:proofErr w:type="spellStart"/>
        <w:r w:rsidRPr="00472FC5">
          <w:rPr>
            <w:rStyle w:val="Hiperveza"/>
            <w:color w:val="002060"/>
            <w:sz w:val="26"/>
            <w:szCs w:val="26"/>
            <w:lang w:val="hr-BA"/>
          </w:rPr>
          <w:t>bjelovar.hr</w:t>
        </w:r>
        <w:proofErr w:type="spellEnd"/>
        <w:r w:rsidRPr="00472FC5">
          <w:rPr>
            <w:rStyle w:val="Hiperveza"/>
            <w:color w:val="002060"/>
            <w:sz w:val="26"/>
            <w:szCs w:val="26"/>
            <w:lang w:val="hr-BA"/>
          </w:rPr>
          <w:t>/</w:t>
        </w:r>
      </w:hyperlink>
      <w:r w:rsidRPr="00472FC5">
        <w:rPr>
          <w:color w:val="002060"/>
          <w:sz w:val="26"/>
          <w:szCs w:val="26"/>
          <w:lang w:val="hr-BA"/>
        </w:rPr>
        <w:t xml:space="preserve"> </w:t>
      </w:r>
      <w:r w:rsidRPr="00472FC5">
        <w:rPr>
          <w:sz w:val="26"/>
          <w:szCs w:val="26"/>
          <w:lang w:val="hr-BA"/>
        </w:rPr>
        <w:t xml:space="preserve">- internet stranica </w:t>
      </w:r>
      <w:r w:rsidRPr="00472FC5">
        <w:rPr>
          <w:b/>
          <w:bCs/>
          <w:sz w:val="26"/>
          <w:szCs w:val="26"/>
          <w:lang w:val="hr-BA"/>
        </w:rPr>
        <w:t>Zdravstvene ustanove Ljekarne Bjelovar</w:t>
      </w:r>
    </w:p>
    <w:p w14:paraId="799CFD5C" w14:textId="77777777" w:rsidR="00B22B24" w:rsidRDefault="00B22B24" w:rsidP="00CD7C21">
      <w:pPr>
        <w:rPr>
          <w:sz w:val="28"/>
          <w:szCs w:val="28"/>
          <w:lang w:val="hr-BA"/>
        </w:rPr>
      </w:pPr>
    </w:p>
    <w:p w14:paraId="5E8FFDF8" w14:textId="77777777" w:rsidR="00D465F1" w:rsidRDefault="00D465F1" w:rsidP="00CD7C21">
      <w:pPr>
        <w:rPr>
          <w:sz w:val="28"/>
          <w:szCs w:val="28"/>
          <w:lang w:val="hr-BA"/>
        </w:rPr>
      </w:pPr>
    </w:p>
    <w:p w14:paraId="639F6357" w14:textId="77777777" w:rsidR="001D2DF4" w:rsidRDefault="001D2DF4" w:rsidP="00CD7C21">
      <w:pPr>
        <w:rPr>
          <w:sz w:val="28"/>
          <w:szCs w:val="28"/>
          <w:lang w:val="hr-BA"/>
        </w:rPr>
      </w:pPr>
    </w:p>
    <w:p w14:paraId="5F5C9469" w14:textId="77777777" w:rsidR="009721A9" w:rsidRDefault="009721A9" w:rsidP="00CD7C21">
      <w:pPr>
        <w:rPr>
          <w:sz w:val="28"/>
          <w:szCs w:val="28"/>
          <w:lang w:val="hr-BA"/>
        </w:rPr>
      </w:pPr>
    </w:p>
    <w:p w14:paraId="5B1C4263" w14:textId="77777777" w:rsidR="009721A9" w:rsidRDefault="009721A9" w:rsidP="00CD7C21">
      <w:pPr>
        <w:rPr>
          <w:sz w:val="28"/>
          <w:szCs w:val="28"/>
          <w:lang w:val="hr-BA"/>
        </w:rPr>
      </w:pPr>
    </w:p>
    <w:p w14:paraId="33941BB7" w14:textId="77777777" w:rsidR="009721A9" w:rsidRDefault="009721A9" w:rsidP="00CD7C21">
      <w:pPr>
        <w:rPr>
          <w:sz w:val="28"/>
          <w:szCs w:val="28"/>
          <w:lang w:val="hr-BA"/>
        </w:rPr>
      </w:pPr>
    </w:p>
    <w:p w14:paraId="738B9728" w14:textId="110D570C" w:rsidR="00CD7C21" w:rsidRPr="00472FC5" w:rsidRDefault="00CD7C21" w:rsidP="00CD7C21">
      <w:pPr>
        <w:shd w:val="clear" w:color="auto" w:fill="DAEEF3" w:themeFill="accent5" w:themeFillTint="33"/>
        <w:rPr>
          <w:b/>
          <w:bCs/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>Prilog:</w:t>
      </w:r>
    </w:p>
    <w:p w14:paraId="4D32C2BB" w14:textId="677C12DC" w:rsidR="00CD7C21" w:rsidRPr="009721A9" w:rsidRDefault="00CD7C21" w:rsidP="00CD7C21">
      <w:pPr>
        <w:pStyle w:val="Odlomakpopisa"/>
        <w:numPr>
          <w:ilvl w:val="0"/>
          <w:numId w:val="8"/>
        </w:numPr>
        <w:rPr>
          <w:rFonts w:asciiTheme="minorHAnsi" w:hAnsiTheme="minorHAnsi"/>
          <w:sz w:val="26"/>
          <w:szCs w:val="26"/>
          <w:lang w:val="hr-BA"/>
        </w:rPr>
      </w:pPr>
      <w:r w:rsidRPr="009721A9">
        <w:rPr>
          <w:rFonts w:asciiTheme="minorHAnsi" w:hAnsiTheme="minorHAnsi"/>
          <w:sz w:val="26"/>
          <w:szCs w:val="26"/>
          <w:lang w:val="hr-BA"/>
        </w:rPr>
        <w:t xml:space="preserve">Zapisnik s </w:t>
      </w:r>
      <w:r w:rsidR="00AC6108">
        <w:rPr>
          <w:rFonts w:asciiTheme="minorHAnsi" w:hAnsiTheme="minorHAnsi"/>
          <w:sz w:val="26"/>
          <w:szCs w:val="26"/>
          <w:lang w:val="hr-BA"/>
        </w:rPr>
        <w:t>4</w:t>
      </w:r>
      <w:r w:rsidRPr="009721A9">
        <w:rPr>
          <w:rFonts w:asciiTheme="minorHAnsi" w:hAnsiTheme="minorHAnsi"/>
          <w:sz w:val="26"/>
          <w:szCs w:val="26"/>
          <w:lang w:val="hr-BA"/>
        </w:rPr>
        <w:t>. sjednice Upravnog vijeća Zdravstvene ustanove Ljekarne Bjelovar</w:t>
      </w:r>
      <w:r w:rsidR="004C5462" w:rsidRPr="009721A9">
        <w:rPr>
          <w:rFonts w:asciiTheme="minorHAnsi" w:hAnsiTheme="minorHAnsi"/>
          <w:sz w:val="26"/>
          <w:szCs w:val="26"/>
          <w:lang w:val="hr-BA"/>
        </w:rPr>
        <w:t>/202</w:t>
      </w:r>
      <w:r w:rsidR="009721A9" w:rsidRPr="009721A9">
        <w:rPr>
          <w:rFonts w:asciiTheme="minorHAnsi" w:hAnsiTheme="minorHAnsi"/>
          <w:sz w:val="26"/>
          <w:szCs w:val="26"/>
          <w:lang w:val="hr-BA"/>
        </w:rPr>
        <w:t>6</w:t>
      </w:r>
      <w:r w:rsidR="004C5462" w:rsidRPr="009721A9">
        <w:rPr>
          <w:rFonts w:asciiTheme="minorHAnsi" w:hAnsiTheme="minorHAnsi"/>
          <w:sz w:val="26"/>
          <w:szCs w:val="26"/>
          <w:lang w:val="hr-BA"/>
        </w:rPr>
        <w:t>. godina</w:t>
      </w:r>
    </w:p>
    <w:p w14:paraId="6498518C" w14:textId="5F8AD4E9" w:rsidR="00DB5433" w:rsidRPr="00AC6108" w:rsidRDefault="00AC6108" w:rsidP="00BE2D1D">
      <w:pPr>
        <w:pStyle w:val="Odlomakpopisa"/>
        <w:numPr>
          <w:ilvl w:val="0"/>
          <w:numId w:val="8"/>
        </w:numPr>
        <w:rPr>
          <w:rFonts w:asciiTheme="minorHAnsi" w:hAnsiTheme="minorHAnsi"/>
          <w:sz w:val="26"/>
          <w:szCs w:val="26"/>
          <w:lang w:val="hr-BA"/>
        </w:rPr>
      </w:pPr>
      <w:proofErr w:type="spellStart"/>
      <w:r>
        <w:rPr>
          <w:rFonts w:ascii="Calibri" w:hAnsi="Calibri" w:cs="Calibri"/>
          <w:sz w:val="26"/>
          <w:szCs w:val="26"/>
          <w:lang w:val="hr-HR"/>
        </w:rPr>
        <w:t>GFI</w:t>
      </w:r>
      <w:proofErr w:type="spellEnd"/>
      <w:r>
        <w:rPr>
          <w:rFonts w:ascii="Calibri" w:hAnsi="Calibri" w:cs="Calibri"/>
          <w:sz w:val="26"/>
          <w:szCs w:val="26"/>
          <w:lang w:val="hr-HR"/>
        </w:rPr>
        <w:t xml:space="preserve"> za 2025. godinu</w:t>
      </w:r>
    </w:p>
    <w:p w14:paraId="42AE3C5B" w14:textId="29F44E00" w:rsidR="00AC6108" w:rsidRPr="00AC6108" w:rsidRDefault="00AC6108" w:rsidP="00BE2D1D">
      <w:pPr>
        <w:pStyle w:val="Odlomakpopisa"/>
        <w:numPr>
          <w:ilvl w:val="0"/>
          <w:numId w:val="8"/>
        </w:numPr>
        <w:rPr>
          <w:rFonts w:asciiTheme="minorHAnsi" w:hAnsiTheme="minorHAnsi"/>
          <w:sz w:val="26"/>
          <w:szCs w:val="26"/>
          <w:lang w:val="hr-BA"/>
        </w:rPr>
      </w:pPr>
      <w:proofErr w:type="spellStart"/>
      <w:r>
        <w:rPr>
          <w:rFonts w:ascii="Calibri" w:hAnsi="Calibri" w:cs="Calibri"/>
          <w:sz w:val="26"/>
          <w:szCs w:val="26"/>
          <w:lang w:val="hr-HR"/>
        </w:rPr>
        <w:t>Upravina</w:t>
      </w:r>
      <w:proofErr w:type="spellEnd"/>
      <w:r>
        <w:rPr>
          <w:rFonts w:ascii="Calibri" w:hAnsi="Calibri" w:cs="Calibri"/>
          <w:sz w:val="26"/>
          <w:szCs w:val="26"/>
          <w:lang w:val="hr-HR"/>
        </w:rPr>
        <w:t xml:space="preserve"> ocjena sustava upravljanja kvalitetom za 2025. godinu</w:t>
      </w:r>
    </w:p>
    <w:p w14:paraId="042735D7" w14:textId="5B3CE247" w:rsidR="00AC6108" w:rsidRPr="00AC4EE8" w:rsidRDefault="00AC6108" w:rsidP="00AC6108">
      <w:pPr>
        <w:pStyle w:val="Odlomakpopisa"/>
        <w:numPr>
          <w:ilvl w:val="0"/>
          <w:numId w:val="8"/>
        </w:numPr>
        <w:rPr>
          <w:rFonts w:asciiTheme="minorHAnsi" w:hAnsiTheme="minorHAnsi"/>
          <w:sz w:val="26"/>
          <w:szCs w:val="26"/>
          <w:lang w:val="hr-BA"/>
        </w:rPr>
      </w:pPr>
      <w:proofErr w:type="spellStart"/>
      <w:r w:rsidRPr="00AC4EE8">
        <w:rPr>
          <w:rFonts w:asciiTheme="minorHAnsi" w:hAnsiTheme="minorHAnsi" w:cstheme="minorHAnsi"/>
          <w:sz w:val="26"/>
          <w:szCs w:val="26"/>
        </w:rPr>
        <w:t>Izvješće</w:t>
      </w:r>
      <w:proofErr w:type="spellEnd"/>
      <w:r w:rsidRPr="00AC4EE8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C4EE8">
        <w:rPr>
          <w:rFonts w:asciiTheme="minorHAnsi" w:hAnsiTheme="minorHAnsi" w:cstheme="minorHAnsi"/>
          <w:sz w:val="26"/>
          <w:szCs w:val="26"/>
        </w:rPr>
        <w:t>Povjerenstva</w:t>
      </w:r>
      <w:proofErr w:type="spellEnd"/>
      <w:r w:rsidRPr="00AC4EE8">
        <w:rPr>
          <w:rFonts w:asciiTheme="minorHAnsi" w:hAnsiTheme="minorHAnsi" w:cstheme="minorHAnsi"/>
          <w:sz w:val="26"/>
          <w:szCs w:val="26"/>
        </w:rPr>
        <w:t xml:space="preserve"> za </w:t>
      </w:r>
      <w:proofErr w:type="spellStart"/>
      <w:r w:rsidRPr="00AC4EE8">
        <w:rPr>
          <w:rFonts w:asciiTheme="minorHAnsi" w:hAnsiTheme="minorHAnsi" w:cstheme="minorHAnsi"/>
          <w:sz w:val="26"/>
          <w:szCs w:val="26"/>
        </w:rPr>
        <w:t>kvalitetu</w:t>
      </w:r>
      <w:proofErr w:type="spellEnd"/>
      <w:r w:rsidRPr="00AC4EE8">
        <w:rPr>
          <w:rFonts w:asciiTheme="minorHAnsi" w:hAnsiTheme="minorHAnsi" w:cstheme="minorHAnsi"/>
          <w:sz w:val="26"/>
          <w:szCs w:val="26"/>
        </w:rPr>
        <w:t xml:space="preserve"> za </w:t>
      </w:r>
      <w:proofErr w:type="spellStart"/>
      <w:r w:rsidRPr="00AC4EE8">
        <w:rPr>
          <w:rFonts w:asciiTheme="minorHAnsi" w:hAnsiTheme="minorHAnsi" w:cstheme="minorHAnsi"/>
          <w:sz w:val="26"/>
          <w:szCs w:val="26"/>
        </w:rPr>
        <w:t>razdoblje</w:t>
      </w:r>
      <w:proofErr w:type="spellEnd"/>
      <w:r w:rsidRPr="00AC4EE8">
        <w:rPr>
          <w:rFonts w:asciiTheme="minorHAnsi" w:hAnsiTheme="minorHAnsi" w:cstheme="minorHAnsi"/>
          <w:sz w:val="26"/>
          <w:szCs w:val="26"/>
        </w:rPr>
        <w:t xml:space="preserve"> od 1. </w:t>
      </w:r>
      <w:proofErr w:type="spellStart"/>
      <w:r>
        <w:rPr>
          <w:rFonts w:asciiTheme="minorHAnsi" w:hAnsiTheme="minorHAnsi" w:cstheme="minorHAnsi"/>
          <w:sz w:val="26"/>
          <w:szCs w:val="26"/>
        </w:rPr>
        <w:t>siječnja</w:t>
      </w:r>
      <w:proofErr w:type="spellEnd"/>
      <w:r w:rsidRPr="00AC4EE8">
        <w:rPr>
          <w:rFonts w:asciiTheme="minorHAnsi" w:hAnsiTheme="minorHAnsi" w:cstheme="minorHAnsi"/>
          <w:sz w:val="26"/>
          <w:szCs w:val="26"/>
        </w:rPr>
        <w:t xml:space="preserve"> do 3</w:t>
      </w:r>
      <w:r>
        <w:rPr>
          <w:rFonts w:asciiTheme="minorHAnsi" w:hAnsiTheme="minorHAnsi" w:cstheme="minorHAnsi"/>
          <w:sz w:val="26"/>
          <w:szCs w:val="26"/>
        </w:rPr>
        <w:t>1</w:t>
      </w:r>
      <w:r w:rsidRPr="00AC4EE8">
        <w:rPr>
          <w:rFonts w:asciiTheme="minorHAnsi" w:hAnsiTheme="minorHAnsi" w:cstheme="minorHAnsi"/>
          <w:sz w:val="26"/>
          <w:szCs w:val="26"/>
        </w:rPr>
        <w:t xml:space="preserve">. </w:t>
      </w:r>
      <w:proofErr w:type="spellStart"/>
      <w:r>
        <w:rPr>
          <w:rFonts w:asciiTheme="minorHAnsi" w:hAnsiTheme="minorHAnsi" w:cstheme="minorHAnsi"/>
          <w:sz w:val="26"/>
          <w:szCs w:val="26"/>
        </w:rPr>
        <w:t>ožujka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AC4EE8">
        <w:rPr>
          <w:rFonts w:asciiTheme="minorHAnsi" w:hAnsiTheme="minorHAnsi" w:cstheme="minorHAnsi"/>
          <w:sz w:val="26"/>
          <w:szCs w:val="26"/>
        </w:rPr>
        <w:t>202</w:t>
      </w:r>
      <w:r>
        <w:rPr>
          <w:rFonts w:asciiTheme="minorHAnsi" w:hAnsiTheme="minorHAnsi" w:cstheme="minorHAnsi"/>
          <w:sz w:val="26"/>
          <w:szCs w:val="26"/>
        </w:rPr>
        <w:t>6</w:t>
      </w:r>
      <w:r w:rsidRPr="00AC4EE8">
        <w:rPr>
          <w:rFonts w:asciiTheme="minorHAnsi" w:hAnsiTheme="minorHAnsi" w:cstheme="minorHAnsi"/>
          <w:sz w:val="26"/>
          <w:szCs w:val="26"/>
        </w:rPr>
        <w:t>. go</w:t>
      </w:r>
      <w:proofErr w:type="spellStart"/>
      <w:r w:rsidRPr="00AC4EE8">
        <w:rPr>
          <w:rFonts w:asciiTheme="minorHAnsi" w:hAnsiTheme="minorHAnsi" w:cstheme="minorHAnsi"/>
          <w:sz w:val="26"/>
          <w:szCs w:val="26"/>
        </w:rPr>
        <w:t>dine</w:t>
      </w:r>
      <w:proofErr w:type="spellEnd"/>
    </w:p>
    <w:p w14:paraId="6F4924C9" w14:textId="1895EBB1" w:rsidR="00AC6108" w:rsidRPr="00AC4EE8" w:rsidRDefault="00AC6108" w:rsidP="00AC6108">
      <w:pPr>
        <w:pStyle w:val="Odlomakpopisa"/>
        <w:numPr>
          <w:ilvl w:val="0"/>
          <w:numId w:val="8"/>
        </w:numPr>
        <w:rPr>
          <w:rFonts w:asciiTheme="minorHAnsi" w:hAnsiTheme="minorHAnsi"/>
          <w:sz w:val="26"/>
          <w:szCs w:val="26"/>
          <w:lang w:val="hr-BA"/>
        </w:rPr>
      </w:pPr>
      <w:proofErr w:type="spellStart"/>
      <w:r w:rsidRPr="00AC4EE8">
        <w:rPr>
          <w:rFonts w:asciiTheme="minorHAnsi" w:hAnsiTheme="minorHAnsi" w:cstheme="minorHAnsi"/>
          <w:sz w:val="26"/>
          <w:szCs w:val="26"/>
        </w:rPr>
        <w:t>Izvješće</w:t>
      </w:r>
      <w:proofErr w:type="spellEnd"/>
      <w:r w:rsidRPr="00AC4EE8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C4EE8">
        <w:rPr>
          <w:rFonts w:asciiTheme="minorHAnsi" w:hAnsiTheme="minorHAnsi" w:cstheme="minorHAnsi"/>
          <w:sz w:val="26"/>
          <w:szCs w:val="26"/>
        </w:rPr>
        <w:t>Povjerenstva</w:t>
      </w:r>
      <w:proofErr w:type="spellEnd"/>
      <w:r w:rsidRPr="00AC4EE8">
        <w:rPr>
          <w:rFonts w:asciiTheme="minorHAnsi" w:hAnsiTheme="minorHAnsi" w:cstheme="minorHAnsi"/>
          <w:sz w:val="26"/>
          <w:szCs w:val="26"/>
        </w:rPr>
        <w:t xml:space="preserve"> za </w:t>
      </w:r>
      <w:proofErr w:type="spellStart"/>
      <w:r w:rsidRPr="00AC4EE8">
        <w:rPr>
          <w:rFonts w:asciiTheme="minorHAnsi" w:hAnsiTheme="minorHAnsi" w:cstheme="minorHAnsi"/>
          <w:sz w:val="26"/>
          <w:szCs w:val="26"/>
        </w:rPr>
        <w:t>lijekove</w:t>
      </w:r>
      <w:proofErr w:type="spellEnd"/>
      <w:r w:rsidRPr="00AC4EE8">
        <w:rPr>
          <w:rFonts w:asciiTheme="minorHAnsi" w:hAnsiTheme="minorHAnsi" w:cstheme="minorHAnsi"/>
          <w:sz w:val="26"/>
          <w:szCs w:val="26"/>
        </w:rPr>
        <w:t xml:space="preserve"> o </w:t>
      </w:r>
      <w:proofErr w:type="spellStart"/>
      <w:r w:rsidRPr="00AC4EE8">
        <w:rPr>
          <w:rFonts w:asciiTheme="minorHAnsi" w:hAnsiTheme="minorHAnsi" w:cstheme="minorHAnsi"/>
          <w:sz w:val="26"/>
          <w:szCs w:val="26"/>
        </w:rPr>
        <w:t>potrošnji</w:t>
      </w:r>
      <w:proofErr w:type="spellEnd"/>
      <w:r w:rsidRPr="00AC4EE8">
        <w:rPr>
          <w:rFonts w:asciiTheme="minorHAnsi" w:hAnsiTheme="minorHAnsi" w:cstheme="minorHAnsi"/>
          <w:sz w:val="26"/>
          <w:szCs w:val="26"/>
        </w:rPr>
        <w:t xml:space="preserve"> lijekova s </w:t>
      </w:r>
      <w:proofErr w:type="spellStart"/>
      <w:r w:rsidRPr="00AC4EE8">
        <w:rPr>
          <w:rFonts w:asciiTheme="minorHAnsi" w:hAnsiTheme="minorHAnsi" w:cstheme="minorHAnsi"/>
          <w:sz w:val="26"/>
          <w:szCs w:val="26"/>
        </w:rPr>
        <w:t>liste</w:t>
      </w:r>
      <w:proofErr w:type="spellEnd"/>
      <w:r w:rsidRPr="00AC4EE8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C4EE8">
        <w:rPr>
          <w:rFonts w:asciiTheme="minorHAnsi" w:hAnsiTheme="minorHAnsi" w:cstheme="minorHAnsi"/>
          <w:sz w:val="26"/>
          <w:szCs w:val="26"/>
        </w:rPr>
        <w:t>posebno</w:t>
      </w:r>
      <w:proofErr w:type="spellEnd"/>
      <w:r w:rsidRPr="00AC4EE8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C4EE8">
        <w:rPr>
          <w:rFonts w:asciiTheme="minorHAnsi" w:hAnsiTheme="minorHAnsi" w:cstheme="minorHAnsi"/>
          <w:sz w:val="26"/>
          <w:szCs w:val="26"/>
        </w:rPr>
        <w:t>skupih</w:t>
      </w:r>
      <w:proofErr w:type="spellEnd"/>
      <w:r w:rsidRPr="00AC4EE8">
        <w:rPr>
          <w:rFonts w:asciiTheme="minorHAnsi" w:hAnsiTheme="minorHAnsi" w:cstheme="minorHAnsi"/>
          <w:sz w:val="26"/>
          <w:szCs w:val="26"/>
        </w:rPr>
        <w:t xml:space="preserve"> lijekova za </w:t>
      </w:r>
      <w:proofErr w:type="spellStart"/>
      <w:r w:rsidRPr="00AC4EE8">
        <w:rPr>
          <w:rFonts w:asciiTheme="minorHAnsi" w:hAnsiTheme="minorHAnsi" w:cstheme="minorHAnsi"/>
          <w:sz w:val="26"/>
          <w:szCs w:val="26"/>
        </w:rPr>
        <w:t>razdoblje</w:t>
      </w:r>
      <w:proofErr w:type="spellEnd"/>
      <w:r w:rsidRPr="00AC4EE8">
        <w:rPr>
          <w:rFonts w:asciiTheme="minorHAnsi" w:hAnsiTheme="minorHAnsi" w:cstheme="minorHAnsi"/>
          <w:sz w:val="26"/>
          <w:szCs w:val="26"/>
        </w:rPr>
        <w:t xml:space="preserve"> od 1. </w:t>
      </w:r>
      <w:proofErr w:type="spellStart"/>
      <w:r>
        <w:rPr>
          <w:rFonts w:asciiTheme="minorHAnsi" w:hAnsiTheme="minorHAnsi" w:cstheme="minorHAnsi"/>
          <w:sz w:val="26"/>
          <w:szCs w:val="26"/>
        </w:rPr>
        <w:t>siječnja</w:t>
      </w:r>
      <w:proofErr w:type="spellEnd"/>
      <w:r w:rsidRPr="00AC4EE8">
        <w:rPr>
          <w:rFonts w:asciiTheme="minorHAnsi" w:hAnsiTheme="minorHAnsi" w:cstheme="minorHAnsi"/>
          <w:sz w:val="26"/>
          <w:szCs w:val="26"/>
        </w:rPr>
        <w:t xml:space="preserve"> do 3</w:t>
      </w:r>
      <w:r>
        <w:rPr>
          <w:rFonts w:asciiTheme="minorHAnsi" w:hAnsiTheme="minorHAnsi" w:cstheme="minorHAnsi"/>
          <w:sz w:val="26"/>
          <w:szCs w:val="26"/>
        </w:rPr>
        <w:t>1</w:t>
      </w:r>
      <w:r w:rsidRPr="00AC4EE8">
        <w:rPr>
          <w:rFonts w:asciiTheme="minorHAnsi" w:hAnsiTheme="minorHAnsi" w:cstheme="minorHAnsi"/>
          <w:sz w:val="26"/>
          <w:szCs w:val="26"/>
        </w:rPr>
        <w:t xml:space="preserve">. </w:t>
      </w:r>
      <w:proofErr w:type="spellStart"/>
      <w:r>
        <w:rPr>
          <w:rFonts w:asciiTheme="minorHAnsi" w:hAnsiTheme="minorHAnsi" w:cstheme="minorHAnsi"/>
          <w:sz w:val="26"/>
          <w:szCs w:val="26"/>
        </w:rPr>
        <w:t>ožujka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AC4EE8">
        <w:rPr>
          <w:rFonts w:asciiTheme="minorHAnsi" w:hAnsiTheme="minorHAnsi" w:cstheme="minorHAnsi"/>
          <w:sz w:val="26"/>
          <w:szCs w:val="26"/>
        </w:rPr>
        <w:t>202</w:t>
      </w:r>
      <w:r>
        <w:rPr>
          <w:rFonts w:asciiTheme="minorHAnsi" w:hAnsiTheme="minorHAnsi" w:cstheme="minorHAnsi"/>
          <w:sz w:val="26"/>
          <w:szCs w:val="26"/>
        </w:rPr>
        <w:t>6</w:t>
      </w:r>
      <w:r w:rsidRPr="00AC4EE8">
        <w:rPr>
          <w:rFonts w:asciiTheme="minorHAnsi" w:hAnsiTheme="minorHAnsi" w:cstheme="minorHAnsi"/>
          <w:sz w:val="26"/>
          <w:szCs w:val="26"/>
        </w:rPr>
        <w:t xml:space="preserve">. </w:t>
      </w:r>
      <w:proofErr w:type="spellStart"/>
      <w:r w:rsidRPr="00AC4EE8">
        <w:rPr>
          <w:rFonts w:asciiTheme="minorHAnsi" w:hAnsiTheme="minorHAnsi" w:cstheme="minorHAnsi"/>
          <w:sz w:val="26"/>
          <w:szCs w:val="26"/>
        </w:rPr>
        <w:t>godine</w:t>
      </w:r>
      <w:proofErr w:type="spellEnd"/>
    </w:p>
    <w:p w14:paraId="6C6BF1C6" w14:textId="1A69A08A" w:rsidR="00AC6108" w:rsidRPr="00BE2D1D" w:rsidRDefault="00AC6108" w:rsidP="00BE2D1D">
      <w:pPr>
        <w:pStyle w:val="Odlomakpopisa"/>
        <w:numPr>
          <w:ilvl w:val="0"/>
          <w:numId w:val="8"/>
        </w:numPr>
        <w:rPr>
          <w:rFonts w:asciiTheme="minorHAnsi" w:hAnsiTheme="minorHAnsi"/>
          <w:sz w:val="26"/>
          <w:szCs w:val="26"/>
          <w:lang w:val="hr-BA"/>
        </w:rPr>
      </w:pPr>
      <w:r>
        <w:rPr>
          <w:rFonts w:asciiTheme="minorHAnsi" w:hAnsiTheme="minorHAnsi"/>
          <w:sz w:val="26"/>
          <w:szCs w:val="26"/>
          <w:lang w:val="hr-BA"/>
        </w:rPr>
        <w:t>Popis gospodarskih subjekata s kojima je Zdravstvena ustanova Ljekarna Bjelovar u sukobu interesa, verzija 2.0</w:t>
      </w:r>
    </w:p>
    <w:sectPr w:rsidR="00AC6108" w:rsidRPr="00BE2D1D" w:rsidSect="004724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284" w:left="720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25484" w14:textId="77777777" w:rsidR="00D97A01" w:rsidRDefault="00D97A01" w:rsidP="00AC6C5F">
      <w:pPr>
        <w:spacing w:after="0" w:line="240" w:lineRule="auto"/>
      </w:pPr>
      <w:r>
        <w:separator/>
      </w:r>
    </w:p>
  </w:endnote>
  <w:endnote w:type="continuationSeparator" w:id="0">
    <w:p w14:paraId="4BAFAA47" w14:textId="77777777" w:rsidR="00D97A01" w:rsidRDefault="00D97A01" w:rsidP="00A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73EC" w14:textId="77777777" w:rsidR="00913557" w:rsidRDefault="0091355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7"/>
      <w:gridCol w:w="5259"/>
    </w:tblGrid>
    <w:tr w:rsidR="00A013B1" w14:paraId="4840B576" w14:textId="77777777" w:rsidTr="00716DD0">
      <w:tc>
        <w:tcPr>
          <w:tcW w:w="10682" w:type="dxa"/>
          <w:gridSpan w:val="2"/>
        </w:tcPr>
        <w:p w14:paraId="74D270DD" w14:textId="77777777" w:rsidR="00A013B1" w:rsidRPr="00AC6C5F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-----------------------------------------------------------------------------------------------------------------------------------------------------------------------------------------</w:t>
          </w:r>
        </w:p>
      </w:tc>
    </w:tr>
    <w:tr w:rsidR="00913557" w14:paraId="171AD481" w14:textId="77777777" w:rsidTr="00716DD0">
      <w:tc>
        <w:tcPr>
          <w:tcW w:w="5341" w:type="dxa"/>
        </w:tcPr>
        <w:p w14:paraId="757E4E59" w14:textId="1269E66F" w:rsidR="00913557" w:rsidRPr="00E900D4" w:rsidRDefault="00B75739" w:rsidP="00384679">
          <w:pPr>
            <w:pStyle w:val="Zaglavlje"/>
            <w:rPr>
              <w:b/>
              <w:color w:val="000000" w:themeColor="text1"/>
            </w:rPr>
          </w:pPr>
          <w:r>
            <w:rPr>
              <w:b/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22F8CA6E" wp14:editId="0885DC87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-1270</wp:posOffset>
                    </wp:positionV>
                    <wp:extent cx="3048000" cy="866775"/>
                    <wp:effectExtent l="0" t="0" r="0" b="0"/>
                    <wp:wrapNone/>
                    <wp:docPr id="1" name="Pravokutni trokut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432E0A3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1" o:spid="_x0000_s1026" type="#_x0000_t6" style="position:absolute;margin-left:50.2pt;margin-top:-.1pt;width:240pt;height:68.25pt;rotation:18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" fillcolor="#d7ffe9" stroked="f" strokeweight="2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</w:p>
        <w:p w14:paraId="0990AE69" w14:textId="77777777" w:rsidR="00913557" w:rsidRPr="00E900D4" w:rsidRDefault="00913557" w:rsidP="00384679">
          <w:pPr>
            <w:pStyle w:val="Zaglavlje"/>
            <w:rPr>
              <w:b/>
              <w:noProof/>
              <w:color w:val="000000" w:themeColor="text1"/>
              <w:sz w:val="16"/>
              <w:lang w:eastAsia="hr-HR"/>
            </w:rPr>
          </w:pPr>
          <w:r w:rsidRPr="00E900D4">
            <w:rPr>
              <w:b/>
              <w:color w:val="000000" w:themeColor="text1"/>
              <w:sz w:val="20"/>
            </w:rPr>
            <w:t>Petra Preradovića 4, 43000 Bjelovar</w:t>
          </w:r>
        </w:p>
        <w:p w14:paraId="0E7FB236" w14:textId="77777777" w:rsidR="00913557" w:rsidRPr="00E900D4" w:rsidRDefault="00913557" w:rsidP="00384679">
          <w:pPr>
            <w:pStyle w:val="Zaglavlje"/>
            <w:tabs>
              <w:tab w:val="clear" w:pos="4536"/>
              <w:tab w:val="clear" w:pos="9072"/>
              <w:tab w:val="right" w:pos="5680"/>
            </w:tabs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Tel. 043/241-907; 043/220-484; Fax. 043/24</w:t>
          </w:r>
          <w:r>
            <w:rPr>
              <w:b/>
              <w:color w:val="000000" w:themeColor="text1"/>
              <w:sz w:val="20"/>
            </w:rPr>
            <w:t>1</w:t>
          </w:r>
          <w:r w:rsidRPr="00E900D4">
            <w:rPr>
              <w:b/>
              <w:color w:val="000000" w:themeColor="text1"/>
              <w:sz w:val="20"/>
            </w:rPr>
            <w:t>-</w:t>
          </w:r>
          <w:r>
            <w:rPr>
              <w:b/>
              <w:color w:val="000000" w:themeColor="text1"/>
              <w:sz w:val="20"/>
            </w:rPr>
            <w:t>406</w:t>
          </w:r>
          <w:r w:rsidRPr="00E900D4">
            <w:rPr>
              <w:b/>
              <w:color w:val="000000" w:themeColor="text1"/>
              <w:sz w:val="20"/>
            </w:rPr>
            <w:tab/>
          </w:r>
        </w:p>
        <w:p w14:paraId="53E480B5" w14:textId="77777777" w:rsidR="00913557" w:rsidRPr="00E900D4" w:rsidRDefault="00913557" w:rsidP="00384679">
          <w:pPr>
            <w:pStyle w:val="Zaglavlje"/>
            <w:rPr>
              <w:b/>
              <w:color w:val="000000" w:themeColor="text1"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E-mail: 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ljekarna.bjelovar@gmail.com</w:t>
          </w:r>
          <w:proofErr w:type="spellEnd"/>
          <w:r w:rsidRPr="00E900D4">
            <w:rPr>
              <w:b/>
              <w:color w:val="000000" w:themeColor="text1"/>
              <w:sz w:val="20"/>
            </w:rPr>
            <w:t xml:space="preserve">; 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kontakt@ljekarna-bjelovar.hr</w:t>
          </w:r>
          <w:proofErr w:type="spellEnd"/>
        </w:p>
        <w:p w14:paraId="002A7759" w14:textId="77777777" w:rsidR="00913557" w:rsidRPr="00E900D4" w:rsidRDefault="00913557" w:rsidP="00384679">
          <w:pPr>
            <w:pStyle w:val="Zaglavlje"/>
            <w:rPr>
              <w:b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Web stranica: </w:t>
          </w:r>
          <w:r w:rsidRPr="00E900D4">
            <w:rPr>
              <w:b/>
              <w:color w:val="000000" w:themeColor="text1"/>
              <w:sz w:val="20"/>
              <w:u w:val="single"/>
            </w:rPr>
            <w:t>http://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www.ljekarna-bjelovar.hr</w:t>
          </w:r>
          <w:proofErr w:type="spellEnd"/>
        </w:p>
      </w:tc>
      <w:tc>
        <w:tcPr>
          <w:tcW w:w="5341" w:type="dxa"/>
        </w:tcPr>
        <w:p w14:paraId="783151C4" w14:textId="77777777" w:rsidR="00913557" w:rsidRPr="00716DD0" w:rsidRDefault="00913557" w:rsidP="00716DD0">
          <w:pPr>
            <w:pStyle w:val="Zaglavlje"/>
            <w:jc w:val="center"/>
            <w:rPr>
              <w:sz w:val="18"/>
            </w:rPr>
          </w:pPr>
          <w:r w:rsidRPr="004F35BB">
            <w:rPr>
              <w:noProof/>
              <w:lang w:eastAsia="hr-HR"/>
            </w:rPr>
            <w:drawing>
              <wp:inline distT="0" distB="0" distL="0" distR="0" wp14:anchorId="3D7AA658" wp14:editId="254C4348">
                <wp:extent cx="2229275" cy="857250"/>
                <wp:effectExtent l="0" t="0" r="0" b="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2581" cy="8623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5703F2" w14:textId="77777777" w:rsidR="00AC6C5F" w:rsidRPr="004F35BB" w:rsidRDefault="00AC6C5F" w:rsidP="00AC6C5F">
    <w:pPr>
      <w:pStyle w:val="Zaglavlje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FD2E" w14:textId="77777777" w:rsidR="00913557" w:rsidRDefault="009135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725EA" w14:textId="77777777" w:rsidR="00D97A01" w:rsidRDefault="00D97A01" w:rsidP="00AC6C5F">
      <w:pPr>
        <w:spacing w:after="0" w:line="240" w:lineRule="auto"/>
      </w:pPr>
      <w:r>
        <w:separator/>
      </w:r>
    </w:p>
  </w:footnote>
  <w:footnote w:type="continuationSeparator" w:id="0">
    <w:p w14:paraId="499EE1E2" w14:textId="77777777" w:rsidR="00D97A01" w:rsidRDefault="00D97A01" w:rsidP="00AC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21BD" w14:textId="77777777" w:rsidR="00913557" w:rsidRDefault="0091355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5681"/>
    </w:tblGrid>
    <w:tr w:rsidR="00AC6C5F" w14:paraId="799B4EE1" w14:textId="77777777" w:rsidTr="00A013B1">
      <w:tc>
        <w:tcPr>
          <w:tcW w:w="4786" w:type="dxa"/>
        </w:tcPr>
        <w:p w14:paraId="334E0889" w14:textId="77777777" w:rsidR="00AC6C5F" w:rsidRDefault="00AC6C5F" w:rsidP="00AC6C5F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2953E7F8" wp14:editId="12F6E618">
                <wp:extent cx="2882540" cy="863492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540" cy="863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6" w:type="dxa"/>
        </w:tcPr>
        <w:p w14:paraId="53AA3A2C" w14:textId="68BE7C41" w:rsidR="00E900D4" w:rsidRPr="00E900D4" w:rsidRDefault="00B75739" w:rsidP="00AC6C5F">
          <w:pPr>
            <w:pStyle w:val="Zaglavlje"/>
            <w:rPr>
              <w:b/>
              <w:color w:val="000000" w:themeColor="text1"/>
            </w:rPr>
          </w:pPr>
          <w:r>
            <w:rPr>
              <w:b/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24E5E7C2" wp14:editId="68B0FBF3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-1270</wp:posOffset>
                    </wp:positionV>
                    <wp:extent cx="3048000" cy="866775"/>
                    <wp:effectExtent l="0" t="0" r="0" b="0"/>
                    <wp:wrapNone/>
                    <wp:docPr id="6" name="Pravokutni trokut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5916EE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6" o:spid="_x0000_s1026" type="#_x0000_t6" style="position:absolute;margin-left:50.2pt;margin-top:-.1pt;width:240pt;height:68.25pt;rotation:18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" fillcolor="#d7ffe9" stroked="f" strokeweight="2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</w:p>
        <w:p w14:paraId="448691FC" w14:textId="77777777" w:rsidR="00E900D4" w:rsidRPr="00E900D4" w:rsidRDefault="00E900D4" w:rsidP="00E900D4">
          <w:pPr>
            <w:pStyle w:val="Zaglavlje"/>
            <w:rPr>
              <w:b/>
              <w:sz w:val="20"/>
              <w:u w:val="single"/>
            </w:rPr>
          </w:pPr>
        </w:p>
      </w:tc>
    </w:tr>
    <w:tr w:rsidR="00A013B1" w14:paraId="41D49371" w14:textId="77777777" w:rsidTr="00B523B4">
      <w:tc>
        <w:tcPr>
          <w:tcW w:w="10682" w:type="dxa"/>
          <w:gridSpan w:val="2"/>
        </w:tcPr>
        <w:p w14:paraId="562E01E0" w14:textId="77777777" w:rsidR="00A013B1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bookmarkStart w:id="0" w:name="OLE_LINK3"/>
          <w:bookmarkStart w:id="1" w:name="OLE_LINK4"/>
          <w:bookmarkStart w:id="2" w:name="OLE_LINK5"/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</w:t>
          </w:r>
        </w:p>
        <w:p w14:paraId="3E0ADD32" w14:textId="77777777" w:rsidR="00A013B1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</w:t>
          </w:r>
          <w:bookmarkEnd w:id="0"/>
          <w:bookmarkEnd w:id="1"/>
          <w:bookmarkEnd w:id="2"/>
        </w:p>
      </w:tc>
    </w:tr>
  </w:tbl>
  <w:p w14:paraId="13292C72" w14:textId="77777777" w:rsidR="00AC6C5F" w:rsidRPr="00A013B1" w:rsidRDefault="00AC6C5F" w:rsidP="00AC6C5F">
    <w:pPr>
      <w:pStyle w:val="Zaglavlj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2495" w14:textId="77777777" w:rsidR="00913557" w:rsidRDefault="0091355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682"/>
    <w:multiLevelType w:val="hybridMultilevel"/>
    <w:tmpl w:val="1310B46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24951"/>
    <w:multiLevelType w:val="hybridMultilevel"/>
    <w:tmpl w:val="0484BA98"/>
    <w:lvl w:ilvl="0" w:tplc="0874B3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50786"/>
    <w:multiLevelType w:val="hybridMultilevel"/>
    <w:tmpl w:val="5B30CAA4"/>
    <w:lvl w:ilvl="0" w:tplc="6EA8C3E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50387"/>
    <w:multiLevelType w:val="hybridMultilevel"/>
    <w:tmpl w:val="32D6C788"/>
    <w:lvl w:ilvl="0" w:tplc="66D8CC5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0423F"/>
    <w:multiLevelType w:val="hybridMultilevel"/>
    <w:tmpl w:val="604E0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D79B4"/>
    <w:multiLevelType w:val="hybridMultilevel"/>
    <w:tmpl w:val="060078A6"/>
    <w:lvl w:ilvl="0" w:tplc="780AB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13D7C"/>
    <w:multiLevelType w:val="hybridMultilevel"/>
    <w:tmpl w:val="CE343B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F0B71"/>
    <w:multiLevelType w:val="hybridMultilevel"/>
    <w:tmpl w:val="FAECC6CA"/>
    <w:lvl w:ilvl="0" w:tplc="AEDCD20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44197"/>
    <w:multiLevelType w:val="hybridMultilevel"/>
    <w:tmpl w:val="F2C64984"/>
    <w:lvl w:ilvl="0" w:tplc="A2C046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36A87"/>
    <w:multiLevelType w:val="multilevel"/>
    <w:tmpl w:val="23FCE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3563F6"/>
    <w:multiLevelType w:val="multilevel"/>
    <w:tmpl w:val="45DED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CF6DC5"/>
    <w:multiLevelType w:val="hybridMultilevel"/>
    <w:tmpl w:val="E976DD72"/>
    <w:lvl w:ilvl="0" w:tplc="780AB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C3BE2"/>
    <w:multiLevelType w:val="hybridMultilevel"/>
    <w:tmpl w:val="FB78E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757C9"/>
    <w:multiLevelType w:val="hybridMultilevel"/>
    <w:tmpl w:val="2CB6A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435238">
    <w:abstractNumId w:val="0"/>
  </w:num>
  <w:num w:numId="2" w16cid:durableId="234896806">
    <w:abstractNumId w:val="11"/>
  </w:num>
  <w:num w:numId="3" w16cid:durableId="1244946249">
    <w:abstractNumId w:val="5"/>
  </w:num>
  <w:num w:numId="4" w16cid:durableId="625740514">
    <w:abstractNumId w:val="1"/>
  </w:num>
  <w:num w:numId="5" w16cid:durableId="1762943640">
    <w:abstractNumId w:val="4"/>
  </w:num>
  <w:num w:numId="6" w16cid:durableId="14571396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8594160">
    <w:abstractNumId w:val="13"/>
  </w:num>
  <w:num w:numId="8" w16cid:durableId="1554195608">
    <w:abstractNumId w:val="3"/>
  </w:num>
  <w:num w:numId="9" w16cid:durableId="1279946510">
    <w:abstractNumId w:val="6"/>
  </w:num>
  <w:num w:numId="10" w16cid:durableId="1710185335">
    <w:abstractNumId w:val="10"/>
  </w:num>
  <w:num w:numId="11" w16cid:durableId="1514101515">
    <w:abstractNumId w:val="12"/>
  </w:num>
  <w:num w:numId="12" w16cid:durableId="993411728">
    <w:abstractNumId w:val="7"/>
  </w:num>
  <w:num w:numId="13" w16cid:durableId="1025056529">
    <w:abstractNumId w:val="9"/>
  </w:num>
  <w:num w:numId="14" w16cid:durableId="1516655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zMLQ0MDM3MDM0MzJT0lEKTi0uzszPAykwrgUAfHM26ywAAAA="/>
  </w:docVars>
  <w:rsids>
    <w:rsidRoot w:val="00913557"/>
    <w:rsid w:val="00000F17"/>
    <w:rsid w:val="00002BFC"/>
    <w:rsid w:val="00012E47"/>
    <w:rsid w:val="000130BF"/>
    <w:rsid w:val="00014DB6"/>
    <w:rsid w:val="000156D3"/>
    <w:rsid w:val="00015BD0"/>
    <w:rsid w:val="00015E37"/>
    <w:rsid w:val="00016470"/>
    <w:rsid w:val="0002439C"/>
    <w:rsid w:val="00031006"/>
    <w:rsid w:val="00033946"/>
    <w:rsid w:val="00034CF1"/>
    <w:rsid w:val="000476CA"/>
    <w:rsid w:val="00050A89"/>
    <w:rsid w:val="00053681"/>
    <w:rsid w:val="00053EB3"/>
    <w:rsid w:val="000556DA"/>
    <w:rsid w:val="00056951"/>
    <w:rsid w:val="00061510"/>
    <w:rsid w:val="00066F40"/>
    <w:rsid w:val="00073A95"/>
    <w:rsid w:val="00093A0F"/>
    <w:rsid w:val="00093B5D"/>
    <w:rsid w:val="000A1CF1"/>
    <w:rsid w:val="000A3457"/>
    <w:rsid w:val="000C5798"/>
    <w:rsid w:val="000C63CC"/>
    <w:rsid w:val="000C72BE"/>
    <w:rsid w:val="000D2583"/>
    <w:rsid w:val="000E1FBA"/>
    <w:rsid w:val="000E4521"/>
    <w:rsid w:val="000F347A"/>
    <w:rsid w:val="00105DAC"/>
    <w:rsid w:val="001103BA"/>
    <w:rsid w:val="00110A97"/>
    <w:rsid w:val="00114E23"/>
    <w:rsid w:val="001175C8"/>
    <w:rsid w:val="00120397"/>
    <w:rsid w:val="00125C55"/>
    <w:rsid w:val="00135724"/>
    <w:rsid w:val="0014050B"/>
    <w:rsid w:val="00144D75"/>
    <w:rsid w:val="00146D4A"/>
    <w:rsid w:val="00152F9A"/>
    <w:rsid w:val="00153752"/>
    <w:rsid w:val="001541B6"/>
    <w:rsid w:val="001551C5"/>
    <w:rsid w:val="00156D1E"/>
    <w:rsid w:val="00177B46"/>
    <w:rsid w:val="001B28D7"/>
    <w:rsid w:val="001B4525"/>
    <w:rsid w:val="001B56C4"/>
    <w:rsid w:val="001C13F1"/>
    <w:rsid w:val="001C1636"/>
    <w:rsid w:val="001D141B"/>
    <w:rsid w:val="001D2DF4"/>
    <w:rsid w:val="001D7FE2"/>
    <w:rsid w:val="001E0131"/>
    <w:rsid w:val="001E49A0"/>
    <w:rsid w:val="001E4EEF"/>
    <w:rsid w:val="00202BB2"/>
    <w:rsid w:val="0020549A"/>
    <w:rsid w:val="002079E0"/>
    <w:rsid w:val="00211E7C"/>
    <w:rsid w:val="00216E83"/>
    <w:rsid w:val="00231944"/>
    <w:rsid w:val="002320C1"/>
    <w:rsid w:val="00235034"/>
    <w:rsid w:val="00240FFD"/>
    <w:rsid w:val="00241B64"/>
    <w:rsid w:val="00247AB4"/>
    <w:rsid w:val="0025028C"/>
    <w:rsid w:val="00251124"/>
    <w:rsid w:val="00253BE9"/>
    <w:rsid w:val="00260220"/>
    <w:rsid w:val="002648BA"/>
    <w:rsid w:val="00267AF8"/>
    <w:rsid w:val="00283EA9"/>
    <w:rsid w:val="00284446"/>
    <w:rsid w:val="002870A2"/>
    <w:rsid w:val="00290A92"/>
    <w:rsid w:val="00291702"/>
    <w:rsid w:val="00295B8D"/>
    <w:rsid w:val="002A1E60"/>
    <w:rsid w:val="002A4F99"/>
    <w:rsid w:val="002C2AE0"/>
    <w:rsid w:val="002C5BB8"/>
    <w:rsid w:val="002C6EA5"/>
    <w:rsid w:val="002D22BA"/>
    <w:rsid w:val="002E31F0"/>
    <w:rsid w:val="002F2721"/>
    <w:rsid w:val="00301106"/>
    <w:rsid w:val="00304E35"/>
    <w:rsid w:val="00307404"/>
    <w:rsid w:val="00314A50"/>
    <w:rsid w:val="00317082"/>
    <w:rsid w:val="00321052"/>
    <w:rsid w:val="003267B7"/>
    <w:rsid w:val="00332E49"/>
    <w:rsid w:val="003354F9"/>
    <w:rsid w:val="00341FBE"/>
    <w:rsid w:val="00345432"/>
    <w:rsid w:val="00347D58"/>
    <w:rsid w:val="003529CE"/>
    <w:rsid w:val="00357536"/>
    <w:rsid w:val="003741DC"/>
    <w:rsid w:val="003778FF"/>
    <w:rsid w:val="00381A31"/>
    <w:rsid w:val="00382490"/>
    <w:rsid w:val="003936CB"/>
    <w:rsid w:val="00396D30"/>
    <w:rsid w:val="003A2CB7"/>
    <w:rsid w:val="003B148D"/>
    <w:rsid w:val="003B3336"/>
    <w:rsid w:val="003B39BB"/>
    <w:rsid w:val="003B4B6B"/>
    <w:rsid w:val="003B60F5"/>
    <w:rsid w:val="003B686B"/>
    <w:rsid w:val="003C2648"/>
    <w:rsid w:val="003C6672"/>
    <w:rsid w:val="003C72F3"/>
    <w:rsid w:val="003D160C"/>
    <w:rsid w:val="003D26D3"/>
    <w:rsid w:val="003D358D"/>
    <w:rsid w:val="003E1959"/>
    <w:rsid w:val="003E1FB9"/>
    <w:rsid w:val="003F1319"/>
    <w:rsid w:val="004014CA"/>
    <w:rsid w:val="00401DC1"/>
    <w:rsid w:val="00402EF3"/>
    <w:rsid w:val="00416404"/>
    <w:rsid w:val="00420F79"/>
    <w:rsid w:val="00423227"/>
    <w:rsid w:val="00435032"/>
    <w:rsid w:val="00455A13"/>
    <w:rsid w:val="00455D6C"/>
    <w:rsid w:val="004565A8"/>
    <w:rsid w:val="00456FAE"/>
    <w:rsid w:val="004574F6"/>
    <w:rsid w:val="0046002F"/>
    <w:rsid w:val="00464C98"/>
    <w:rsid w:val="00470261"/>
    <w:rsid w:val="004724DC"/>
    <w:rsid w:val="00472FC5"/>
    <w:rsid w:val="004736DC"/>
    <w:rsid w:val="00481837"/>
    <w:rsid w:val="00486D01"/>
    <w:rsid w:val="00490E79"/>
    <w:rsid w:val="00492278"/>
    <w:rsid w:val="00496280"/>
    <w:rsid w:val="00496A88"/>
    <w:rsid w:val="004A1E30"/>
    <w:rsid w:val="004A5377"/>
    <w:rsid w:val="004A5934"/>
    <w:rsid w:val="004A7142"/>
    <w:rsid w:val="004A7E62"/>
    <w:rsid w:val="004B2331"/>
    <w:rsid w:val="004B567D"/>
    <w:rsid w:val="004B7DCA"/>
    <w:rsid w:val="004C39B3"/>
    <w:rsid w:val="004C5462"/>
    <w:rsid w:val="004D1174"/>
    <w:rsid w:val="004D19E1"/>
    <w:rsid w:val="004D2447"/>
    <w:rsid w:val="004D7046"/>
    <w:rsid w:val="004E3E4D"/>
    <w:rsid w:val="004F190D"/>
    <w:rsid w:val="004F35BB"/>
    <w:rsid w:val="004F411F"/>
    <w:rsid w:val="004F51A0"/>
    <w:rsid w:val="004F7684"/>
    <w:rsid w:val="00505293"/>
    <w:rsid w:val="00507724"/>
    <w:rsid w:val="00512137"/>
    <w:rsid w:val="0051493B"/>
    <w:rsid w:val="00515600"/>
    <w:rsid w:val="00517E52"/>
    <w:rsid w:val="00526FF8"/>
    <w:rsid w:val="0053176B"/>
    <w:rsid w:val="00533AEF"/>
    <w:rsid w:val="005448C1"/>
    <w:rsid w:val="005476E1"/>
    <w:rsid w:val="00552696"/>
    <w:rsid w:val="0056241E"/>
    <w:rsid w:val="00573485"/>
    <w:rsid w:val="00577BEB"/>
    <w:rsid w:val="00593447"/>
    <w:rsid w:val="005A3C30"/>
    <w:rsid w:val="005A7D62"/>
    <w:rsid w:val="005B1035"/>
    <w:rsid w:val="005D5A4A"/>
    <w:rsid w:val="005E1F72"/>
    <w:rsid w:val="005E33CB"/>
    <w:rsid w:val="005F006A"/>
    <w:rsid w:val="005F1A2E"/>
    <w:rsid w:val="005F5600"/>
    <w:rsid w:val="005F5E2E"/>
    <w:rsid w:val="005F7DB4"/>
    <w:rsid w:val="006009CF"/>
    <w:rsid w:val="0060266D"/>
    <w:rsid w:val="00603311"/>
    <w:rsid w:val="00605B08"/>
    <w:rsid w:val="00606DD4"/>
    <w:rsid w:val="006077A2"/>
    <w:rsid w:val="00612B08"/>
    <w:rsid w:val="00615D94"/>
    <w:rsid w:val="00616311"/>
    <w:rsid w:val="00617D33"/>
    <w:rsid w:val="006208B9"/>
    <w:rsid w:val="006251BB"/>
    <w:rsid w:val="006301D7"/>
    <w:rsid w:val="00630559"/>
    <w:rsid w:val="00633CF2"/>
    <w:rsid w:val="00635B4C"/>
    <w:rsid w:val="00637F39"/>
    <w:rsid w:val="00644DC5"/>
    <w:rsid w:val="00652EA9"/>
    <w:rsid w:val="006641D6"/>
    <w:rsid w:val="006664B2"/>
    <w:rsid w:val="00677931"/>
    <w:rsid w:val="00684E14"/>
    <w:rsid w:val="00690027"/>
    <w:rsid w:val="006917A9"/>
    <w:rsid w:val="006922AF"/>
    <w:rsid w:val="00694B0D"/>
    <w:rsid w:val="006A1235"/>
    <w:rsid w:val="006A386D"/>
    <w:rsid w:val="006A5163"/>
    <w:rsid w:val="006A68D9"/>
    <w:rsid w:val="006B69D5"/>
    <w:rsid w:val="006C4A27"/>
    <w:rsid w:val="006D15A3"/>
    <w:rsid w:val="006D5308"/>
    <w:rsid w:val="006E1372"/>
    <w:rsid w:val="006E2FFA"/>
    <w:rsid w:val="006E6F51"/>
    <w:rsid w:val="006E771E"/>
    <w:rsid w:val="0070569C"/>
    <w:rsid w:val="0070739A"/>
    <w:rsid w:val="007110F6"/>
    <w:rsid w:val="00713A15"/>
    <w:rsid w:val="00713D33"/>
    <w:rsid w:val="00716DD0"/>
    <w:rsid w:val="00717660"/>
    <w:rsid w:val="0073300A"/>
    <w:rsid w:val="00733ECC"/>
    <w:rsid w:val="00734129"/>
    <w:rsid w:val="007470FA"/>
    <w:rsid w:val="00761F14"/>
    <w:rsid w:val="00767C50"/>
    <w:rsid w:val="007718D0"/>
    <w:rsid w:val="007754B2"/>
    <w:rsid w:val="00782C3E"/>
    <w:rsid w:val="00783185"/>
    <w:rsid w:val="00785D0C"/>
    <w:rsid w:val="00790EC0"/>
    <w:rsid w:val="00796738"/>
    <w:rsid w:val="0079726F"/>
    <w:rsid w:val="007A16EA"/>
    <w:rsid w:val="007B2EE7"/>
    <w:rsid w:val="007B4BB6"/>
    <w:rsid w:val="007C0DE7"/>
    <w:rsid w:val="007C36C0"/>
    <w:rsid w:val="007C7CE1"/>
    <w:rsid w:val="00804604"/>
    <w:rsid w:val="00805C68"/>
    <w:rsid w:val="00806F55"/>
    <w:rsid w:val="008109A2"/>
    <w:rsid w:val="0081386C"/>
    <w:rsid w:val="00815E97"/>
    <w:rsid w:val="00823345"/>
    <w:rsid w:val="00824349"/>
    <w:rsid w:val="00840768"/>
    <w:rsid w:val="00846442"/>
    <w:rsid w:val="008479CB"/>
    <w:rsid w:val="00852CAB"/>
    <w:rsid w:val="00855232"/>
    <w:rsid w:val="0085712C"/>
    <w:rsid w:val="00865832"/>
    <w:rsid w:val="00867A4E"/>
    <w:rsid w:val="00886859"/>
    <w:rsid w:val="00895EEC"/>
    <w:rsid w:val="008A7F28"/>
    <w:rsid w:val="008B17DC"/>
    <w:rsid w:val="008B570F"/>
    <w:rsid w:val="008C04CB"/>
    <w:rsid w:val="008C0F73"/>
    <w:rsid w:val="008C10C9"/>
    <w:rsid w:val="008C1AF5"/>
    <w:rsid w:val="008E5E3F"/>
    <w:rsid w:val="008F158E"/>
    <w:rsid w:val="008F6379"/>
    <w:rsid w:val="00900596"/>
    <w:rsid w:val="009119A3"/>
    <w:rsid w:val="00913557"/>
    <w:rsid w:val="009222F3"/>
    <w:rsid w:val="0093503E"/>
    <w:rsid w:val="00935DB6"/>
    <w:rsid w:val="00936118"/>
    <w:rsid w:val="00945468"/>
    <w:rsid w:val="00946A4D"/>
    <w:rsid w:val="009511D6"/>
    <w:rsid w:val="00956879"/>
    <w:rsid w:val="0096576A"/>
    <w:rsid w:val="009721A9"/>
    <w:rsid w:val="00973A07"/>
    <w:rsid w:val="009765E7"/>
    <w:rsid w:val="009801E2"/>
    <w:rsid w:val="00981317"/>
    <w:rsid w:val="00992458"/>
    <w:rsid w:val="0099253E"/>
    <w:rsid w:val="009A2649"/>
    <w:rsid w:val="009B6317"/>
    <w:rsid w:val="009C3EE9"/>
    <w:rsid w:val="009D24D0"/>
    <w:rsid w:val="009D5CA1"/>
    <w:rsid w:val="009E221C"/>
    <w:rsid w:val="009F4034"/>
    <w:rsid w:val="00A013B1"/>
    <w:rsid w:val="00A15DB0"/>
    <w:rsid w:val="00A16112"/>
    <w:rsid w:val="00A20E43"/>
    <w:rsid w:val="00A210D6"/>
    <w:rsid w:val="00A24BB8"/>
    <w:rsid w:val="00A26792"/>
    <w:rsid w:val="00A343E6"/>
    <w:rsid w:val="00A42D8B"/>
    <w:rsid w:val="00A46047"/>
    <w:rsid w:val="00A647A5"/>
    <w:rsid w:val="00A67712"/>
    <w:rsid w:val="00A72A15"/>
    <w:rsid w:val="00A82573"/>
    <w:rsid w:val="00A8420D"/>
    <w:rsid w:val="00A849D4"/>
    <w:rsid w:val="00A9032E"/>
    <w:rsid w:val="00A96034"/>
    <w:rsid w:val="00A96793"/>
    <w:rsid w:val="00A97575"/>
    <w:rsid w:val="00AA6618"/>
    <w:rsid w:val="00AC1792"/>
    <w:rsid w:val="00AC20E3"/>
    <w:rsid w:val="00AC4EE8"/>
    <w:rsid w:val="00AC6108"/>
    <w:rsid w:val="00AC6C5F"/>
    <w:rsid w:val="00AD3E18"/>
    <w:rsid w:val="00AE4BD0"/>
    <w:rsid w:val="00B102C0"/>
    <w:rsid w:val="00B177E1"/>
    <w:rsid w:val="00B223BA"/>
    <w:rsid w:val="00B22B24"/>
    <w:rsid w:val="00B22E2C"/>
    <w:rsid w:val="00B24000"/>
    <w:rsid w:val="00B25F31"/>
    <w:rsid w:val="00B31A5E"/>
    <w:rsid w:val="00B33628"/>
    <w:rsid w:val="00B34069"/>
    <w:rsid w:val="00B34702"/>
    <w:rsid w:val="00B574C8"/>
    <w:rsid w:val="00B57CE3"/>
    <w:rsid w:val="00B64533"/>
    <w:rsid w:val="00B7534E"/>
    <w:rsid w:val="00B75739"/>
    <w:rsid w:val="00B800CF"/>
    <w:rsid w:val="00B81F04"/>
    <w:rsid w:val="00B82FF8"/>
    <w:rsid w:val="00B83021"/>
    <w:rsid w:val="00B84B35"/>
    <w:rsid w:val="00B97E13"/>
    <w:rsid w:val="00BA52A0"/>
    <w:rsid w:val="00BB0358"/>
    <w:rsid w:val="00BB4223"/>
    <w:rsid w:val="00BB4C4B"/>
    <w:rsid w:val="00BB6933"/>
    <w:rsid w:val="00BC129C"/>
    <w:rsid w:val="00BC26A2"/>
    <w:rsid w:val="00BD0735"/>
    <w:rsid w:val="00BE2D1D"/>
    <w:rsid w:val="00BE4AB4"/>
    <w:rsid w:val="00BE57A0"/>
    <w:rsid w:val="00BE7FF2"/>
    <w:rsid w:val="00BF3982"/>
    <w:rsid w:val="00BF58FA"/>
    <w:rsid w:val="00C022A9"/>
    <w:rsid w:val="00C10408"/>
    <w:rsid w:val="00C201DE"/>
    <w:rsid w:val="00C22439"/>
    <w:rsid w:val="00C27FB3"/>
    <w:rsid w:val="00C30D61"/>
    <w:rsid w:val="00C31A4D"/>
    <w:rsid w:val="00C31C12"/>
    <w:rsid w:val="00C37815"/>
    <w:rsid w:val="00C56023"/>
    <w:rsid w:val="00C618D6"/>
    <w:rsid w:val="00C61F0B"/>
    <w:rsid w:val="00C6764E"/>
    <w:rsid w:val="00C67FAE"/>
    <w:rsid w:val="00C71795"/>
    <w:rsid w:val="00C71DAC"/>
    <w:rsid w:val="00C769EC"/>
    <w:rsid w:val="00C8182E"/>
    <w:rsid w:val="00C84B71"/>
    <w:rsid w:val="00C910CB"/>
    <w:rsid w:val="00C925ED"/>
    <w:rsid w:val="00C9392C"/>
    <w:rsid w:val="00C9444B"/>
    <w:rsid w:val="00C94F58"/>
    <w:rsid w:val="00C95C5F"/>
    <w:rsid w:val="00CA5CD1"/>
    <w:rsid w:val="00CA7535"/>
    <w:rsid w:val="00CB3525"/>
    <w:rsid w:val="00CC063E"/>
    <w:rsid w:val="00CC4A55"/>
    <w:rsid w:val="00CC6A9A"/>
    <w:rsid w:val="00CD611F"/>
    <w:rsid w:val="00CD7C21"/>
    <w:rsid w:val="00CE1536"/>
    <w:rsid w:val="00CE3513"/>
    <w:rsid w:val="00CE686F"/>
    <w:rsid w:val="00CF4ABF"/>
    <w:rsid w:val="00CF54CC"/>
    <w:rsid w:val="00CF6302"/>
    <w:rsid w:val="00D01260"/>
    <w:rsid w:val="00D04936"/>
    <w:rsid w:val="00D07A18"/>
    <w:rsid w:val="00D309F5"/>
    <w:rsid w:val="00D32825"/>
    <w:rsid w:val="00D35608"/>
    <w:rsid w:val="00D375BE"/>
    <w:rsid w:val="00D465F1"/>
    <w:rsid w:val="00D46CF2"/>
    <w:rsid w:val="00D5087D"/>
    <w:rsid w:val="00D519AA"/>
    <w:rsid w:val="00D534E9"/>
    <w:rsid w:val="00D54511"/>
    <w:rsid w:val="00D6746B"/>
    <w:rsid w:val="00D67A00"/>
    <w:rsid w:val="00D828A9"/>
    <w:rsid w:val="00D85284"/>
    <w:rsid w:val="00D862EB"/>
    <w:rsid w:val="00D91F96"/>
    <w:rsid w:val="00D97A01"/>
    <w:rsid w:val="00DA079B"/>
    <w:rsid w:val="00DA39CE"/>
    <w:rsid w:val="00DA6938"/>
    <w:rsid w:val="00DA6FDF"/>
    <w:rsid w:val="00DB5433"/>
    <w:rsid w:val="00DB610C"/>
    <w:rsid w:val="00DC0FBD"/>
    <w:rsid w:val="00DC48C8"/>
    <w:rsid w:val="00DD12BC"/>
    <w:rsid w:val="00DD55F2"/>
    <w:rsid w:val="00DF5BF2"/>
    <w:rsid w:val="00DF71BE"/>
    <w:rsid w:val="00E052F7"/>
    <w:rsid w:val="00E2024B"/>
    <w:rsid w:val="00E25285"/>
    <w:rsid w:val="00E338CD"/>
    <w:rsid w:val="00E37863"/>
    <w:rsid w:val="00E409E5"/>
    <w:rsid w:val="00E42E21"/>
    <w:rsid w:val="00E43838"/>
    <w:rsid w:val="00E6598D"/>
    <w:rsid w:val="00E707A4"/>
    <w:rsid w:val="00E7475B"/>
    <w:rsid w:val="00E86F65"/>
    <w:rsid w:val="00E900D4"/>
    <w:rsid w:val="00E92F2A"/>
    <w:rsid w:val="00EA0030"/>
    <w:rsid w:val="00EA02D1"/>
    <w:rsid w:val="00EB33C4"/>
    <w:rsid w:val="00EB6501"/>
    <w:rsid w:val="00ED68C6"/>
    <w:rsid w:val="00EE3F5F"/>
    <w:rsid w:val="00EE4651"/>
    <w:rsid w:val="00EE59A5"/>
    <w:rsid w:val="00EF0DBE"/>
    <w:rsid w:val="00EF1910"/>
    <w:rsid w:val="00EF23EA"/>
    <w:rsid w:val="00EF5B9A"/>
    <w:rsid w:val="00EF6227"/>
    <w:rsid w:val="00EF735C"/>
    <w:rsid w:val="00F03FD6"/>
    <w:rsid w:val="00F06C4F"/>
    <w:rsid w:val="00F24E04"/>
    <w:rsid w:val="00F5480E"/>
    <w:rsid w:val="00F60453"/>
    <w:rsid w:val="00F60EAD"/>
    <w:rsid w:val="00F71063"/>
    <w:rsid w:val="00F74E20"/>
    <w:rsid w:val="00F809CB"/>
    <w:rsid w:val="00F82250"/>
    <w:rsid w:val="00F94276"/>
    <w:rsid w:val="00FA2CB8"/>
    <w:rsid w:val="00FC0B59"/>
    <w:rsid w:val="00FC1B8B"/>
    <w:rsid w:val="00FC2A1B"/>
    <w:rsid w:val="00FC46D3"/>
    <w:rsid w:val="00FC5239"/>
    <w:rsid w:val="00FC79C7"/>
    <w:rsid w:val="00FD2991"/>
    <w:rsid w:val="00FE05FC"/>
    <w:rsid w:val="00FE59C3"/>
    <w:rsid w:val="00FE5E2E"/>
    <w:rsid w:val="00FF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CFB5D"/>
  <w15:docId w15:val="{D6407C04-6B1C-4ABA-B0F3-E21678A6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F3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6C5F"/>
  </w:style>
  <w:style w:type="paragraph" w:styleId="Podnoje">
    <w:name w:val="footer"/>
    <w:basedOn w:val="Normal"/>
    <w:link w:val="Podno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6C5F"/>
  </w:style>
  <w:style w:type="table" w:styleId="Reetkatablice">
    <w:name w:val="Table Grid"/>
    <w:basedOn w:val="Obinatablica"/>
    <w:uiPriority w:val="59"/>
    <w:rsid w:val="00AC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C5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900D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4014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jekarna-bjelovar.h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jka\Downloads\memorandum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BDD9D-B343-49B9-92CF-5490F106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5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Alen Hajtić</cp:lastModifiedBy>
  <cp:revision>3</cp:revision>
  <cp:lastPrinted>2026-05-12T10:12:00Z</cp:lastPrinted>
  <dcterms:created xsi:type="dcterms:W3CDTF">2026-05-18T10:02:00Z</dcterms:created>
  <dcterms:modified xsi:type="dcterms:W3CDTF">2026-05-18T10:07:00Z</dcterms:modified>
</cp:coreProperties>
</file>