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E2BA" w14:textId="77777777" w:rsidR="00AC7FA3" w:rsidRDefault="00D23277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NATJEČAJ ZA</w:t>
      </w:r>
      <w:r w:rsidR="00061AF9">
        <w:rPr>
          <w:rFonts w:ascii="Calibri" w:hAnsi="Calibri" w:cs="Arial"/>
          <w:b/>
          <w:bCs/>
          <w:sz w:val="24"/>
          <w:szCs w:val="24"/>
        </w:rPr>
        <w:t xml:space="preserve"> RADNO MJESTO: </w:t>
      </w:r>
      <w:r w:rsidR="00AC7FA3">
        <w:rPr>
          <w:rFonts w:ascii="Calibri" w:hAnsi="Calibri" w:cs="Arial"/>
          <w:b/>
          <w:bCs/>
          <w:sz w:val="24"/>
          <w:szCs w:val="24"/>
        </w:rPr>
        <w:t>MAGISTAR FARMACIJE – FARMACEUT SURADNIK</w:t>
      </w:r>
    </w:p>
    <w:p w14:paraId="26B30BA8" w14:textId="5430A33B" w:rsidR="00E17B1A" w:rsidRDefault="00AC7FA3" w:rsidP="00CA0FA9">
      <w:pPr>
        <w:shd w:val="clear" w:color="auto" w:fill="DDE1ED" w:themeFill="accent5" w:themeFillTint="33"/>
        <w:spacing w:after="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NA NEODREĐENO VRIJEME</w:t>
      </w:r>
    </w:p>
    <w:p w14:paraId="403320AC" w14:textId="2B6F0065" w:rsidR="00E46860" w:rsidRDefault="00E46860" w:rsidP="00E46860">
      <w:pPr>
        <w:shd w:val="clear" w:color="auto" w:fill="002060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PRILOG: </w:t>
      </w:r>
      <w:r w:rsidR="00D23277">
        <w:rPr>
          <w:rFonts w:ascii="Calibri" w:hAnsi="Calibri" w:cs="Arial"/>
          <w:b/>
          <w:bCs/>
          <w:sz w:val="24"/>
          <w:szCs w:val="24"/>
        </w:rPr>
        <w:t>1</w:t>
      </w:r>
      <w:r>
        <w:rPr>
          <w:rFonts w:ascii="Calibri" w:hAnsi="Calibri" w:cs="Arial"/>
          <w:b/>
          <w:bCs/>
          <w:sz w:val="24"/>
          <w:szCs w:val="24"/>
        </w:rPr>
        <w:t xml:space="preserve"> – </w:t>
      </w:r>
      <w:r w:rsidR="00D23277">
        <w:rPr>
          <w:rFonts w:ascii="Calibri" w:hAnsi="Calibri" w:cs="Arial"/>
          <w:b/>
          <w:bCs/>
          <w:sz w:val="24"/>
          <w:szCs w:val="24"/>
        </w:rPr>
        <w:t>PRIJAVA ZA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JAVNI</w:t>
      </w:r>
      <w:r w:rsidR="00D23277">
        <w:rPr>
          <w:rFonts w:ascii="Calibri" w:hAnsi="Calibri" w:cs="Arial"/>
          <w:b/>
          <w:bCs/>
          <w:sz w:val="24"/>
          <w:szCs w:val="24"/>
        </w:rPr>
        <w:t xml:space="preserve"> NATJEČAJ</w:t>
      </w:r>
      <w:r w:rsidR="00A01F5C"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 w:rsidR="00AC7FA3">
        <w:rPr>
          <w:rFonts w:ascii="Calibri" w:hAnsi="Calibri" w:cs="Arial"/>
          <w:b/>
          <w:bCs/>
          <w:sz w:val="24"/>
          <w:szCs w:val="24"/>
        </w:rPr>
        <w:t>URBROJ</w:t>
      </w:r>
      <w:proofErr w:type="spellEnd"/>
      <w:r w:rsidR="00AC7FA3">
        <w:rPr>
          <w:rFonts w:ascii="Calibri" w:hAnsi="Calibri" w:cs="Arial"/>
          <w:b/>
          <w:bCs/>
          <w:sz w:val="24"/>
          <w:szCs w:val="24"/>
        </w:rPr>
        <w:t>: 02-18-</w:t>
      </w:r>
      <w:r w:rsidR="00EB23FD">
        <w:rPr>
          <w:rFonts w:ascii="Calibri" w:hAnsi="Calibri" w:cs="Arial"/>
          <w:b/>
          <w:bCs/>
          <w:sz w:val="24"/>
          <w:szCs w:val="24"/>
        </w:rPr>
        <w:t>1</w:t>
      </w:r>
      <w:r w:rsidR="000071D3">
        <w:rPr>
          <w:rFonts w:ascii="Calibri" w:hAnsi="Calibri" w:cs="Arial"/>
          <w:b/>
          <w:bCs/>
          <w:sz w:val="24"/>
          <w:szCs w:val="24"/>
        </w:rPr>
        <w:t>84</w:t>
      </w:r>
      <w:r w:rsidR="00AC7FA3">
        <w:rPr>
          <w:rFonts w:ascii="Calibri" w:hAnsi="Calibri" w:cs="Arial"/>
          <w:b/>
          <w:bCs/>
          <w:sz w:val="24"/>
          <w:szCs w:val="24"/>
        </w:rPr>
        <w:t>/26</w:t>
      </w:r>
    </w:p>
    <w:p w14:paraId="047948DF" w14:textId="58983823" w:rsidR="00E46860" w:rsidRPr="009461D4" w:rsidRDefault="00E46860" w:rsidP="00E46860">
      <w:pPr>
        <w:pStyle w:val="Odlomakpopisa"/>
        <w:numPr>
          <w:ilvl w:val="0"/>
          <w:numId w:val="32"/>
        </w:numPr>
        <w:rPr>
          <w:rFonts w:ascii="Calibri" w:hAnsi="Calibri" w:cs="Arial"/>
          <w:b/>
          <w:bCs/>
        </w:rPr>
      </w:pPr>
      <w:proofErr w:type="spellStart"/>
      <w:r w:rsidRPr="009461D4">
        <w:rPr>
          <w:rFonts w:ascii="Calibri" w:hAnsi="Calibri" w:cs="Arial"/>
          <w:b/>
          <w:bCs/>
        </w:rPr>
        <w:t>NAZIV</w:t>
      </w:r>
      <w:proofErr w:type="spellEnd"/>
      <w:r w:rsidRPr="009461D4">
        <w:rPr>
          <w:rFonts w:ascii="Calibri" w:hAnsi="Calibri" w:cs="Arial"/>
          <w:b/>
          <w:bCs/>
        </w:rPr>
        <w:t xml:space="preserve"> I </w:t>
      </w:r>
      <w:proofErr w:type="spellStart"/>
      <w:r w:rsidRPr="009461D4">
        <w:rPr>
          <w:rFonts w:ascii="Calibri" w:hAnsi="Calibri" w:cs="Arial"/>
          <w:b/>
          <w:bCs/>
        </w:rPr>
        <w:t>SJEDIŠTE</w:t>
      </w:r>
      <w:proofErr w:type="spellEnd"/>
      <w:r w:rsidRPr="009461D4">
        <w:rPr>
          <w:rFonts w:ascii="Calibri" w:hAnsi="Calibri" w:cs="Arial"/>
          <w:b/>
          <w:bCs/>
        </w:rPr>
        <w:t xml:space="preserve"> </w:t>
      </w:r>
      <w:proofErr w:type="spellStart"/>
      <w:r w:rsidR="005161B7">
        <w:rPr>
          <w:rFonts w:ascii="Calibri" w:hAnsi="Calibri" w:cs="Arial"/>
          <w:b/>
          <w:bCs/>
        </w:rPr>
        <w:t>POSLODAVCA</w:t>
      </w:r>
      <w:proofErr w:type="spellEnd"/>
      <w:r w:rsidRPr="009461D4">
        <w:rPr>
          <w:rFonts w:ascii="Calibri" w:hAnsi="Calibri" w:cs="Arial"/>
          <w:b/>
          <w:bCs/>
        </w:rPr>
        <w:t xml:space="preserve">: </w:t>
      </w:r>
    </w:p>
    <w:p w14:paraId="3BED3315" w14:textId="77777777" w:rsidR="00E46860" w:rsidRPr="009461D4" w:rsidRDefault="00E46860" w:rsidP="00E46860">
      <w:pPr>
        <w:pStyle w:val="Bezproreda"/>
        <w:ind w:firstLine="360"/>
        <w:rPr>
          <w:rFonts w:ascii="Calibri" w:hAnsi="Calibri"/>
          <w:b/>
          <w:bCs/>
          <w:sz w:val="24"/>
          <w:szCs w:val="24"/>
        </w:rPr>
      </w:pPr>
      <w:r w:rsidRPr="009461D4">
        <w:rPr>
          <w:rFonts w:ascii="Calibri" w:hAnsi="Calibri"/>
          <w:b/>
          <w:bCs/>
          <w:sz w:val="24"/>
          <w:szCs w:val="24"/>
        </w:rPr>
        <w:t>ZDRAVSTVENA USTANOVA LJEKARNA BJELOVAR</w:t>
      </w:r>
    </w:p>
    <w:p w14:paraId="15CD7C9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 w:rsidRPr="009461D4">
        <w:rPr>
          <w:rFonts w:ascii="Calibri" w:hAnsi="Calibri"/>
          <w:sz w:val="24"/>
          <w:szCs w:val="24"/>
        </w:rPr>
        <w:t>PETRA PRERADOVIĆA 4</w:t>
      </w:r>
      <w:r>
        <w:rPr>
          <w:rFonts w:ascii="Calibri" w:hAnsi="Calibri"/>
          <w:sz w:val="24"/>
          <w:szCs w:val="24"/>
        </w:rPr>
        <w:t xml:space="preserve">, </w:t>
      </w:r>
      <w:r w:rsidRPr="009461D4">
        <w:rPr>
          <w:rFonts w:ascii="Calibri" w:hAnsi="Calibri"/>
          <w:sz w:val="24"/>
          <w:szCs w:val="24"/>
        </w:rPr>
        <w:t>43000 BJELOVAR</w:t>
      </w:r>
    </w:p>
    <w:p w14:paraId="07310C57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OIB: 97183266682</w:t>
      </w:r>
    </w:p>
    <w:p w14:paraId="7FB31F85" w14:textId="77777777" w:rsidR="00E46860" w:rsidRDefault="00E46860" w:rsidP="00E46860">
      <w:pPr>
        <w:pStyle w:val="Bezproreda"/>
        <w:ind w:firstLine="360"/>
        <w:rPr>
          <w:rFonts w:ascii="Calibri" w:hAnsi="Calibri"/>
          <w:sz w:val="24"/>
          <w:szCs w:val="24"/>
        </w:rPr>
      </w:pPr>
    </w:p>
    <w:p w14:paraId="15CD412E" w14:textId="29FBBE37" w:rsidR="00E46860" w:rsidRDefault="00061AF9" w:rsidP="00162FC2">
      <w:pPr>
        <w:pStyle w:val="Bezproreda"/>
        <w:numPr>
          <w:ilvl w:val="0"/>
          <w:numId w:val="32"/>
        </w:numP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PODACI</w:t>
      </w:r>
      <w:proofErr w:type="spellEnd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 xml:space="preserve"> O </w:t>
      </w:r>
      <w:proofErr w:type="spellStart"/>
      <w:r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KANDIDATU</w:t>
      </w:r>
      <w:proofErr w:type="spellEnd"/>
      <w:r w:rsidR="00AC7FA3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/KINJI</w:t>
      </w:r>
      <w:r w:rsidR="00E46860" w:rsidRPr="009F320E"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  <w:t>:</w:t>
      </w:r>
    </w:p>
    <w:p w14:paraId="377B169B" w14:textId="77777777" w:rsidR="009E28D9" w:rsidRDefault="009E28D9" w:rsidP="009E28D9">
      <w:pPr>
        <w:pStyle w:val="Bezproreda"/>
        <w:ind w:left="720"/>
        <w:rPr>
          <w:rFonts w:ascii="Calibri" w:eastAsia="Times New Roman" w:hAnsi="Calibri" w:cs="Arial"/>
          <w:b/>
          <w:bCs/>
          <w:kern w:val="1"/>
          <w:sz w:val="24"/>
          <w:szCs w:val="24"/>
          <w:lang w:val="en-GB"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8187"/>
      </w:tblGrid>
      <w:tr w:rsidR="009E28D9" w14:paraId="2DD73837" w14:textId="77777777" w:rsidTr="009E28D9">
        <w:tc>
          <w:tcPr>
            <w:tcW w:w="1838" w:type="dxa"/>
          </w:tcPr>
          <w:p w14:paraId="2E33426F" w14:textId="049673C5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Ime i prezime</w:t>
            </w:r>
          </w:p>
        </w:tc>
        <w:tc>
          <w:tcPr>
            <w:tcW w:w="8187" w:type="dxa"/>
          </w:tcPr>
          <w:p w14:paraId="7F885FFC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FF56C10" w14:textId="77777777" w:rsidTr="009E28D9">
        <w:tc>
          <w:tcPr>
            <w:tcW w:w="1838" w:type="dxa"/>
          </w:tcPr>
          <w:p w14:paraId="3AFD7AB5" w14:textId="0B321B83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Adresa:</w:t>
            </w:r>
          </w:p>
        </w:tc>
        <w:tc>
          <w:tcPr>
            <w:tcW w:w="8187" w:type="dxa"/>
          </w:tcPr>
          <w:p w14:paraId="29593FE8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E17B1A" w14:paraId="040C5A58" w14:textId="77777777" w:rsidTr="009E28D9">
        <w:tc>
          <w:tcPr>
            <w:tcW w:w="1838" w:type="dxa"/>
          </w:tcPr>
          <w:p w14:paraId="5089535F" w14:textId="73AED679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OIB:</w:t>
            </w:r>
          </w:p>
        </w:tc>
        <w:tc>
          <w:tcPr>
            <w:tcW w:w="8187" w:type="dxa"/>
          </w:tcPr>
          <w:p w14:paraId="3F503BA1" w14:textId="77777777" w:rsidR="00E17B1A" w:rsidRDefault="00E17B1A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1389CB52" w14:textId="77777777" w:rsidTr="009E28D9">
        <w:tc>
          <w:tcPr>
            <w:tcW w:w="1838" w:type="dxa"/>
          </w:tcPr>
          <w:p w14:paraId="53C195F0" w14:textId="026DC5C8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Tel/Mob:</w:t>
            </w:r>
          </w:p>
        </w:tc>
        <w:tc>
          <w:tcPr>
            <w:tcW w:w="8187" w:type="dxa"/>
          </w:tcPr>
          <w:p w14:paraId="44A1F03A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  <w:tr w:rsidR="009E28D9" w14:paraId="5331E3BB" w14:textId="77777777" w:rsidTr="009E28D9">
        <w:tc>
          <w:tcPr>
            <w:tcW w:w="1838" w:type="dxa"/>
          </w:tcPr>
          <w:p w14:paraId="3309E8DF" w14:textId="1A0171E6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sz w:val="24"/>
                <w:szCs w:val="24"/>
              </w:rPr>
              <w:t>E-mail:</w:t>
            </w:r>
          </w:p>
        </w:tc>
        <w:tc>
          <w:tcPr>
            <w:tcW w:w="8187" w:type="dxa"/>
          </w:tcPr>
          <w:p w14:paraId="1E37868F" w14:textId="77777777" w:rsidR="009E28D9" w:rsidRDefault="009E28D9" w:rsidP="00E46860">
            <w:pPr>
              <w:jc w:val="both"/>
              <w:rPr>
                <w:rFonts w:ascii="Calibri" w:eastAsia="MS Mincho" w:hAnsi="Calibri" w:cs="Calibri"/>
                <w:sz w:val="24"/>
                <w:szCs w:val="24"/>
              </w:rPr>
            </w:pPr>
          </w:p>
        </w:tc>
      </w:tr>
    </w:tbl>
    <w:p w14:paraId="7E4A51F5" w14:textId="0E11F5F8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40DD8ACC" w14:textId="2BC22C15" w:rsidR="00AB1922" w:rsidRPr="00691127" w:rsidRDefault="00AB1922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AB1922">
        <w:rPr>
          <w:rFonts w:ascii="Calibri" w:eastAsia="MS Mincho" w:hAnsi="Calibri" w:cs="Calibri"/>
          <w:b/>
          <w:bCs/>
          <w:color w:val="C00000"/>
          <w:sz w:val="24"/>
          <w:szCs w:val="24"/>
        </w:rPr>
        <w:t>Napomena:</w:t>
      </w:r>
      <w:r w:rsidRPr="00AB1922">
        <w:rPr>
          <w:rFonts w:ascii="Calibri" w:eastAsia="MS Mincho" w:hAnsi="Calibri" w:cs="Calibri"/>
          <w:color w:val="C00000"/>
          <w:sz w:val="24"/>
          <w:szCs w:val="24"/>
        </w:rPr>
        <w:t xml:space="preserve"> </w:t>
      </w:r>
      <w:r>
        <w:rPr>
          <w:rFonts w:ascii="Calibri" w:eastAsia="MS Mincho" w:hAnsi="Calibri" w:cs="Calibri"/>
          <w:sz w:val="24"/>
          <w:szCs w:val="24"/>
        </w:rPr>
        <w:t>Obavezno popuniti sve tražene podatke!</w:t>
      </w:r>
    </w:p>
    <w:p w14:paraId="04371274" w14:textId="037AA0F7" w:rsidR="00E46860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0CC042A2" w14:textId="77777777" w:rsidR="00E46860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46C8EA49" w14:textId="77777777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12294ED7" w14:textId="368704DD" w:rsidR="00D2327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ab/>
      </w:r>
      <w:r w:rsidR="00D23277">
        <w:rPr>
          <w:rFonts w:ascii="Calibri" w:eastAsia="MS Mincho" w:hAnsi="Calibri" w:cs="Calibri"/>
          <w:sz w:val="24"/>
          <w:szCs w:val="24"/>
        </w:rPr>
        <w:t>Ja ____________________________ (ime i prezime</w:t>
      </w:r>
      <w:r w:rsidR="00061AF9">
        <w:rPr>
          <w:rFonts w:ascii="Calibri" w:eastAsia="MS Mincho" w:hAnsi="Calibri" w:cs="Calibri"/>
          <w:sz w:val="24"/>
          <w:szCs w:val="24"/>
        </w:rPr>
        <w:t xml:space="preserve"> kandidata</w:t>
      </w:r>
      <w:r w:rsidR="00D23277">
        <w:rPr>
          <w:rFonts w:ascii="Calibri" w:eastAsia="MS Mincho" w:hAnsi="Calibri" w:cs="Calibri"/>
          <w:sz w:val="24"/>
          <w:szCs w:val="24"/>
        </w:rPr>
        <w:t>),</w:t>
      </w:r>
      <w:r w:rsidR="00660329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sukladno </w:t>
      </w:r>
      <w:r w:rsidR="00660329" w:rsidRPr="00660329">
        <w:rPr>
          <w:rFonts w:ascii="Calibri" w:eastAsia="MS Mincho" w:hAnsi="Calibri" w:cs="Calibri"/>
          <w:b/>
          <w:bCs/>
          <w:sz w:val="24"/>
          <w:szCs w:val="24"/>
        </w:rPr>
        <w:t>N</w:t>
      </w:r>
      <w:r w:rsidR="00D23277" w:rsidRPr="00660329">
        <w:rPr>
          <w:rFonts w:ascii="Calibri" w:eastAsia="MS Mincho" w:hAnsi="Calibri" w:cs="Calibri"/>
          <w:b/>
          <w:bCs/>
          <w:sz w:val="24"/>
          <w:szCs w:val="24"/>
        </w:rPr>
        <w:t>atječaju</w:t>
      </w:r>
      <w:r w:rsidR="00A01F5C">
        <w:rPr>
          <w:rFonts w:ascii="Calibri" w:eastAsia="MS Mincho" w:hAnsi="Calibri" w:cs="Calibri"/>
          <w:b/>
          <w:bCs/>
          <w:sz w:val="24"/>
          <w:szCs w:val="24"/>
        </w:rPr>
        <w:t xml:space="preserve"> </w:t>
      </w:r>
      <w:proofErr w:type="spellStart"/>
      <w:r w:rsidR="00A01F5C" w:rsidRPr="00A01F5C">
        <w:rPr>
          <w:rFonts w:ascii="Calibri" w:eastAsia="MS Mincho" w:hAnsi="Calibri" w:cs="Calibri"/>
          <w:sz w:val="24"/>
          <w:szCs w:val="24"/>
        </w:rPr>
        <w:t>URBROJ</w:t>
      </w:r>
      <w:proofErr w:type="spellEnd"/>
      <w:r w:rsidR="00A01F5C" w:rsidRPr="00A01F5C">
        <w:rPr>
          <w:rFonts w:ascii="Calibri" w:eastAsia="MS Mincho" w:hAnsi="Calibri" w:cs="Calibri"/>
          <w:sz w:val="24"/>
          <w:szCs w:val="24"/>
        </w:rPr>
        <w:t>: 02-18-</w:t>
      </w:r>
      <w:r w:rsidR="000071D3">
        <w:rPr>
          <w:rFonts w:ascii="Calibri" w:eastAsia="MS Mincho" w:hAnsi="Calibri" w:cs="Calibri"/>
          <w:sz w:val="24"/>
          <w:szCs w:val="24"/>
        </w:rPr>
        <w:t>184</w:t>
      </w:r>
      <w:r w:rsidR="00A01F5C" w:rsidRPr="00A01F5C">
        <w:rPr>
          <w:rFonts w:ascii="Calibri" w:eastAsia="MS Mincho" w:hAnsi="Calibri" w:cs="Calibri"/>
          <w:sz w:val="24"/>
          <w:szCs w:val="24"/>
        </w:rPr>
        <w:t>/2</w:t>
      </w:r>
      <w:r w:rsidR="005A4869">
        <w:rPr>
          <w:rFonts w:ascii="Calibri" w:eastAsia="MS Mincho" w:hAnsi="Calibri" w:cs="Calibri"/>
          <w:sz w:val="24"/>
          <w:szCs w:val="24"/>
        </w:rPr>
        <w:t>6</w:t>
      </w:r>
      <w:r w:rsidR="00660329" w:rsidRPr="00A01F5C">
        <w:rPr>
          <w:rFonts w:ascii="Calibri" w:eastAsia="MS Mincho" w:hAnsi="Calibri" w:cs="Calibri"/>
          <w:sz w:val="24"/>
          <w:szCs w:val="24"/>
        </w:rPr>
        <w:t xml:space="preserve"> </w:t>
      </w:r>
      <w:r w:rsidR="00D23277">
        <w:rPr>
          <w:rFonts w:ascii="Calibri" w:eastAsia="MS Mincho" w:hAnsi="Calibri" w:cs="Calibri"/>
          <w:sz w:val="24"/>
          <w:szCs w:val="24"/>
        </w:rPr>
        <w:t xml:space="preserve">prijavljujem se za radno mjesto </w:t>
      </w:r>
      <w:r w:rsidR="00AC7FA3">
        <w:rPr>
          <w:rFonts w:ascii="Calibri" w:eastAsia="MS Mincho" w:hAnsi="Calibri" w:cs="Calibri"/>
          <w:sz w:val="24"/>
          <w:szCs w:val="24"/>
        </w:rPr>
        <w:t>magistra farmacije – farmaceuta suradnika</w:t>
      </w:r>
      <w:r w:rsidR="00D23277">
        <w:rPr>
          <w:rFonts w:ascii="Calibri" w:eastAsia="MS Mincho" w:hAnsi="Calibri" w:cs="Calibri"/>
          <w:sz w:val="24"/>
          <w:szCs w:val="24"/>
        </w:rPr>
        <w:t xml:space="preserve"> u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Z</w:t>
      </w:r>
      <w:r w:rsidR="00E17B1A">
        <w:rPr>
          <w:rFonts w:ascii="Calibri" w:eastAsia="MS Mincho" w:hAnsi="Calibri" w:cs="Calibri"/>
          <w:b/>
          <w:bCs/>
          <w:sz w:val="24"/>
          <w:szCs w:val="24"/>
        </w:rPr>
        <w:t xml:space="preserve">dravstvenoj ustanovi </w:t>
      </w:r>
      <w:r w:rsidR="00D23277" w:rsidRPr="00162FC2">
        <w:rPr>
          <w:rFonts w:ascii="Calibri" w:eastAsia="MS Mincho" w:hAnsi="Calibri" w:cs="Calibri"/>
          <w:b/>
          <w:bCs/>
          <w:sz w:val="24"/>
          <w:szCs w:val="24"/>
        </w:rPr>
        <w:t>Ljekarni Bjelovar</w:t>
      </w:r>
      <w:r w:rsidR="00D23277">
        <w:rPr>
          <w:rFonts w:ascii="Calibri" w:eastAsia="MS Mincho" w:hAnsi="Calibri" w:cs="Calibri"/>
          <w:sz w:val="24"/>
          <w:szCs w:val="24"/>
        </w:rPr>
        <w:t>.</w:t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1AB667A5" w14:textId="77777777" w:rsidR="00D23277" w:rsidRDefault="00D23277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</w:p>
    <w:p w14:paraId="24D0DD85" w14:textId="55C25151" w:rsidR="00E46860" w:rsidRPr="00691127" w:rsidRDefault="00E46860" w:rsidP="00E46860">
      <w:pPr>
        <w:pStyle w:val="Bezproreda"/>
        <w:ind w:left="360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4E45A612" w14:textId="31D95618" w:rsidR="00E46860" w:rsidRPr="00691127" w:rsidRDefault="00E46860" w:rsidP="00E46860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</w:t>
      </w:r>
    </w:p>
    <w:p w14:paraId="6100D7FB" w14:textId="3E8D0E63" w:rsidR="00E46860" w:rsidRPr="00691127" w:rsidRDefault="00686C84" w:rsidP="00E46860">
      <w:pPr>
        <w:spacing w:after="0" w:line="240" w:lineRule="auto"/>
        <w:ind w:firstLine="708"/>
        <w:jc w:val="both"/>
        <w:rPr>
          <w:rFonts w:ascii="Calibri" w:eastAsia="MS Mincho" w:hAnsi="Calibri" w:cs="Calibri"/>
          <w:sz w:val="24"/>
          <w:szCs w:val="24"/>
        </w:rPr>
      </w:pPr>
      <w:r>
        <w:rPr>
          <w:rFonts w:ascii="Calibri" w:eastAsia="MS Mincho" w:hAnsi="Calibri" w:cs="Calibri"/>
          <w:sz w:val="24"/>
          <w:szCs w:val="24"/>
        </w:rPr>
        <w:t>Mjesto i datum</w:t>
      </w:r>
      <w:r w:rsidR="00E46860" w:rsidRPr="00691127">
        <w:rPr>
          <w:rFonts w:ascii="Calibri" w:eastAsia="MS Mincho" w:hAnsi="Calibri" w:cs="Calibri"/>
          <w:sz w:val="24"/>
          <w:szCs w:val="24"/>
        </w:rPr>
        <w:t>:________________________</w:t>
      </w:r>
    </w:p>
    <w:p w14:paraId="786A910C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</w:p>
    <w:p w14:paraId="2B4B6389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</w:p>
    <w:p w14:paraId="06364116" w14:textId="77777777" w:rsidR="00E46860" w:rsidRPr="00691127" w:rsidRDefault="00E46860" w:rsidP="00E46860">
      <w:pPr>
        <w:spacing w:after="0" w:line="240" w:lineRule="auto"/>
        <w:ind w:left="4320" w:firstLine="720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 xml:space="preserve">       </w:t>
      </w:r>
    </w:p>
    <w:p w14:paraId="6A6B92F3" w14:textId="77777777" w:rsidR="00E46860" w:rsidRPr="00691127" w:rsidRDefault="00E46860" w:rsidP="00E46860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</w:rPr>
      </w:pP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</w:r>
      <w:r w:rsidRPr="00691127">
        <w:rPr>
          <w:rFonts w:ascii="Calibri" w:eastAsia="MS Mincho" w:hAnsi="Calibri" w:cs="Calibri"/>
          <w:sz w:val="24"/>
          <w:szCs w:val="24"/>
        </w:rPr>
        <w:tab/>
        <w:t xml:space="preserve"> </w:t>
      </w:r>
    </w:p>
    <w:p w14:paraId="3BF169B1" w14:textId="34F2A782" w:rsidR="00E46860" w:rsidRDefault="00E46860" w:rsidP="00E46860">
      <w:pPr>
        <w:spacing w:after="0" w:line="240" w:lineRule="auto"/>
        <w:jc w:val="both"/>
        <w:rPr>
          <w:rFonts w:eastAsia="MS Mincho" w:cs="Calibri"/>
        </w:rPr>
      </w:pP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</w:t>
      </w:r>
      <w:r w:rsidRPr="00AA4F0B">
        <w:rPr>
          <w:rFonts w:eastAsia="MS Mincho" w:cs="Calibri"/>
        </w:rPr>
        <w:tab/>
      </w:r>
      <w:r w:rsidR="00D23277">
        <w:rPr>
          <w:rFonts w:eastAsia="MS Mincho" w:cs="Calibri"/>
        </w:rPr>
        <w:t xml:space="preserve">           </w:t>
      </w:r>
      <w:r>
        <w:rPr>
          <w:rFonts w:eastAsia="MS Mincho" w:cs="Calibri"/>
        </w:rPr>
        <w:t xml:space="preserve">         </w:t>
      </w:r>
      <w:r w:rsidRPr="00AA4F0B">
        <w:rPr>
          <w:rFonts w:eastAsia="MS Mincho" w:cs="Calibri"/>
        </w:rPr>
        <w:t>_________________</w:t>
      </w:r>
      <w:r>
        <w:rPr>
          <w:rFonts w:eastAsia="MS Mincho" w:cs="Calibri"/>
        </w:rPr>
        <w:t>_____</w:t>
      </w:r>
      <w:r w:rsidRPr="00AA4F0B">
        <w:rPr>
          <w:rFonts w:eastAsia="MS Mincho" w:cs="Calibri"/>
        </w:rPr>
        <w:t>__________</w:t>
      </w:r>
    </w:p>
    <w:p w14:paraId="42E2ADDE" w14:textId="00A4F33E" w:rsidR="00C279AA" w:rsidRPr="008554A9" w:rsidRDefault="00E46860" w:rsidP="00CA0FA9">
      <w:r>
        <w:rPr>
          <w:rFonts w:eastAsia="MS Mincho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14031" wp14:editId="0F587CCF">
                <wp:simplePos x="0" y="0"/>
                <wp:positionH relativeFrom="column">
                  <wp:posOffset>3401060</wp:posOffset>
                </wp:positionH>
                <wp:positionV relativeFrom="paragraph">
                  <wp:posOffset>37465</wp:posOffset>
                </wp:positionV>
                <wp:extent cx="2667000" cy="257908"/>
                <wp:effectExtent l="0" t="0" r="19050" b="2794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57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97027F" w14:textId="5FCB58E9" w:rsidR="00E46860" w:rsidRPr="000C5466" w:rsidRDefault="00E46860" w:rsidP="00D232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(</w:t>
                            </w:r>
                            <w:r w:rsidR="00660329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potpis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7B1A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Kandidata</w:t>
                            </w:r>
                            <w:r w:rsidR="00AC7FA3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/kinje</w:t>
                            </w:r>
                            <w:r w:rsidRPr="000C5466">
                              <w:rPr>
                                <w:rFonts w:ascii="Calibri" w:eastAsia="MS Mincho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1403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margin-left:267.8pt;margin-top:2.95pt;width:210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" fillcolor="white [3201]" strokecolor="white [3212]" strokeweight=".5pt">
                <v:textbox>
                  <w:txbxContent>
                    <w:p w14:paraId="1A97027F" w14:textId="5FCB58E9" w:rsidR="00E46860" w:rsidRPr="000C5466" w:rsidRDefault="00E46860" w:rsidP="00D232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(</w:t>
                      </w:r>
                      <w:r w:rsidR="00660329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potpis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17B1A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Kandidata</w:t>
                      </w:r>
                      <w:r w:rsidR="00AC7FA3">
                        <w:rPr>
                          <w:rFonts w:ascii="Calibri" w:eastAsia="MS Mincho" w:hAnsi="Calibri" w:cs="Calibri"/>
                          <w:b/>
                          <w:bCs/>
                          <w:sz w:val="20"/>
                          <w:szCs w:val="20"/>
                        </w:rPr>
                        <w:t>/kinje</w:t>
                      </w:r>
                      <w:r w:rsidRPr="000C5466">
                        <w:rPr>
                          <w:rFonts w:ascii="Calibri" w:eastAsia="MS Mincho" w:hAnsi="Calibri" w:cs="Calibr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17B1A">
        <w:rPr>
          <w:rFonts w:eastAsia="MS Mincho" w:cs="Calibri"/>
        </w:rPr>
        <w:tab/>
      </w:r>
    </w:p>
    <w:sectPr w:rsidR="00C279AA" w:rsidRPr="008554A9" w:rsidSect="009873B9">
      <w:headerReference w:type="default" r:id="rId8"/>
      <w:footerReference w:type="default" r:id="rId9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28D0" w14:textId="77777777" w:rsidR="00685951" w:rsidRDefault="00685951" w:rsidP="00AC6C5F">
      <w:pPr>
        <w:spacing w:after="0" w:line="240" w:lineRule="auto"/>
      </w:pPr>
      <w:r>
        <w:separator/>
      </w:r>
    </w:p>
  </w:endnote>
  <w:endnote w:type="continuationSeparator" w:id="0">
    <w:p w14:paraId="25430E36" w14:textId="77777777" w:rsidR="00685951" w:rsidRDefault="00685951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yponineSans Pro Normal">
    <w:altName w:val="Arial"/>
    <w:panose1 w:val="00000000000000000000"/>
    <w:charset w:val="00"/>
    <w:family w:val="modern"/>
    <w:notTrueType/>
    <w:pitch w:val="variable"/>
    <w:sig w:usb0="A000003F" w:usb1="4001E4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605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4882DD" w14:textId="6471138D" w:rsidR="00F56590" w:rsidRDefault="00F56590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58E">
              <w:rPr>
                <w:b/>
                <w:bCs/>
                <w:noProof/>
              </w:rPr>
              <w:t>62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1193F" w14:textId="77777777" w:rsidR="00F56590" w:rsidRPr="004F35BB" w:rsidRDefault="00F56590" w:rsidP="00AC6C5F">
    <w:pPr>
      <w:pStyle w:val="Zaglavlje"/>
      <w:rPr>
        <w:sz w:val="2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09"/>
    </w:tblGrid>
    <w:tr w:rsidR="00F56590" w14:paraId="3FF87579" w14:textId="77777777" w:rsidTr="00F56590">
      <w:tc>
        <w:tcPr>
          <w:tcW w:w="10682" w:type="dxa"/>
          <w:gridSpan w:val="2"/>
        </w:tcPr>
        <w:p w14:paraId="18243456" w14:textId="77777777" w:rsidR="00F56590" w:rsidRPr="00AC6C5F" w:rsidRDefault="00F56590" w:rsidP="00880012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F56590" w14:paraId="7C36F46E" w14:textId="77777777" w:rsidTr="00F56590">
      <w:tc>
        <w:tcPr>
          <w:tcW w:w="5341" w:type="dxa"/>
        </w:tcPr>
        <w:p w14:paraId="39BF7F92" w14:textId="77777777" w:rsidR="00F56590" w:rsidRPr="00B338E8" w:rsidRDefault="00F56590" w:rsidP="00880012">
          <w:pPr>
            <w:pStyle w:val="Zaglavlje"/>
            <w:rPr>
              <w:b/>
              <w:color w:val="0070C0"/>
            </w:rPr>
          </w:pPr>
          <w:r w:rsidRPr="00B338E8">
            <w:rPr>
              <w:b/>
              <w:noProof/>
              <w:color w:val="0070C0"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634C2DB9" wp14:editId="7C830585">
                    <wp:simplePos x="0" y="0"/>
                    <wp:positionH relativeFrom="column">
                      <wp:posOffset>634805</wp:posOffset>
                    </wp:positionH>
                    <wp:positionV relativeFrom="paragraph">
                      <wp:posOffset>-1662</wp:posOffset>
                    </wp:positionV>
                    <wp:extent cx="5893630" cy="866775"/>
                    <wp:effectExtent l="0" t="0" r="0" b="9525"/>
                    <wp:wrapNone/>
                    <wp:docPr id="1" name="Pravokutni troku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800000">
                              <a:off x="0" y="0"/>
                              <a:ext cx="589363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09E25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pt;margin-top:-.15pt;width:464.05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  <w:r w:rsidRPr="00B338E8">
            <w:rPr>
              <w:b/>
              <w:color w:val="0070C0"/>
            </w:rPr>
            <w:t>ZDRAVSTVENA USTANOVA LJEKARNA BJELOVAR</w:t>
          </w:r>
        </w:p>
        <w:p w14:paraId="028DCB00" w14:textId="77777777" w:rsidR="00F56590" w:rsidRDefault="00F56590" w:rsidP="00880012">
          <w:pPr>
            <w:pStyle w:val="Zaglavlje"/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14B17301" w14:textId="77777777" w:rsidR="00F56590" w:rsidRPr="00E900D4" w:rsidRDefault="00F56590" w:rsidP="00880012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>
            <w:rPr>
              <w:b/>
              <w:noProof/>
              <w:color w:val="000000" w:themeColor="text1"/>
              <w:sz w:val="20"/>
              <w:lang w:eastAsia="hr-HR"/>
            </w:rPr>
            <w:t>OIB: 97183266682</w:t>
          </w:r>
        </w:p>
        <w:p w14:paraId="7695A316" w14:textId="77777777" w:rsidR="00F56590" w:rsidRPr="00E900D4" w:rsidRDefault="00F56590" w:rsidP="00880012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659E7CE6" w14:textId="77777777" w:rsidR="00F56590" w:rsidRPr="00E900D4" w:rsidRDefault="00F56590" w:rsidP="00880012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C2A71C7" w14:textId="77777777" w:rsidR="00F56590" w:rsidRPr="00E900D4" w:rsidRDefault="00F56590" w:rsidP="00880012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535B9A30" w14:textId="77777777" w:rsidR="00F56590" w:rsidRPr="00716DD0" w:rsidRDefault="00F56590" w:rsidP="00880012">
          <w:pPr>
            <w:pStyle w:val="Zaglavlje"/>
            <w:jc w:val="center"/>
            <w:rPr>
              <w:sz w:val="18"/>
            </w:rPr>
          </w:pPr>
          <w:r>
            <w:rPr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977AE0F" wp14:editId="0F5D6146">
                    <wp:simplePos x="0" y="0"/>
                    <wp:positionH relativeFrom="column">
                      <wp:posOffset>842303</wp:posOffset>
                    </wp:positionH>
                    <wp:positionV relativeFrom="paragraph">
                      <wp:posOffset>12114</wp:posOffset>
                    </wp:positionV>
                    <wp:extent cx="2208383" cy="872099"/>
                    <wp:effectExtent l="0" t="0" r="20955" b="23495"/>
                    <wp:wrapNone/>
                    <wp:docPr id="3" name="Tekstni okvi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8383" cy="87209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B926D19" w14:textId="77777777" w:rsidR="00F56590" w:rsidRDefault="00F56590" w:rsidP="0088001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7AE0F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3" o:spid="_x0000_s1027" type="#_x0000_t202" style="position:absolute;left:0;text-align:left;margin-left:66.3pt;margin-top:.95pt;width:173.9pt;height:6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" strokecolor="white [3212]" strokeweight=".5pt">
                    <v:fill r:id="rId2" o:title="" recolor="t" rotate="t" type="frame"/>
                    <v:textbox>
                      <w:txbxContent>
                        <w:p w14:paraId="3B926D19" w14:textId="77777777" w:rsidR="00F56590" w:rsidRDefault="00F56590" w:rsidP="00880012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6778A43" w14:textId="77777777" w:rsidR="00F56590" w:rsidRDefault="00F56590"/>
  <w:p w14:paraId="5C341D85" w14:textId="77777777" w:rsidR="00F56590" w:rsidRDefault="00F565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05CC" w14:textId="77777777" w:rsidR="00685951" w:rsidRDefault="00685951" w:rsidP="00AC6C5F">
      <w:pPr>
        <w:spacing w:after="0" w:line="240" w:lineRule="auto"/>
      </w:pPr>
      <w:r>
        <w:separator/>
      </w:r>
    </w:p>
  </w:footnote>
  <w:footnote w:type="continuationSeparator" w:id="0">
    <w:p w14:paraId="0214451C" w14:textId="77777777" w:rsidR="00685951" w:rsidRDefault="00685951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988"/>
    </w:tblGrid>
    <w:tr w:rsidR="00F56590" w14:paraId="2DA2E317" w14:textId="77777777" w:rsidTr="001668E8">
      <w:tc>
        <w:tcPr>
          <w:tcW w:w="4785" w:type="dxa"/>
        </w:tcPr>
        <w:p w14:paraId="079753A8" w14:textId="77777777" w:rsidR="00F56590" w:rsidRDefault="00F56590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ED432E9" wp14:editId="4DB1CC51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8" w:type="dxa"/>
        </w:tcPr>
        <w:p w14:paraId="53710C87" w14:textId="17DBFCAE" w:rsidR="00F56590" w:rsidRPr="00E900D4" w:rsidRDefault="00F56590" w:rsidP="001A01FB">
          <w:pPr>
            <w:pStyle w:val="Zaglavlje"/>
            <w:jc w:val="right"/>
            <w:rPr>
              <w:b/>
              <w:color w:val="000000" w:themeColor="text1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44E26B40" wp14:editId="327D9C25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205120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" fillcolor="#d7ffe9" stroked="f" strokeweight="1.25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32FA6F3C" w14:textId="77777777" w:rsidR="00F56590" w:rsidRPr="001668E8" w:rsidRDefault="00F56590" w:rsidP="001A01FB">
          <w:pPr>
            <w:pStyle w:val="Zaglavlje"/>
            <w:jc w:val="right"/>
            <w:rPr>
              <w:b/>
              <w:i/>
              <w:iCs/>
              <w:color w:val="00B050"/>
              <w:sz w:val="24"/>
              <w:szCs w:val="28"/>
            </w:rPr>
          </w:pPr>
          <w:proofErr w:type="spellStart"/>
          <w:r w:rsidRPr="001668E8">
            <w:rPr>
              <w:b/>
              <w:i/>
              <w:iCs/>
              <w:color w:val="00B050"/>
              <w:sz w:val="24"/>
              <w:szCs w:val="28"/>
            </w:rPr>
            <w:t>ZU</w:t>
          </w:r>
          <w:proofErr w:type="spellEnd"/>
          <w:r w:rsidRPr="001668E8">
            <w:rPr>
              <w:b/>
              <w:i/>
              <w:iCs/>
              <w:color w:val="00B050"/>
              <w:sz w:val="24"/>
              <w:szCs w:val="28"/>
            </w:rPr>
            <w:t xml:space="preserve"> LJEKARNA BJELOVAR</w:t>
          </w:r>
        </w:p>
        <w:p w14:paraId="4C8A229E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PETRA PRERADOVIĆA 4</w:t>
          </w:r>
        </w:p>
        <w:p w14:paraId="6A5EEEB9" w14:textId="77777777" w:rsidR="00F56590" w:rsidRPr="001668E8" w:rsidRDefault="00F56590" w:rsidP="001A01FB">
          <w:pPr>
            <w:pStyle w:val="Zaglavlje"/>
            <w:jc w:val="right"/>
            <w:rPr>
              <w:bCs/>
              <w:i/>
              <w:iCs/>
              <w:color w:val="000000" w:themeColor="text1"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43 000 BJELOVAR</w:t>
          </w:r>
        </w:p>
        <w:p w14:paraId="56F91B8D" w14:textId="77777777" w:rsidR="00F56590" w:rsidRPr="001A01FB" w:rsidRDefault="00F56590" w:rsidP="001A01FB">
          <w:pPr>
            <w:pStyle w:val="Zaglavlje"/>
            <w:jc w:val="right"/>
            <w:rPr>
              <w:b/>
              <w:sz w:val="20"/>
            </w:rPr>
          </w:pPr>
          <w:r w:rsidRPr="001668E8">
            <w:rPr>
              <w:bCs/>
              <w:i/>
              <w:iCs/>
              <w:color w:val="000000" w:themeColor="text1"/>
              <w:sz w:val="20"/>
            </w:rPr>
            <w:t xml:space="preserve">                                          OIB: 97183266682</w:t>
          </w:r>
        </w:p>
      </w:tc>
    </w:tr>
    <w:tr w:rsidR="00F56590" w14:paraId="00F851A4" w14:textId="77777777" w:rsidTr="001668E8">
      <w:tc>
        <w:tcPr>
          <w:tcW w:w="10773" w:type="dxa"/>
          <w:gridSpan w:val="2"/>
        </w:tcPr>
        <w:p w14:paraId="5CEEAE4A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4BA12AEB" w14:textId="77777777" w:rsidR="00F56590" w:rsidRDefault="00F56590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5CC623BA" w14:textId="0B70EA1F" w:rsidR="00F56590" w:rsidRPr="004D03F6" w:rsidRDefault="00F56590" w:rsidP="004D03F6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D6"/>
    <w:multiLevelType w:val="hybridMultilevel"/>
    <w:tmpl w:val="FEF0DD6A"/>
    <w:lvl w:ilvl="0" w:tplc="73D64AE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54B07"/>
    <w:multiLevelType w:val="hybridMultilevel"/>
    <w:tmpl w:val="C9A8DFAA"/>
    <w:lvl w:ilvl="0" w:tplc="73BED13A">
      <w:start w:val="2"/>
      <w:numFmt w:val="bullet"/>
      <w:lvlText w:val="•"/>
      <w:lvlJc w:val="left"/>
      <w:pPr>
        <w:ind w:left="780" w:hanging="360"/>
      </w:pPr>
      <w:rPr>
        <w:rFonts w:ascii="Calibri Light" w:eastAsiaTheme="minorEastAsia" w:hAnsi="Calibri Light" w:cstheme="minorBidi" w:hint="default"/>
      </w:rPr>
    </w:lvl>
    <w:lvl w:ilvl="1" w:tplc="73BED13A">
      <w:start w:val="2"/>
      <w:numFmt w:val="bullet"/>
      <w:lvlText w:val="•"/>
      <w:lvlJc w:val="left"/>
      <w:pPr>
        <w:ind w:left="1500" w:hanging="360"/>
      </w:pPr>
      <w:rPr>
        <w:rFonts w:ascii="Calibri Light" w:eastAsiaTheme="minorEastAsia" w:hAnsi="Calibri Light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94D88"/>
    <w:multiLevelType w:val="hybridMultilevel"/>
    <w:tmpl w:val="8E303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5894"/>
    <w:multiLevelType w:val="hybridMultilevel"/>
    <w:tmpl w:val="7FFEB520"/>
    <w:lvl w:ilvl="0" w:tplc="DF72BD52">
      <w:start w:val="4"/>
      <w:numFmt w:val="bullet"/>
      <w:lvlText w:val="-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C3D07"/>
    <w:multiLevelType w:val="hybridMultilevel"/>
    <w:tmpl w:val="FEC0CB86"/>
    <w:lvl w:ilvl="0" w:tplc="F20C7612">
      <w:start w:val="8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ED3410F"/>
    <w:multiLevelType w:val="hybridMultilevel"/>
    <w:tmpl w:val="ACE09F92"/>
    <w:lvl w:ilvl="0" w:tplc="3CB2D432">
      <w:start w:val="13"/>
      <w:numFmt w:val="bullet"/>
      <w:lvlText w:val="-"/>
      <w:lvlJc w:val="left"/>
      <w:pPr>
        <w:ind w:left="720" w:hanging="360"/>
      </w:pPr>
      <w:rPr>
        <w:rFonts w:ascii="TyponineSans Pro Normal" w:eastAsia="Calibri" w:hAnsi="TyponineSans Pro Normal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34B"/>
    <w:multiLevelType w:val="hybridMultilevel"/>
    <w:tmpl w:val="323C844A"/>
    <w:lvl w:ilvl="0" w:tplc="B4D84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9E0C39"/>
    <w:multiLevelType w:val="hybridMultilevel"/>
    <w:tmpl w:val="FC0E4198"/>
    <w:lvl w:ilvl="0" w:tplc="D17C101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51E4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B7163"/>
    <w:multiLevelType w:val="hybridMultilevel"/>
    <w:tmpl w:val="C9BCB2B4"/>
    <w:lvl w:ilvl="0" w:tplc="CD0A9A3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A2570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C5887"/>
    <w:multiLevelType w:val="hybridMultilevel"/>
    <w:tmpl w:val="74A8DE42"/>
    <w:lvl w:ilvl="0" w:tplc="50BA59E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1B8495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E615C"/>
    <w:multiLevelType w:val="multilevel"/>
    <w:tmpl w:val="8AA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9151D"/>
    <w:multiLevelType w:val="hybridMultilevel"/>
    <w:tmpl w:val="51F81B90"/>
    <w:lvl w:ilvl="0" w:tplc="1BEEE094">
      <w:numFmt w:val="bullet"/>
      <w:lvlText w:val="-"/>
      <w:lvlJc w:val="left"/>
      <w:pPr>
        <w:ind w:left="775" w:hanging="360"/>
      </w:pPr>
      <w:rPr>
        <w:rFonts w:ascii="Calibri" w:eastAsia="MS Mincho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5BB31FC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0701CA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1311B"/>
    <w:multiLevelType w:val="hybridMultilevel"/>
    <w:tmpl w:val="D3B2070C"/>
    <w:lvl w:ilvl="0" w:tplc="31EEF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5B5B24"/>
    <w:multiLevelType w:val="hybridMultilevel"/>
    <w:tmpl w:val="6F66138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14F92"/>
    <w:multiLevelType w:val="hybridMultilevel"/>
    <w:tmpl w:val="A1FCCD54"/>
    <w:lvl w:ilvl="0" w:tplc="26FE344C">
      <w:start w:val="18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A06A7"/>
    <w:multiLevelType w:val="multilevel"/>
    <w:tmpl w:val="C974F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F3596A"/>
    <w:multiLevelType w:val="hybridMultilevel"/>
    <w:tmpl w:val="C9206AEE"/>
    <w:lvl w:ilvl="0" w:tplc="E37E1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47E06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5E88"/>
    <w:multiLevelType w:val="multilevel"/>
    <w:tmpl w:val="003C71C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FF7ECA"/>
    <w:multiLevelType w:val="hybridMultilevel"/>
    <w:tmpl w:val="C146401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EA125F"/>
    <w:multiLevelType w:val="multilevel"/>
    <w:tmpl w:val="A7B69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6" w:hanging="36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C13317"/>
    <w:multiLevelType w:val="hybridMultilevel"/>
    <w:tmpl w:val="28F2155E"/>
    <w:lvl w:ilvl="0" w:tplc="419C60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67F91"/>
    <w:multiLevelType w:val="hybridMultilevel"/>
    <w:tmpl w:val="EC24AB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D5B01"/>
    <w:multiLevelType w:val="hybridMultilevel"/>
    <w:tmpl w:val="331ADCB6"/>
    <w:lvl w:ilvl="0" w:tplc="041A0019">
      <w:start w:val="1"/>
      <w:numFmt w:val="lowerLetter"/>
      <w:lvlText w:val="%1."/>
      <w:lvlJc w:val="left"/>
      <w:pPr>
        <w:ind w:left="801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9" w15:restartNumberingAfterBreak="0">
    <w:nsid w:val="7E393153"/>
    <w:multiLevelType w:val="hybridMultilevel"/>
    <w:tmpl w:val="04AA3E1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E914C7"/>
    <w:multiLevelType w:val="hybridMultilevel"/>
    <w:tmpl w:val="F9E67012"/>
    <w:lvl w:ilvl="0" w:tplc="561AB1C8"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BE68ED"/>
    <w:multiLevelType w:val="hybridMultilevel"/>
    <w:tmpl w:val="A50429EC"/>
    <w:lvl w:ilvl="0" w:tplc="C42447A2">
      <w:start w:val="2"/>
      <w:numFmt w:val="bullet"/>
      <w:lvlText w:val="-"/>
      <w:lvlJc w:val="left"/>
      <w:pPr>
        <w:ind w:left="1068" w:hanging="360"/>
      </w:pPr>
      <w:rPr>
        <w:rFonts w:ascii="Calibri" w:eastAsia="MS Mincho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4599882">
    <w:abstractNumId w:val="21"/>
  </w:num>
  <w:num w:numId="2" w16cid:durableId="1089043590">
    <w:abstractNumId w:val="0"/>
  </w:num>
  <w:num w:numId="3" w16cid:durableId="1731657837">
    <w:abstractNumId w:val="18"/>
  </w:num>
  <w:num w:numId="4" w16cid:durableId="1599097887">
    <w:abstractNumId w:val="20"/>
  </w:num>
  <w:num w:numId="5" w16cid:durableId="1863855407">
    <w:abstractNumId w:val="8"/>
  </w:num>
  <w:num w:numId="6" w16cid:durableId="789201694">
    <w:abstractNumId w:val="28"/>
  </w:num>
  <w:num w:numId="7" w16cid:durableId="802771102">
    <w:abstractNumId w:val="13"/>
  </w:num>
  <w:num w:numId="8" w16cid:durableId="1912620114">
    <w:abstractNumId w:val="2"/>
  </w:num>
  <w:num w:numId="9" w16cid:durableId="1000154877">
    <w:abstractNumId w:val="24"/>
  </w:num>
  <w:num w:numId="10" w16cid:durableId="1140465596">
    <w:abstractNumId w:val="31"/>
  </w:num>
  <w:num w:numId="11" w16cid:durableId="1511867806">
    <w:abstractNumId w:val="5"/>
  </w:num>
  <w:num w:numId="12" w16cid:durableId="1525285679">
    <w:abstractNumId w:val="3"/>
  </w:num>
  <w:num w:numId="13" w16cid:durableId="1867333087">
    <w:abstractNumId w:val="14"/>
  </w:num>
  <w:num w:numId="14" w16cid:durableId="1461996973">
    <w:abstractNumId w:val="17"/>
  </w:num>
  <w:num w:numId="15" w16cid:durableId="2023628679">
    <w:abstractNumId w:val="4"/>
  </w:num>
  <w:num w:numId="16" w16cid:durableId="1606578461">
    <w:abstractNumId w:val="25"/>
  </w:num>
  <w:num w:numId="17" w16cid:durableId="746729323">
    <w:abstractNumId w:val="22"/>
  </w:num>
  <w:num w:numId="18" w16cid:durableId="1175337370">
    <w:abstractNumId w:val="19"/>
  </w:num>
  <w:num w:numId="19" w16cid:durableId="63769818">
    <w:abstractNumId w:val="27"/>
  </w:num>
  <w:num w:numId="20" w16cid:durableId="581792690">
    <w:abstractNumId w:val="29"/>
  </w:num>
  <w:num w:numId="21" w16cid:durableId="435949085">
    <w:abstractNumId w:val="6"/>
  </w:num>
  <w:num w:numId="22" w16cid:durableId="845171735">
    <w:abstractNumId w:val="1"/>
  </w:num>
  <w:num w:numId="23" w16cid:durableId="1399353756">
    <w:abstractNumId w:val="9"/>
  </w:num>
  <w:num w:numId="24" w16cid:durableId="757362815">
    <w:abstractNumId w:val="23"/>
  </w:num>
  <w:num w:numId="25" w16cid:durableId="597107171">
    <w:abstractNumId w:val="11"/>
  </w:num>
  <w:num w:numId="26" w16cid:durableId="694310015">
    <w:abstractNumId w:val="7"/>
  </w:num>
  <w:num w:numId="27" w16cid:durableId="1183013431">
    <w:abstractNumId w:val="30"/>
  </w:num>
  <w:num w:numId="28" w16cid:durableId="1512571073">
    <w:abstractNumId w:val="26"/>
  </w:num>
  <w:num w:numId="29" w16cid:durableId="1124882286">
    <w:abstractNumId w:val="15"/>
  </w:num>
  <w:num w:numId="30" w16cid:durableId="1878858361">
    <w:abstractNumId w:val="10"/>
  </w:num>
  <w:num w:numId="31" w16cid:durableId="1551571813">
    <w:abstractNumId w:val="16"/>
  </w:num>
  <w:num w:numId="32" w16cid:durableId="99210220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en-GB" w:vendorID="64" w:dllVersion="409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57"/>
    <w:rsid w:val="00000264"/>
    <w:rsid w:val="00001726"/>
    <w:rsid w:val="00001F86"/>
    <w:rsid w:val="00002BFC"/>
    <w:rsid w:val="000071D3"/>
    <w:rsid w:val="00012204"/>
    <w:rsid w:val="00013D3D"/>
    <w:rsid w:val="0001704E"/>
    <w:rsid w:val="0002030B"/>
    <w:rsid w:val="000240D3"/>
    <w:rsid w:val="00024DC8"/>
    <w:rsid w:val="00025F3F"/>
    <w:rsid w:val="00027B07"/>
    <w:rsid w:val="000321AC"/>
    <w:rsid w:val="0003662E"/>
    <w:rsid w:val="00040362"/>
    <w:rsid w:val="00042BF4"/>
    <w:rsid w:val="00045882"/>
    <w:rsid w:val="0005641D"/>
    <w:rsid w:val="00057AF7"/>
    <w:rsid w:val="00061AF9"/>
    <w:rsid w:val="00066A7E"/>
    <w:rsid w:val="00071476"/>
    <w:rsid w:val="00074655"/>
    <w:rsid w:val="00076779"/>
    <w:rsid w:val="00081D38"/>
    <w:rsid w:val="00082A58"/>
    <w:rsid w:val="0008313F"/>
    <w:rsid w:val="000848BE"/>
    <w:rsid w:val="00086CD5"/>
    <w:rsid w:val="0009090E"/>
    <w:rsid w:val="00092562"/>
    <w:rsid w:val="000936AA"/>
    <w:rsid w:val="00094497"/>
    <w:rsid w:val="000A013D"/>
    <w:rsid w:val="000A1BF2"/>
    <w:rsid w:val="000A22A4"/>
    <w:rsid w:val="000A53B4"/>
    <w:rsid w:val="000A7D0E"/>
    <w:rsid w:val="000B1943"/>
    <w:rsid w:val="000B61B1"/>
    <w:rsid w:val="000B6CF7"/>
    <w:rsid w:val="000C17E9"/>
    <w:rsid w:val="000C1BF8"/>
    <w:rsid w:val="000C1E7B"/>
    <w:rsid w:val="000C21AB"/>
    <w:rsid w:val="000C3CFD"/>
    <w:rsid w:val="000C5466"/>
    <w:rsid w:val="000C7D5C"/>
    <w:rsid w:val="000D171D"/>
    <w:rsid w:val="000D4639"/>
    <w:rsid w:val="000D647E"/>
    <w:rsid w:val="000E500A"/>
    <w:rsid w:val="000E5272"/>
    <w:rsid w:val="000E594B"/>
    <w:rsid w:val="000E5A9C"/>
    <w:rsid w:val="000F110E"/>
    <w:rsid w:val="000F4F9F"/>
    <w:rsid w:val="00102763"/>
    <w:rsid w:val="00102DFA"/>
    <w:rsid w:val="00104D08"/>
    <w:rsid w:val="0010583E"/>
    <w:rsid w:val="001072C8"/>
    <w:rsid w:val="00110FB6"/>
    <w:rsid w:val="00112D19"/>
    <w:rsid w:val="001140F1"/>
    <w:rsid w:val="00120901"/>
    <w:rsid w:val="00123C68"/>
    <w:rsid w:val="0012485D"/>
    <w:rsid w:val="00125876"/>
    <w:rsid w:val="00125B75"/>
    <w:rsid w:val="001267CF"/>
    <w:rsid w:val="0012696A"/>
    <w:rsid w:val="0013277F"/>
    <w:rsid w:val="0013390C"/>
    <w:rsid w:val="00133D36"/>
    <w:rsid w:val="00135062"/>
    <w:rsid w:val="001429D3"/>
    <w:rsid w:val="0014465E"/>
    <w:rsid w:val="00145FD8"/>
    <w:rsid w:val="00146030"/>
    <w:rsid w:val="00154D7B"/>
    <w:rsid w:val="0015649C"/>
    <w:rsid w:val="00157551"/>
    <w:rsid w:val="00157A34"/>
    <w:rsid w:val="001612E0"/>
    <w:rsid w:val="00161536"/>
    <w:rsid w:val="00162FC2"/>
    <w:rsid w:val="001643EC"/>
    <w:rsid w:val="00165084"/>
    <w:rsid w:val="001668E8"/>
    <w:rsid w:val="00170B4E"/>
    <w:rsid w:val="00171FCB"/>
    <w:rsid w:val="00173116"/>
    <w:rsid w:val="00177FC7"/>
    <w:rsid w:val="00183C96"/>
    <w:rsid w:val="00193BF3"/>
    <w:rsid w:val="0019739A"/>
    <w:rsid w:val="001A01FB"/>
    <w:rsid w:val="001A0CBC"/>
    <w:rsid w:val="001B0C7C"/>
    <w:rsid w:val="001B3657"/>
    <w:rsid w:val="001B41C3"/>
    <w:rsid w:val="001B41F4"/>
    <w:rsid w:val="001B4C09"/>
    <w:rsid w:val="001B5221"/>
    <w:rsid w:val="001B58D4"/>
    <w:rsid w:val="001C2C58"/>
    <w:rsid w:val="001C3A4F"/>
    <w:rsid w:val="001C5A04"/>
    <w:rsid w:val="001C7C27"/>
    <w:rsid w:val="001C7FBD"/>
    <w:rsid w:val="001D581F"/>
    <w:rsid w:val="001E2765"/>
    <w:rsid w:val="001E3F05"/>
    <w:rsid w:val="001E4773"/>
    <w:rsid w:val="001F36A1"/>
    <w:rsid w:val="002014CE"/>
    <w:rsid w:val="0020751E"/>
    <w:rsid w:val="00220DF9"/>
    <w:rsid w:val="002251FB"/>
    <w:rsid w:val="00234C01"/>
    <w:rsid w:val="0023578A"/>
    <w:rsid w:val="00236C7D"/>
    <w:rsid w:val="00240FD7"/>
    <w:rsid w:val="00241D42"/>
    <w:rsid w:val="00245BEA"/>
    <w:rsid w:val="0025162D"/>
    <w:rsid w:val="00251FE4"/>
    <w:rsid w:val="00256CAE"/>
    <w:rsid w:val="00265465"/>
    <w:rsid w:val="00270486"/>
    <w:rsid w:val="0027143C"/>
    <w:rsid w:val="002740CD"/>
    <w:rsid w:val="00274FA9"/>
    <w:rsid w:val="002751D5"/>
    <w:rsid w:val="002811F3"/>
    <w:rsid w:val="00283A1C"/>
    <w:rsid w:val="002916F6"/>
    <w:rsid w:val="00292AD3"/>
    <w:rsid w:val="00293F2D"/>
    <w:rsid w:val="00297563"/>
    <w:rsid w:val="002A02C6"/>
    <w:rsid w:val="002A2303"/>
    <w:rsid w:val="002A6BFC"/>
    <w:rsid w:val="002A7965"/>
    <w:rsid w:val="002B3FE1"/>
    <w:rsid w:val="002C256C"/>
    <w:rsid w:val="002C2AE0"/>
    <w:rsid w:val="002C31A0"/>
    <w:rsid w:val="002C37EF"/>
    <w:rsid w:val="002C470B"/>
    <w:rsid w:val="002C4A4F"/>
    <w:rsid w:val="002C5F3B"/>
    <w:rsid w:val="002C7437"/>
    <w:rsid w:val="002C7BFF"/>
    <w:rsid w:val="002D6333"/>
    <w:rsid w:val="002D7493"/>
    <w:rsid w:val="002E12F1"/>
    <w:rsid w:val="002E195C"/>
    <w:rsid w:val="002F17E6"/>
    <w:rsid w:val="002F1A69"/>
    <w:rsid w:val="002F33E9"/>
    <w:rsid w:val="002F50AF"/>
    <w:rsid w:val="002F6DA3"/>
    <w:rsid w:val="00301E64"/>
    <w:rsid w:val="00304E35"/>
    <w:rsid w:val="0030510F"/>
    <w:rsid w:val="00307404"/>
    <w:rsid w:val="00312543"/>
    <w:rsid w:val="00312FB6"/>
    <w:rsid w:val="0031349A"/>
    <w:rsid w:val="00316819"/>
    <w:rsid w:val="0032027C"/>
    <w:rsid w:val="003219C3"/>
    <w:rsid w:val="00326BE7"/>
    <w:rsid w:val="00334E85"/>
    <w:rsid w:val="00335510"/>
    <w:rsid w:val="0034255D"/>
    <w:rsid w:val="00342DFA"/>
    <w:rsid w:val="0035077C"/>
    <w:rsid w:val="00353BC8"/>
    <w:rsid w:val="00356A19"/>
    <w:rsid w:val="00357647"/>
    <w:rsid w:val="00362991"/>
    <w:rsid w:val="00367E47"/>
    <w:rsid w:val="003708E1"/>
    <w:rsid w:val="003778FF"/>
    <w:rsid w:val="003820B0"/>
    <w:rsid w:val="00385F7F"/>
    <w:rsid w:val="0039170C"/>
    <w:rsid w:val="0039273F"/>
    <w:rsid w:val="00394818"/>
    <w:rsid w:val="00394F0B"/>
    <w:rsid w:val="00395A62"/>
    <w:rsid w:val="003A1EAC"/>
    <w:rsid w:val="003A4140"/>
    <w:rsid w:val="003A6A18"/>
    <w:rsid w:val="003B1944"/>
    <w:rsid w:val="003B39C4"/>
    <w:rsid w:val="003B5DBE"/>
    <w:rsid w:val="003C11A5"/>
    <w:rsid w:val="003C3929"/>
    <w:rsid w:val="003D0723"/>
    <w:rsid w:val="003D4375"/>
    <w:rsid w:val="003D531F"/>
    <w:rsid w:val="003D7804"/>
    <w:rsid w:val="003E0458"/>
    <w:rsid w:val="003E1443"/>
    <w:rsid w:val="003E26BA"/>
    <w:rsid w:val="003E2940"/>
    <w:rsid w:val="003E5C4F"/>
    <w:rsid w:val="003E6CA6"/>
    <w:rsid w:val="003E7898"/>
    <w:rsid w:val="003F1639"/>
    <w:rsid w:val="003F2C18"/>
    <w:rsid w:val="003F3246"/>
    <w:rsid w:val="003F6BC8"/>
    <w:rsid w:val="004014CA"/>
    <w:rsid w:val="0040241C"/>
    <w:rsid w:val="0040352C"/>
    <w:rsid w:val="00404A6C"/>
    <w:rsid w:val="00405239"/>
    <w:rsid w:val="00411C6B"/>
    <w:rsid w:val="00416861"/>
    <w:rsid w:val="00417010"/>
    <w:rsid w:val="004178B8"/>
    <w:rsid w:val="00417CFF"/>
    <w:rsid w:val="00421BA3"/>
    <w:rsid w:val="004272A3"/>
    <w:rsid w:val="00427C9D"/>
    <w:rsid w:val="00433A2A"/>
    <w:rsid w:val="00435DFC"/>
    <w:rsid w:val="0043680C"/>
    <w:rsid w:val="00436836"/>
    <w:rsid w:val="0044262A"/>
    <w:rsid w:val="00442ECE"/>
    <w:rsid w:val="00442FF9"/>
    <w:rsid w:val="00444D27"/>
    <w:rsid w:val="004451D5"/>
    <w:rsid w:val="00447915"/>
    <w:rsid w:val="00454F21"/>
    <w:rsid w:val="004565A8"/>
    <w:rsid w:val="00463F80"/>
    <w:rsid w:val="00470A87"/>
    <w:rsid w:val="00472051"/>
    <w:rsid w:val="00472F0D"/>
    <w:rsid w:val="00476307"/>
    <w:rsid w:val="00480BA3"/>
    <w:rsid w:val="00480E58"/>
    <w:rsid w:val="00481ED4"/>
    <w:rsid w:val="00487032"/>
    <w:rsid w:val="004915F5"/>
    <w:rsid w:val="004920B3"/>
    <w:rsid w:val="00493DF4"/>
    <w:rsid w:val="00496280"/>
    <w:rsid w:val="00497D61"/>
    <w:rsid w:val="004A1527"/>
    <w:rsid w:val="004A7130"/>
    <w:rsid w:val="004B0AA9"/>
    <w:rsid w:val="004B1866"/>
    <w:rsid w:val="004B20D2"/>
    <w:rsid w:val="004B3306"/>
    <w:rsid w:val="004B5104"/>
    <w:rsid w:val="004B5FB3"/>
    <w:rsid w:val="004C0E8D"/>
    <w:rsid w:val="004C470C"/>
    <w:rsid w:val="004C4CCB"/>
    <w:rsid w:val="004C4DF7"/>
    <w:rsid w:val="004C6A65"/>
    <w:rsid w:val="004D03F6"/>
    <w:rsid w:val="004D2A10"/>
    <w:rsid w:val="004D2DD3"/>
    <w:rsid w:val="004D4C3C"/>
    <w:rsid w:val="004E3066"/>
    <w:rsid w:val="004E3A89"/>
    <w:rsid w:val="004E68F6"/>
    <w:rsid w:val="004E7493"/>
    <w:rsid w:val="004E76B9"/>
    <w:rsid w:val="004F35BB"/>
    <w:rsid w:val="004F4016"/>
    <w:rsid w:val="004F53AD"/>
    <w:rsid w:val="004F67C1"/>
    <w:rsid w:val="004F699A"/>
    <w:rsid w:val="00501FEC"/>
    <w:rsid w:val="005119F7"/>
    <w:rsid w:val="00512137"/>
    <w:rsid w:val="005145CA"/>
    <w:rsid w:val="005151D6"/>
    <w:rsid w:val="005161B7"/>
    <w:rsid w:val="00523375"/>
    <w:rsid w:val="00523D81"/>
    <w:rsid w:val="00525620"/>
    <w:rsid w:val="0052639F"/>
    <w:rsid w:val="00530318"/>
    <w:rsid w:val="00530C8B"/>
    <w:rsid w:val="0054187E"/>
    <w:rsid w:val="00543A95"/>
    <w:rsid w:val="00545CCE"/>
    <w:rsid w:val="00550E4C"/>
    <w:rsid w:val="00553D85"/>
    <w:rsid w:val="005557FA"/>
    <w:rsid w:val="005624DA"/>
    <w:rsid w:val="005672F8"/>
    <w:rsid w:val="00567FC7"/>
    <w:rsid w:val="00574061"/>
    <w:rsid w:val="00574ED7"/>
    <w:rsid w:val="00577A3A"/>
    <w:rsid w:val="00577E7E"/>
    <w:rsid w:val="005915F5"/>
    <w:rsid w:val="0059270D"/>
    <w:rsid w:val="00595D72"/>
    <w:rsid w:val="00595DB1"/>
    <w:rsid w:val="00596DC1"/>
    <w:rsid w:val="00597824"/>
    <w:rsid w:val="005A0825"/>
    <w:rsid w:val="005A12F8"/>
    <w:rsid w:val="005A16D4"/>
    <w:rsid w:val="005A3C30"/>
    <w:rsid w:val="005A3F28"/>
    <w:rsid w:val="005A4869"/>
    <w:rsid w:val="005A6662"/>
    <w:rsid w:val="005A76DB"/>
    <w:rsid w:val="005B0573"/>
    <w:rsid w:val="005B0596"/>
    <w:rsid w:val="005B5D74"/>
    <w:rsid w:val="005C2DAB"/>
    <w:rsid w:val="005D1C86"/>
    <w:rsid w:val="005D1F5C"/>
    <w:rsid w:val="005D4443"/>
    <w:rsid w:val="005D49B7"/>
    <w:rsid w:val="005D4BBD"/>
    <w:rsid w:val="005E322A"/>
    <w:rsid w:val="005E39A9"/>
    <w:rsid w:val="005E53A9"/>
    <w:rsid w:val="005F45E6"/>
    <w:rsid w:val="0060058C"/>
    <w:rsid w:val="006010AE"/>
    <w:rsid w:val="00603AC5"/>
    <w:rsid w:val="006071A4"/>
    <w:rsid w:val="00607F49"/>
    <w:rsid w:val="00611F05"/>
    <w:rsid w:val="00612A89"/>
    <w:rsid w:val="00613E1C"/>
    <w:rsid w:val="00615A74"/>
    <w:rsid w:val="006167EB"/>
    <w:rsid w:val="00621F3F"/>
    <w:rsid w:val="0062397A"/>
    <w:rsid w:val="0063158E"/>
    <w:rsid w:val="00634B6B"/>
    <w:rsid w:val="00637474"/>
    <w:rsid w:val="00641951"/>
    <w:rsid w:val="00642E0E"/>
    <w:rsid w:val="00643CDA"/>
    <w:rsid w:val="00645DAF"/>
    <w:rsid w:val="00651160"/>
    <w:rsid w:val="00657248"/>
    <w:rsid w:val="00660329"/>
    <w:rsid w:val="0066038F"/>
    <w:rsid w:val="0066237E"/>
    <w:rsid w:val="00665AB3"/>
    <w:rsid w:val="00667475"/>
    <w:rsid w:val="00667B97"/>
    <w:rsid w:val="00671FE5"/>
    <w:rsid w:val="00672D81"/>
    <w:rsid w:val="00672FC4"/>
    <w:rsid w:val="006739E7"/>
    <w:rsid w:val="00673A7B"/>
    <w:rsid w:val="00673DCC"/>
    <w:rsid w:val="00673E02"/>
    <w:rsid w:val="00674292"/>
    <w:rsid w:val="006800CC"/>
    <w:rsid w:val="00681105"/>
    <w:rsid w:val="0068142F"/>
    <w:rsid w:val="00682DD6"/>
    <w:rsid w:val="00683CE6"/>
    <w:rsid w:val="00685951"/>
    <w:rsid w:val="00686C84"/>
    <w:rsid w:val="00691127"/>
    <w:rsid w:val="0069174A"/>
    <w:rsid w:val="00692759"/>
    <w:rsid w:val="006958F3"/>
    <w:rsid w:val="00696C4E"/>
    <w:rsid w:val="006A0C30"/>
    <w:rsid w:val="006A504A"/>
    <w:rsid w:val="006A5C0A"/>
    <w:rsid w:val="006A62C8"/>
    <w:rsid w:val="006B314D"/>
    <w:rsid w:val="006B3F48"/>
    <w:rsid w:val="006B68A3"/>
    <w:rsid w:val="006D08BB"/>
    <w:rsid w:val="006D1092"/>
    <w:rsid w:val="006E1F83"/>
    <w:rsid w:val="006E35D6"/>
    <w:rsid w:val="006E3693"/>
    <w:rsid w:val="006E438B"/>
    <w:rsid w:val="006E747D"/>
    <w:rsid w:val="006E7725"/>
    <w:rsid w:val="00700F64"/>
    <w:rsid w:val="0070145E"/>
    <w:rsid w:val="00702395"/>
    <w:rsid w:val="00704068"/>
    <w:rsid w:val="00705139"/>
    <w:rsid w:val="007057B8"/>
    <w:rsid w:val="007077F9"/>
    <w:rsid w:val="00713062"/>
    <w:rsid w:val="007157DC"/>
    <w:rsid w:val="00716354"/>
    <w:rsid w:val="00716660"/>
    <w:rsid w:val="00716DD0"/>
    <w:rsid w:val="00716E86"/>
    <w:rsid w:val="00720E44"/>
    <w:rsid w:val="007212E1"/>
    <w:rsid w:val="00722974"/>
    <w:rsid w:val="00722D37"/>
    <w:rsid w:val="007246DA"/>
    <w:rsid w:val="007252A4"/>
    <w:rsid w:val="00731C9C"/>
    <w:rsid w:val="007341DF"/>
    <w:rsid w:val="007344B9"/>
    <w:rsid w:val="00737364"/>
    <w:rsid w:val="0074125B"/>
    <w:rsid w:val="007417D8"/>
    <w:rsid w:val="007541CC"/>
    <w:rsid w:val="007562E4"/>
    <w:rsid w:val="007563FE"/>
    <w:rsid w:val="00765378"/>
    <w:rsid w:val="00770752"/>
    <w:rsid w:val="00771880"/>
    <w:rsid w:val="00774665"/>
    <w:rsid w:val="00784A96"/>
    <w:rsid w:val="00785B3F"/>
    <w:rsid w:val="0078645F"/>
    <w:rsid w:val="00791975"/>
    <w:rsid w:val="007936E6"/>
    <w:rsid w:val="007A241F"/>
    <w:rsid w:val="007A425E"/>
    <w:rsid w:val="007A5F26"/>
    <w:rsid w:val="007A604C"/>
    <w:rsid w:val="007A6956"/>
    <w:rsid w:val="007B2796"/>
    <w:rsid w:val="007B34FF"/>
    <w:rsid w:val="007B6FFC"/>
    <w:rsid w:val="007C0BE2"/>
    <w:rsid w:val="007C24BE"/>
    <w:rsid w:val="007C61BC"/>
    <w:rsid w:val="007C647C"/>
    <w:rsid w:val="007D2941"/>
    <w:rsid w:val="007D46EB"/>
    <w:rsid w:val="007E20DB"/>
    <w:rsid w:val="007E5D0F"/>
    <w:rsid w:val="007E6825"/>
    <w:rsid w:val="007E73C7"/>
    <w:rsid w:val="007E76B4"/>
    <w:rsid w:val="007F08AB"/>
    <w:rsid w:val="007F5E10"/>
    <w:rsid w:val="007F6EEF"/>
    <w:rsid w:val="007F72D6"/>
    <w:rsid w:val="008013CA"/>
    <w:rsid w:val="00802145"/>
    <w:rsid w:val="00806A41"/>
    <w:rsid w:val="00806F55"/>
    <w:rsid w:val="008118A0"/>
    <w:rsid w:val="008121AD"/>
    <w:rsid w:val="00813F49"/>
    <w:rsid w:val="00815024"/>
    <w:rsid w:val="0081535B"/>
    <w:rsid w:val="00826A30"/>
    <w:rsid w:val="00826FC5"/>
    <w:rsid w:val="00827BA6"/>
    <w:rsid w:val="008304E6"/>
    <w:rsid w:val="00832C5B"/>
    <w:rsid w:val="008419A5"/>
    <w:rsid w:val="0084204C"/>
    <w:rsid w:val="00845372"/>
    <w:rsid w:val="00847F04"/>
    <w:rsid w:val="008534C7"/>
    <w:rsid w:val="008554A9"/>
    <w:rsid w:val="008564AE"/>
    <w:rsid w:val="00862121"/>
    <w:rsid w:val="00862C39"/>
    <w:rsid w:val="00863B97"/>
    <w:rsid w:val="008672D7"/>
    <w:rsid w:val="008771E6"/>
    <w:rsid w:val="00880012"/>
    <w:rsid w:val="00880A27"/>
    <w:rsid w:val="00882064"/>
    <w:rsid w:val="00884B1B"/>
    <w:rsid w:val="00884CEC"/>
    <w:rsid w:val="00887914"/>
    <w:rsid w:val="00890EBA"/>
    <w:rsid w:val="00891DFD"/>
    <w:rsid w:val="008939CD"/>
    <w:rsid w:val="0089424E"/>
    <w:rsid w:val="00896905"/>
    <w:rsid w:val="008A09F5"/>
    <w:rsid w:val="008A6015"/>
    <w:rsid w:val="008B10A6"/>
    <w:rsid w:val="008B6F81"/>
    <w:rsid w:val="008C1E6D"/>
    <w:rsid w:val="008C3DE2"/>
    <w:rsid w:val="008C53F0"/>
    <w:rsid w:val="008C5724"/>
    <w:rsid w:val="008C5CAA"/>
    <w:rsid w:val="008D0F59"/>
    <w:rsid w:val="008D195A"/>
    <w:rsid w:val="008D1FB0"/>
    <w:rsid w:val="008D6F22"/>
    <w:rsid w:val="008E1B74"/>
    <w:rsid w:val="008E37FA"/>
    <w:rsid w:val="008E627A"/>
    <w:rsid w:val="008F1B39"/>
    <w:rsid w:val="008F510A"/>
    <w:rsid w:val="008F52D8"/>
    <w:rsid w:val="008F5508"/>
    <w:rsid w:val="008F68E7"/>
    <w:rsid w:val="00900B63"/>
    <w:rsid w:val="00910BD7"/>
    <w:rsid w:val="00913557"/>
    <w:rsid w:val="00916411"/>
    <w:rsid w:val="009175C0"/>
    <w:rsid w:val="00917D5B"/>
    <w:rsid w:val="00917D8F"/>
    <w:rsid w:val="0092276E"/>
    <w:rsid w:val="009355D3"/>
    <w:rsid w:val="009368B9"/>
    <w:rsid w:val="009375D8"/>
    <w:rsid w:val="00942432"/>
    <w:rsid w:val="00943F5D"/>
    <w:rsid w:val="009461D4"/>
    <w:rsid w:val="00947981"/>
    <w:rsid w:val="00950070"/>
    <w:rsid w:val="00951493"/>
    <w:rsid w:val="00952562"/>
    <w:rsid w:val="00952DC6"/>
    <w:rsid w:val="0095693A"/>
    <w:rsid w:val="009576A3"/>
    <w:rsid w:val="0096013A"/>
    <w:rsid w:val="00961C30"/>
    <w:rsid w:val="009635D4"/>
    <w:rsid w:val="00965F57"/>
    <w:rsid w:val="009676F7"/>
    <w:rsid w:val="00970EB5"/>
    <w:rsid w:val="0098112C"/>
    <w:rsid w:val="009864CD"/>
    <w:rsid w:val="0098703C"/>
    <w:rsid w:val="009873B9"/>
    <w:rsid w:val="0099025A"/>
    <w:rsid w:val="00991C6A"/>
    <w:rsid w:val="009924D2"/>
    <w:rsid w:val="0099257F"/>
    <w:rsid w:val="00995FDA"/>
    <w:rsid w:val="00996851"/>
    <w:rsid w:val="009A05ED"/>
    <w:rsid w:val="009A115E"/>
    <w:rsid w:val="009A5E94"/>
    <w:rsid w:val="009B161E"/>
    <w:rsid w:val="009B32BB"/>
    <w:rsid w:val="009B615E"/>
    <w:rsid w:val="009B7724"/>
    <w:rsid w:val="009B790F"/>
    <w:rsid w:val="009B7B6B"/>
    <w:rsid w:val="009C14BC"/>
    <w:rsid w:val="009C5E29"/>
    <w:rsid w:val="009C6A5F"/>
    <w:rsid w:val="009D70CA"/>
    <w:rsid w:val="009E1AD3"/>
    <w:rsid w:val="009E28D9"/>
    <w:rsid w:val="009E3624"/>
    <w:rsid w:val="009E39AF"/>
    <w:rsid w:val="009E7DFB"/>
    <w:rsid w:val="009F1C40"/>
    <w:rsid w:val="009F320E"/>
    <w:rsid w:val="00A013B1"/>
    <w:rsid w:val="00A014D8"/>
    <w:rsid w:val="00A01F5C"/>
    <w:rsid w:val="00A06C5F"/>
    <w:rsid w:val="00A100A6"/>
    <w:rsid w:val="00A10E3A"/>
    <w:rsid w:val="00A1128F"/>
    <w:rsid w:val="00A12A44"/>
    <w:rsid w:val="00A1553E"/>
    <w:rsid w:val="00A15A8D"/>
    <w:rsid w:val="00A15E26"/>
    <w:rsid w:val="00A16FE5"/>
    <w:rsid w:val="00A17C8B"/>
    <w:rsid w:val="00A209BF"/>
    <w:rsid w:val="00A216CE"/>
    <w:rsid w:val="00A217D7"/>
    <w:rsid w:val="00A23F7E"/>
    <w:rsid w:val="00A25055"/>
    <w:rsid w:val="00A25403"/>
    <w:rsid w:val="00A26854"/>
    <w:rsid w:val="00A300DA"/>
    <w:rsid w:val="00A30306"/>
    <w:rsid w:val="00A318D5"/>
    <w:rsid w:val="00A31BE7"/>
    <w:rsid w:val="00A329EA"/>
    <w:rsid w:val="00A33AB7"/>
    <w:rsid w:val="00A33C15"/>
    <w:rsid w:val="00A33EAB"/>
    <w:rsid w:val="00A341F0"/>
    <w:rsid w:val="00A343AF"/>
    <w:rsid w:val="00A421A3"/>
    <w:rsid w:val="00A437F0"/>
    <w:rsid w:val="00A43F98"/>
    <w:rsid w:val="00A46AA9"/>
    <w:rsid w:val="00A50466"/>
    <w:rsid w:val="00A50D52"/>
    <w:rsid w:val="00A518FA"/>
    <w:rsid w:val="00A567BA"/>
    <w:rsid w:val="00A60EA6"/>
    <w:rsid w:val="00A61DA2"/>
    <w:rsid w:val="00A623B4"/>
    <w:rsid w:val="00A66140"/>
    <w:rsid w:val="00A663E3"/>
    <w:rsid w:val="00A748F0"/>
    <w:rsid w:val="00A75883"/>
    <w:rsid w:val="00A80A54"/>
    <w:rsid w:val="00A82804"/>
    <w:rsid w:val="00A832D3"/>
    <w:rsid w:val="00A83E4E"/>
    <w:rsid w:val="00A85C95"/>
    <w:rsid w:val="00A85F98"/>
    <w:rsid w:val="00A90EC8"/>
    <w:rsid w:val="00A95B17"/>
    <w:rsid w:val="00AA4BCE"/>
    <w:rsid w:val="00AA5884"/>
    <w:rsid w:val="00AA7358"/>
    <w:rsid w:val="00AB1790"/>
    <w:rsid w:val="00AB1922"/>
    <w:rsid w:val="00AB28E7"/>
    <w:rsid w:val="00AB5E51"/>
    <w:rsid w:val="00AC086F"/>
    <w:rsid w:val="00AC0B25"/>
    <w:rsid w:val="00AC390D"/>
    <w:rsid w:val="00AC490B"/>
    <w:rsid w:val="00AC60D4"/>
    <w:rsid w:val="00AC67BE"/>
    <w:rsid w:val="00AC6C5F"/>
    <w:rsid w:val="00AC71CA"/>
    <w:rsid w:val="00AC750E"/>
    <w:rsid w:val="00AC7FA3"/>
    <w:rsid w:val="00AD0972"/>
    <w:rsid w:val="00AD0E1F"/>
    <w:rsid w:val="00AD4C4B"/>
    <w:rsid w:val="00AE0129"/>
    <w:rsid w:val="00AE22B9"/>
    <w:rsid w:val="00AE39CD"/>
    <w:rsid w:val="00AE453B"/>
    <w:rsid w:val="00AE547B"/>
    <w:rsid w:val="00AE5750"/>
    <w:rsid w:val="00AF0CF6"/>
    <w:rsid w:val="00AF4293"/>
    <w:rsid w:val="00AF45C3"/>
    <w:rsid w:val="00B02FD3"/>
    <w:rsid w:val="00B04883"/>
    <w:rsid w:val="00B14CFC"/>
    <w:rsid w:val="00B153C1"/>
    <w:rsid w:val="00B15AE7"/>
    <w:rsid w:val="00B25B79"/>
    <w:rsid w:val="00B3146E"/>
    <w:rsid w:val="00B3183C"/>
    <w:rsid w:val="00B325A5"/>
    <w:rsid w:val="00B4299C"/>
    <w:rsid w:val="00B42B57"/>
    <w:rsid w:val="00B4421A"/>
    <w:rsid w:val="00B4425B"/>
    <w:rsid w:val="00B44762"/>
    <w:rsid w:val="00B503E6"/>
    <w:rsid w:val="00B51820"/>
    <w:rsid w:val="00B51B54"/>
    <w:rsid w:val="00B534C8"/>
    <w:rsid w:val="00B54E6E"/>
    <w:rsid w:val="00B5593C"/>
    <w:rsid w:val="00B55BBC"/>
    <w:rsid w:val="00B56DD2"/>
    <w:rsid w:val="00B60555"/>
    <w:rsid w:val="00B60DD5"/>
    <w:rsid w:val="00B639C9"/>
    <w:rsid w:val="00B6597E"/>
    <w:rsid w:val="00B71652"/>
    <w:rsid w:val="00B800CA"/>
    <w:rsid w:val="00B9163C"/>
    <w:rsid w:val="00B916BD"/>
    <w:rsid w:val="00B91B36"/>
    <w:rsid w:val="00B95A8A"/>
    <w:rsid w:val="00B974B9"/>
    <w:rsid w:val="00BA0A9A"/>
    <w:rsid w:val="00BA2563"/>
    <w:rsid w:val="00BA47FB"/>
    <w:rsid w:val="00BA69FC"/>
    <w:rsid w:val="00BA76B5"/>
    <w:rsid w:val="00BC155A"/>
    <w:rsid w:val="00BD007A"/>
    <w:rsid w:val="00BD5703"/>
    <w:rsid w:val="00BD73B0"/>
    <w:rsid w:val="00BE2DEC"/>
    <w:rsid w:val="00BE2EAB"/>
    <w:rsid w:val="00BE50FD"/>
    <w:rsid w:val="00BF0210"/>
    <w:rsid w:val="00BF18E2"/>
    <w:rsid w:val="00C0249B"/>
    <w:rsid w:val="00C04BD4"/>
    <w:rsid w:val="00C07E82"/>
    <w:rsid w:val="00C10645"/>
    <w:rsid w:val="00C160B9"/>
    <w:rsid w:val="00C2042D"/>
    <w:rsid w:val="00C211BC"/>
    <w:rsid w:val="00C21A28"/>
    <w:rsid w:val="00C22085"/>
    <w:rsid w:val="00C23C1F"/>
    <w:rsid w:val="00C2481A"/>
    <w:rsid w:val="00C275DE"/>
    <w:rsid w:val="00C279AA"/>
    <w:rsid w:val="00C321E6"/>
    <w:rsid w:val="00C32631"/>
    <w:rsid w:val="00C33334"/>
    <w:rsid w:val="00C37815"/>
    <w:rsid w:val="00C37A35"/>
    <w:rsid w:val="00C4418C"/>
    <w:rsid w:val="00C4702B"/>
    <w:rsid w:val="00C5308E"/>
    <w:rsid w:val="00C53733"/>
    <w:rsid w:val="00C55D6B"/>
    <w:rsid w:val="00C56120"/>
    <w:rsid w:val="00C601D9"/>
    <w:rsid w:val="00C620C9"/>
    <w:rsid w:val="00C62354"/>
    <w:rsid w:val="00C65C1E"/>
    <w:rsid w:val="00C67096"/>
    <w:rsid w:val="00C7043D"/>
    <w:rsid w:val="00C743AC"/>
    <w:rsid w:val="00C74D12"/>
    <w:rsid w:val="00C81005"/>
    <w:rsid w:val="00C81A5B"/>
    <w:rsid w:val="00C86B5F"/>
    <w:rsid w:val="00C90718"/>
    <w:rsid w:val="00C9444B"/>
    <w:rsid w:val="00C9721E"/>
    <w:rsid w:val="00CA0FA9"/>
    <w:rsid w:val="00CA223C"/>
    <w:rsid w:val="00CB1439"/>
    <w:rsid w:val="00CB2B04"/>
    <w:rsid w:val="00CB4979"/>
    <w:rsid w:val="00CC5BAC"/>
    <w:rsid w:val="00CD275B"/>
    <w:rsid w:val="00CD698F"/>
    <w:rsid w:val="00CE323F"/>
    <w:rsid w:val="00CE42FB"/>
    <w:rsid w:val="00CE70F1"/>
    <w:rsid w:val="00CE7251"/>
    <w:rsid w:val="00CF0535"/>
    <w:rsid w:val="00CF69F3"/>
    <w:rsid w:val="00D01D0B"/>
    <w:rsid w:val="00D04A8F"/>
    <w:rsid w:val="00D06C1A"/>
    <w:rsid w:val="00D13AFD"/>
    <w:rsid w:val="00D14A97"/>
    <w:rsid w:val="00D23277"/>
    <w:rsid w:val="00D23D08"/>
    <w:rsid w:val="00D26A56"/>
    <w:rsid w:val="00D309F5"/>
    <w:rsid w:val="00D338F2"/>
    <w:rsid w:val="00D35401"/>
    <w:rsid w:val="00D369F1"/>
    <w:rsid w:val="00D36E17"/>
    <w:rsid w:val="00D37F57"/>
    <w:rsid w:val="00D40EB8"/>
    <w:rsid w:val="00D43367"/>
    <w:rsid w:val="00D51258"/>
    <w:rsid w:val="00D569CF"/>
    <w:rsid w:val="00D6366F"/>
    <w:rsid w:val="00D659A7"/>
    <w:rsid w:val="00D72A86"/>
    <w:rsid w:val="00D73177"/>
    <w:rsid w:val="00D74623"/>
    <w:rsid w:val="00D74D22"/>
    <w:rsid w:val="00D7532A"/>
    <w:rsid w:val="00D75D85"/>
    <w:rsid w:val="00D7621A"/>
    <w:rsid w:val="00D77BDD"/>
    <w:rsid w:val="00D90A69"/>
    <w:rsid w:val="00D90C97"/>
    <w:rsid w:val="00D90EA2"/>
    <w:rsid w:val="00D9240B"/>
    <w:rsid w:val="00D97BCC"/>
    <w:rsid w:val="00DA0E65"/>
    <w:rsid w:val="00DA2471"/>
    <w:rsid w:val="00DA2B3A"/>
    <w:rsid w:val="00DA718A"/>
    <w:rsid w:val="00DB2B16"/>
    <w:rsid w:val="00DB4EB1"/>
    <w:rsid w:val="00DB6652"/>
    <w:rsid w:val="00DC0093"/>
    <w:rsid w:val="00DC2BC7"/>
    <w:rsid w:val="00DC3D18"/>
    <w:rsid w:val="00DD03DD"/>
    <w:rsid w:val="00DD27A9"/>
    <w:rsid w:val="00DD3EC5"/>
    <w:rsid w:val="00DD60E5"/>
    <w:rsid w:val="00DF5D59"/>
    <w:rsid w:val="00E0241D"/>
    <w:rsid w:val="00E02ADB"/>
    <w:rsid w:val="00E03311"/>
    <w:rsid w:val="00E05D14"/>
    <w:rsid w:val="00E12974"/>
    <w:rsid w:val="00E13184"/>
    <w:rsid w:val="00E13BB1"/>
    <w:rsid w:val="00E14D4F"/>
    <w:rsid w:val="00E16C52"/>
    <w:rsid w:val="00E17B1A"/>
    <w:rsid w:val="00E202B0"/>
    <w:rsid w:val="00E22433"/>
    <w:rsid w:val="00E225A2"/>
    <w:rsid w:val="00E23988"/>
    <w:rsid w:val="00E26DFC"/>
    <w:rsid w:val="00E347CA"/>
    <w:rsid w:val="00E370C3"/>
    <w:rsid w:val="00E37DDA"/>
    <w:rsid w:val="00E42E21"/>
    <w:rsid w:val="00E436AC"/>
    <w:rsid w:val="00E4435F"/>
    <w:rsid w:val="00E45621"/>
    <w:rsid w:val="00E45D99"/>
    <w:rsid w:val="00E46860"/>
    <w:rsid w:val="00E5605A"/>
    <w:rsid w:val="00E60A09"/>
    <w:rsid w:val="00E634B1"/>
    <w:rsid w:val="00E6423F"/>
    <w:rsid w:val="00E64C6C"/>
    <w:rsid w:val="00E72DA9"/>
    <w:rsid w:val="00E730E7"/>
    <w:rsid w:val="00E73688"/>
    <w:rsid w:val="00E81797"/>
    <w:rsid w:val="00E8224B"/>
    <w:rsid w:val="00E83416"/>
    <w:rsid w:val="00E84DAE"/>
    <w:rsid w:val="00E85439"/>
    <w:rsid w:val="00E86417"/>
    <w:rsid w:val="00E900D4"/>
    <w:rsid w:val="00E93091"/>
    <w:rsid w:val="00EA4CA2"/>
    <w:rsid w:val="00EA5428"/>
    <w:rsid w:val="00EA6DC5"/>
    <w:rsid w:val="00EB0313"/>
    <w:rsid w:val="00EB1317"/>
    <w:rsid w:val="00EB14F6"/>
    <w:rsid w:val="00EB23FD"/>
    <w:rsid w:val="00EB3C8C"/>
    <w:rsid w:val="00EB7D47"/>
    <w:rsid w:val="00EC1578"/>
    <w:rsid w:val="00ED0362"/>
    <w:rsid w:val="00ED26BE"/>
    <w:rsid w:val="00ED410D"/>
    <w:rsid w:val="00ED7C3F"/>
    <w:rsid w:val="00EE0297"/>
    <w:rsid w:val="00EE072C"/>
    <w:rsid w:val="00EF73DE"/>
    <w:rsid w:val="00F00F61"/>
    <w:rsid w:val="00F01AF4"/>
    <w:rsid w:val="00F12828"/>
    <w:rsid w:val="00F21F75"/>
    <w:rsid w:val="00F35755"/>
    <w:rsid w:val="00F36824"/>
    <w:rsid w:val="00F46003"/>
    <w:rsid w:val="00F51EF3"/>
    <w:rsid w:val="00F51F53"/>
    <w:rsid w:val="00F55788"/>
    <w:rsid w:val="00F56590"/>
    <w:rsid w:val="00F57769"/>
    <w:rsid w:val="00F577F7"/>
    <w:rsid w:val="00F60C2E"/>
    <w:rsid w:val="00F615B4"/>
    <w:rsid w:val="00F625E5"/>
    <w:rsid w:val="00F62AEB"/>
    <w:rsid w:val="00F66C8E"/>
    <w:rsid w:val="00F67EAD"/>
    <w:rsid w:val="00F67FE4"/>
    <w:rsid w:val="00F81FC4"/>
    <w:rsid w:val="00F91EC0"/>
    <w:rsid w:val="00F94276"/>
    <w:rsid w:val="00F968F8"/>
    <w:rsid w:val="00F97D58"/>
    <w:rsid w:val="00FA21ED"/>
    <w:rsid w:val="00FA5327"/>
    <w:rsid w:val="00FA71DA"/>
    <w:rsid w:val="00FB1241"/>
    <w:rsid w:val="00FB1BBC"/>
    <w:rsid w:val="00FB2388"/>
    <w:rsid w:val="00FB5928"/>
    <w:rsid w:val="00FC10D3"/>
    <w:rsid w:val="00FC5B37"/>
    <w:rsid w:val="00FC5C33"/>
    <w:rsid w:val="00FC7E7D"/>
    <w:rsid w:val="00FD2A6E"/>
    <w:rsid w:val="00FE0A74"/>
    <w:rsid w:val="00FE5790"/>
    <w:rsid w:val="00FE7E46"/>
    <w:rsid w:val="00FF0D3F"/>
    <w:rsid w:val="00FF21EE"/>
    <w:rsid w:val="00FF2922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A2E4D"/>
  <w15:docId w15:val="{AFF656E9-E8DB-4F0B-9B80-10E099C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C3"/>
  </w:style>
  <w:style w:type="paragraph" w:styleId="Naslov1">
    <w:name w:val="heading 1"/>
    <w:basedOn w:val="Normal"/>
    <w:next w:val="Normal"/>
    <w:link w:val="Naslov1Char"/>
    <w:uiPriority w:val="9"/>
    <w:qFormat/>
    <w:rsid w:val="00C27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EB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FA2B5C" w:themeColor="hyperlink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86F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EB3C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887914"/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88791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C2481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0848BE"/>
    <w:rPr>
      <w:rFonts w:eastAsiaTheme="minorEastAsia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1C5A0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asy-footnote">
    <w:name w:val="easy-footnote"/>
    <w:basedOn w:val="Zadanifontodlomka"/>
    <w:rsid w:val="00672FC4"/>
  </w:style>
  <w:style w:type="character" w:customStyle="1" w:styleId="Naslov1Char">
    <w:name w:val="Naslov 1 Char"/>
    <w:basedOn w:val="Zadanifontodlomka"/>
    <w:link w:val="Naslov1"/>
    <w:uiPriority w:val="9"/>
    <w:rsid w:val="00C279AA"/>
    <w:rPr>
      <w:rFonts w:asciiTheme="majorHAnsi" w:eastAsiaTheme="majorEastAsia" w:hAnsiTheme="majorHAnsi" w:cstheme="majorBidi"/>
      <w:color w:val="881631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FE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Galerija">
  <a:themeElements>
    <a:clrScheme name="Galerij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j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j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4B1C-D636-48BE-B4C5-5C12B9F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Alen Hajtić</cp:lastModifiedBy>
  <cp:revision>3</cp:revision>
  <cp:lastPrinted>2023-01-16T10:36:00Z</cp:lastPrinted>
  <dcterms:created xsi:type="dcterms:W3CDTF">2026-04-07T10:16:00Z</dcterms:created>
  <dcterms:modified xsi:type="dcterms:W3CDTF">2026-04-07T10:16:00Z</dcterms:modified>
</cp:coreProperties>
</file>