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2CC31DAD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B83021">
        <w:rPr>
          <w:b/>
          <w:bCs/>
          <w:color w:val="002060"/>
          <w:sz w:val="26"/>
          <w:szCs w:val="26"/>
        </w:rPr>
        <w:t>147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F03FD6">
        <w:rPr>
          <w:b/>
          <w:bCs/>
          <w:color w:val="002060"/>
          <w:sz w:val="26"/>
          <w:szCs w:val="26"/>
        </w:rPr>
        <w:t>6</w:t>
      </w:r>
    </w:p>
    <w:p w14:paraId="2F4DEC77" w14:textId="2DFD8859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B83021">
        <w:rPr>
          <w:sz w:val="26"/>
          <w:szCs w:val="26"/>
        </w:rPr>
        <w:t>2</w:t>
      </w:r>
      <w:r w:rsidR="00635B4C">
        <w:rPr>
          <w:sz w:val="26"/>
          <w:szCs w:val="26"/>
        </w:rPr>
        <w:t>3</w:t>
      </w:r>
      <w:r w:rsidR="00804604" w:rsidRPr="00605B08">
        <w:rPr>
          <w:sz w:val="26"/>
          <w:szCs w:val="26"/>
        </w:rPr>
        <w:t>.</w:t>
      </w:r>
      <w:r w:rsidR="00612B08" w:rsidRPr="00605B08">
        <w:rPr>
          <w:sz w:val="26"/>
          <w:szCs w:val="26"/>
        </w:rPr>
        <w:t xml:space="preserve"> </w:t>
      </w:r>
      <w:r w:rsidR="00B83021">
        <w:rPr>
          <w:sz w:val="26"/>
          <w:szCs w:val="26"/>
        </w:rPr>
        <w:t>ožujka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F03FD6">
        <w:rPr>
          <w:sz w:val="26"/>
          <w:szCs w:val="26"/>
        </w:rPr>
        <w:t>6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27329F0B" w14:textId="77777777" w:rsidR="00AC4EE8" w:rsidRDefault="00AC4EE8" w:rsidP="00617D33">
      <w:pPr>
        <w:jc w:val="center"/>
        <w:rPr>
          <w:sz w:val="26"/>
          <w:szCs w:val="26"/>
          <w:lang w:val="hr-BA"/>
        </w:rPr>
      </w:pPr>
    </w:p>
    <w:p w14:paraId="0EA38098" w14:textId="77777777" w:rsidR="009721A9" w:rsidRDefault="009721A9" w:rsidP="00617D33">
      <w:pPr>
        <w:jc w:val="center"/>
        <w:rPr>
          <w:sz w:val="26"/>
          <w:szCs w:val="26"/>
          <w:lang w:val="hr-BA"/>
        </w:rPr>
      </w:pPr>
    </w:p>
    <w:p w14:paraId="5C721618" w14:textId="7297089F" w:rsidR="005E1F72" w:rsidRPr="005448C1" w:rsidRDefault="00CD7C21" w:rsidP="00617D33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Na t</w:t>
      </w:r>
      <w:r w:rsidR="00617D33" w:rsidRPr="005448C1">
        <w:rPr>
          <w:sz w:val="26"/>
          <w:szCs w:val="26"/>
          <w:lang w:val="hr-BA"/>
        </w:rPr>
        <w:t>emelj</w:t>
      </w:r>
      <w:r w:rsidRPr="005448C1">
        <w:rPr>
          <w:sz w:val="26"/>
          <w:szCs w:val="26"/>
          <w:lang w:val="hr-BA"/>
        </w:rPr>
        <w:t>u</w:t>
      </w:r>
      <w:r w:rsidR="00617D33" w:rsidRPr="005448C1">
        <w:rPr>
          <w:sz w:val="26"/>
          <w:szCs w:val="26"/>
          <w:lang w:val="hr-BA"/>
        </w:rPr>
        <w:t xml:space="preserve"> članka </w:t>
      </w:r>
      <w:r w:rsidR="002E31F0" w:rsidRPr="005448C1">
        <w:rPr>
          <w:sz w:val="26"/>
          <w:szCs w:val="26"/>
          <w:lang w:val="hr-BA"/>
        </w:rPr>
        <w:t>26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 xml:space="preserve">Statuta </w:t>
      </w:r>
      <w:r w:rsidR="00617D33" w:rsidRPr="005448C1">
        <w:rPr>
          <w:sz w:val="26"/>
          <w:szCs w:val="26"/>
          <w:lang w:val="hr-BA"/>
        </w:rPr>
        <w:t xml:space="preserve">i članka </w:t>
      </w:r>
      <w:r w:rsidR="00D85284" w:rsidRPr="005448C1">
        <w:rPr>
          <w:sz w:val="26"/>
          <w:szCs w:val="26"/>
          <w:lang w:val="hr-BA"/>
        </w:rPr>
        <w:t>9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>Poslovnika o radu</w:t>
      </w:r>
      <w:r w:rsidR="006A1235" w:rsidRPr="005448C1">
        <w:rPr>
          <w:b/>
          <w:bCs/>
          <w:sz w:val="26"/>
          <w:szCs w:val="26"/>
          <w:lang w:val="hr-BA"/>
        </w:rPr>
        <w:t xml:space="preserve"> U</w:t>
      </w:r>
      <w:r w:rsidR="001E4EEF" w:rsidRPr="005448C1">
        <w:rPr>
          <w:b/>
          <w:bCs/>
          <w:sz w:val="26"/>
          <w:szCs w:val="26"/>
          <w:lang w:val="hr-BA"/>
        </w:rPr>
        <w:t>pravnog vijeća</w:t>
      </w:r>
    </w:p>
    <w:p w14:paraId="41856FA0" w14:textId="66761E37" w:rsidR="00617D33" w:rsidRPr="005448C1" w:rsidRDefault="001E4EEF" w:rsidP="00617D33">
      <w:pPr>
        <w:jc w:val="center"/>
        <w:rPr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>Zdravstvene ustanove Ljekarne Bjelovar</w:t>
      </w:r>
      <w:r w:rsidR="00617D33" w:rsidRPr="005448C1">
        <w:rPr>
          <w:sz w:val="26"/>
          <w:szCs w:val="26"/>
          <w:lang w:val="hr-BA"/>
        </w:rPr>
        <w:t xml:space="preserve"> sazivam</w:t>
      </w:r>
    </w:p>
    <w:p w14:paraId="009FB3BA" w14:textId="0BC0A132" w:rsidR="005A7D62" w:rsidRPr="005448C1" w:rsidRDefault="00B83021" w:rsidP="005A7D62">
      <w:pPr>
        <w:jc w:val="center"/>
        <w:rPr>
          <w:b/>
          <w:bCs/>
          <w:sz w:val="26"/>
          <w:szCs w:val="26"/>
          <w:lang w:val="hr-BA"/>
        </w:rPr>
      </w:pPr>
      <w:r>
        <w:rPr>
          <w:b/>
          <w:bCs/>
          <w:sz w:val="26"/>
          <w:szCs w:val="26"/>
          <w:lang w:val="hr-BA"/>
        </w:rPr>
        <w:t>3</w:t>
      </w:r>
      <w:r w:rsidR="00617D33" w:rsidRPr="005448C1">
        <w:rPr>
          <w:b/>
          <w:bCs/>
          <w:sz w:val="26"/>
          <w:szCs w:val="26"/>
          <w:lang w:val="hr-BA"/>
        </w:rPr>
        <w:t>. SJEDNICU UPRAVNOG VIJEĆA</w:t>
      </w:r>
    </w:p>
    <w:p w14:paraId="16894D6E" w14:textId="25CBDC70" w:rsidR="004C5462" w:rsidRDefault="001C1636" w:rsidP="00D465F1">
      <w:pPr>
        <w:ind w:firstLine="708"/>
        <w:rPr>
          <w:b/>
          <w:bCs/>
          <w:sz w:val="26"/>
          <w:szCs w:val="26"/>
        </w:rPr>
      </w:pPr>
      <w:r w:rsidRPr="005448C1">
        <w:rPr>
          <w:sz w:val="26"/>
          <w:szCs w:val="26"/>
        </w:rPr>
        <w:t xml:space="preserve">Sjednica će se održati u </w:t>
      </w:r>
      <w:r w:rsidR="009721A9">
        <w:rPr>
          <w:b/>
          <w:bCs/>
          <w:sz w:val="26"/>
          <w:szCs w:val="26"/>
        </w:rPr>
        <w:t>p</w:t>
      </w:r>
      <w:r w:rsidR="00B83021">
        <w:rPr>
          <w:b/>
          <w:bCs/>
          <w:sz w:val="26"/>
          <w:szCs w:val="26"/>
        </w:rPr>
        <w:t>onedjeljak</w:t>
      </w:r>
      <w:r w:rsidRPr="005448C1">
        <w:rPr>
          <w:b/>
          <w:bCs/>
          <w:sz w:val="26"/>
          <w:szCs w:val="26"/>
        </w:rPr>
        <w:t xml:space="preserve">, </w:t>
      </w:r>
      <w:r w:rsidR="00B83021">
        <w:rPr>
          <w:b/>
          <w:bCs/>
          <w:sz w:val="26"/>
          <w:szCs w:val="26"/>
        </w:rPr>
        <w:t>3</w:t>
      </w:r>
      <w:r w:rsidR="009721A9">
        <w:rPr>
          <w:b/>
          <w:bCs/>
          <w:sz w:val="26"/>
          <w:szCs w:val="26"/>
        </w:rPr>
        <w:t>0</w:t>
      </w:r>
      <w:r w:rsidRPr="005448C1">
        <w:rPr>
          <w:b/>
          <w:bCs/>
          <w:sz w:val="26"/>
          <w:szCs w:val="26"/>
        </w:rPr>
        <w:t xml:space="preserve">. </w:t>
      </w:r>
      <w:r w:rsidR="00B83021">
        <w:rPr>
          <w:b/>
          <w:bCs/>
          <w:sz w:val="26"/>
          <w:szCs w:val="26"/>
        </w:rPr>
        <w:t>ožujka</w:t>
      </w:r>
      <w:r w:rsidRPr="005448C1">
        <w:rPr>
          <w:b/>
          <w:bCs/>
          <w:sz w:val="26"/>
          <w:szCs w:val="26"/>
        </w:rPr>
        <w:t xml:space="preserve"> 202</w:t>
      </w:r>
      <w:r w:rsidR="00F03FD6">
        <w:rPr>
          <w:b/>
          <w:bCs/>
          <w:sz w:val="26"/>
          <w:szCs w:val="26"/>
        </w:rPr>
        <w:t>6</w:t>
      </w:r>
      <w:r w:rsidRPr="005448C1">
        <w:rPr>
          <w:b/>
          <w:bCs/>
          <w:sz w:val="26"/>
          <w:szCs w:val="26"/>
        </w:rPr>
        <w:t>. godine</w:t>
      </w:r>
      <w:r w:rsidRPr="005448C1">
        <w:rPr>
          <w:sz w:val="26"/>
          <w:szCs w:val="26"/>
        </w:rPr>
        <w:t xml:space="preserve">, s početkom u </w:t>
      </w:r>
      <w:r w:rsidRPr="005448C1">
        <w:rPr>
          <w:b/>
          <w:bCs/>
          <w:sz w:val="26"/>
          <w:szCs w:val="26"/>
        </w:rPr>
        <w:t>9:00 sati</w:t>
      </w:r>
      <w:r w:rsidRPr="005448C1">
        <w:rPr>
          <w:sz w:val="26"/>
          <w:szCs w:val="26"/>
        </w:rPr>
        <w:t xml:space="preserve">, u prostorijama </w:t>
      </w:r>
      <w:r w:rsidRPr="005448C1">
        <w:rPr>
          <w:b/>
          <w:bCs/>
          <w:sz w:val="26"/>
          <w:szCs w:val="26"/>
        </w:rPr>
        <w:t>Zdravstvene ustanove Ljekarne Bjelovar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Petra Preradovića 4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Bjelovar.</w:t>
      </w:r>
    </w:p>
    <w:p w14:paraId="7105F950" w14:textId="77777777" w:rsidR="009721A9" w:rsidRDefault="009721A9" w:rsidP="00D465F1">
      <w:pPr>
        <w:ind w:firstLine="708"/>
        <w:rPr>
          <w:sz w:val="26"/>
          <w:szCs w:val="26"/>
          <w:lang w:val="hr-BA"/>
        </w:rPr>
      </w:pPr>
    </w:p>
    <w:p w14:paraId="5BBBAB57" w14:textId="31890808" w:rsidR="00617D33" w:rsidRPr="005448C1" w:rsidRDefault="00617D33" w:rsidP="00D465F1">
      <w:pPr>
        <w:ind w:firstLine="708"/>
        <w:rPr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Za sjednicu predlažem sljedeći</w:t>
      </w:r>
    </w:p>
    <w:p w14:paraId="70FBF443" w14:textId="12CCAC06" w:rsidR="004B2331" w:rsidRPr="005448C1" w:rsidRDefault="00617D33" w:rsidP="004B2331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 xml:space="preserve">D n e v n i </w:t>
      </w:r>
      <w:r w:rsidR="0053176B" w:rsidRPr="005448C1">
        <w:rPr>
          <w:b/>
          <w:bCs/>
          <w:sz w:val="26"/>
          <w:szCs w:val="26"/>
          <w:lang w:val="hr-BA"/>
        </w:rPr>
        <w:t xml:space="preserve"> </w:t>
      </w:r>
      <w:r w:rsidRPr="005448C1">
        <w:rPr>
          <w:b/>
          <w:bCs/>
          <w:sz w:val="26"/>
          <w:szCs w:val="26"/>
          <w:lang w:val="hr-BA"/>
        </w:rPr>
        <w:t>r e d:</w:t>
      </w:r>
    </w:p>
    <w:p w14:paraId="46ED9509" w14:textId="29986ED1" w:rsidR="00D85284" w:rsidRPr="005448C1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5448C1">
        <w:rPr>
          <w:rFonts w:asciiTheme="minorHAnsi" w:hAnsiTheme="minorHAnsi" w:cstheme="minorHAnsi"/>
          <w:sz w:val="26"/>
          <w:szCs w:val="26"/>
        </w:rPr>
        <w:t>Usvajanje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Zapisnika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s </w:t>
      </w:r>
      <w:r w:rsidR="00B83021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sjednice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Upravnog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vijeća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u 202</w:t>
      </w:r>
      <w:r w:rsidR="009721A9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–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prihvaćanje</w:t>
      </w:r>
      <w:proofErr w:type="spellEnd"/>
    </w:p>
    <w:p w14:paraId="3E3CB50C" w14:textId="77777777" w:rsidR="00B83021" w:rsidRPr="00B83021" w:rsidRDefault="00B83021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 w:rsidRPr="00B83021">
        <w:rPr>
          <w:rFonts w:asciiTheme="minorHAnsi" w:hAnsiTheme="minorHAnsi" w:cstheme="minorHAnsi"/>
          <w:b/>
          <w:bCs/>
          <w:sz w:val="26"/>
          <w:szCs w:val="26"/>
          <w:lang w:val="hr-HR"/>
        </w:rPr>
        <w:t>Izvješće o izvršenju Financijskog plana i Plana nabave za 2025. godinu</w:t>
      </w:r>
      <w:r w:rsidRPr="00B83021">
        <w:rPr>
          <w:rFonts w:asciiTheme="minorHAnsi" w:hAnsiTheme="minorHAnsi" w:cstheme="minorHAnsi"/>
          <w:sz w:val="26"/>
          <w:szCs w:val="26"/>
          <w:lang w:val="hr-HR"/>
        </w:rPr>
        <w:t xml:space="preserve"> – razmatranje i donošenje</w:t>
      </w:r>
    </w:p>
    <w:p w14:paraId="7AF7BA8C" w14:textId="77777777" w:rsidR="00B83021" w:rsidRPr="00B83021" w:rsidRDefault="00B83021" w:rsidP="00B83021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r w:rsidRPr="00B83021">
        <w:rPr>
          <w:rFonts w:ascii="Calibri" w:hAnsi="Calibri" w:cs="Calibri"/>
          <w:b/>
          <w:bCs/>
          <w:sz w:val="26"/>
          <w:szCs w:val="26"/>
          <w:lang w:val="hr-HR"/>
        </w:rPr>
        <w:t xml:space="preserve">Statističko izvješće o javnoj nabavi za 2025. godinu </w:t>
      </w:r>
      <w:r w:rsidRPr="00B83021">
        <w:rPr>
          <w:rFonts w:ascii="Calibri" w:hAnsi="Calibri" w:cs="Calibri"/>
          <w:sz w:val="26"/>
          <w:szCs w:val="26"/>
          <w:lang w:val="hr-HR"/>
        </w:rPr>
        <w:t>– razmatranje i donošenje</w:t>
      </w:r>
    </w:p>
    <w:p w14:paraId="31EF3608" w14:textId="1D37A669" w:rsidR="00B83021" w:rsidRPr="004736DC" w:rsidRDefault="00B83021" w:rsidP="00B83021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5F7DB4">
        <w:rPr>
          <w:rFonts w:asciiTheme="minorHAnsi" w:hAnsiTheme="minorHAnsi" w:cstheme="minorHAnsi"/>
          <w:sz w:val="26"/>
          <w:szCs w:val="26"/>
        </w:rPr>
        <w:t>Raspisivanje</w:t>
      </w:r>
      <w:proofErr w:type="spellEnd"/>
      <w:r w:rsidRPr="005F7DB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F7DB4">
        <w:rPr>
          <w:rFonts w:asciiTheme="minorHAnsi" w:hAnsiTheme="minorHAnsi" w:cstheme="minorHAnsi"/>
          <w:sz w:val="26"/>
          <w:szCs w:val="26"/>
        </w:rPr>
        <w:t>natječaja</w:t>
      </w:r>
      <w:proofErr w:type="spellEnd"/>
      <w:r w:rsidRPr="005F7DB4">
        <w:rPr>
          <w:rFonts w:asciiTheme="minorHAnsi" w:hAnsiTheme="minorHAnsi" w:cstheme="minorHAnsi"/>
          <w:sz w:val="26"/>
          <w:szCs w:val="26"/>
        </w:rPr>
        <w:t xml:space="preserve"> za </w:t>
      </w:r>
      <w:proofErr w:type="spellStart"/>
      <w:r w:rsidRPr="005F7DB4">
        <w:rPr>
          <w:rFonts w:asciiTheme="minorHAnsi" w:hAnsiTheme="minorHAnsi" w:cstheme="minorHAnsi"/>
          <w:sz w:val="26"/>
          <w:szCs w:val="26"/>
        </w:rPr>
        <w:t>magistra</w:t>
      </w:r>
      <w:proofErr w:type="spellEnd"/>
      <w:r w:rsidRPr="005F7DB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F7DB4">
        <w:rPr>
          <w:rFonts w:asciiTheme="minorHAnsi" w:hAnsiTheme="minorHAnsi" w:cstheme="minorHAnsi"/>
          <w:sz w:val="26"/>
          <w:szCs w:val="26"/>
        </w:rPr>
        <w:t>farmacije</w:t>
      </w:r>
      <w:proofErr w:type="spellEnd"/>
      <w:r w:rsidRPr="005F7DB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F7DB4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F7DB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F7DB4">
        <w:rPr>
          <w:rFonts w:asciiTheme="minorHAnsi" w:hAnsiTheme="minorHAnsi" w:cstheme="minorHAnsi"/>
          <w:sz w:val="26"/>
          <w:szCs w:val="26"/>
        </w:rPr>
        <w:t>farmaceutskog</w:t>
      </w:r>
      <w:proofErr w:type="spellEnd"/>
      <w:r w:rsidRPr="005F7DB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F7DB4">
        <w:rPr>
          <w:rFonts w:asciiTheme="minorHAnsi" w:hAnsiTheme="minorHAnsi" w:cstheme="minorHAnsi"/>
          <w:sz w:val="26"/>
          <w:szCs w:val="26"/>
        </w:rPr>
        <w:t>tehničara</w:t>
      </w:r>
      <w:proofErr w:type="spellEnd"/>
      <w:r w:rsidRPr="004736DC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Pr="004736D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736DC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4736D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736DC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4736D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736DC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41329AFA" w14:textId="1B8B13AF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F7DB4">
        <w:rPr>
          <w:rFonts w:eastAsia="Times New Roman" w:cstheme="minorHAnsi"/>
          <w:kern w:val="1"/>
          <w:sz w:val="26"/>
          <w:szCs w:val="26"/>
          <w:lang w:eastAsia="ar-SA"/>
        </w:rPr>
        <w:t>Izvješće</w:t>
      </w:r>
      <w:r w:rsidRPr="005448C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Ravnateljice</w:t>
      </w: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</w:t>
      </w:r>
    </w:p>
    <w:p w14:paraId="500093CA" w14:textId="103B4632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Razno – rasprava o ostalim temama koje nisu obuhvaćene dnevnim redom</w:t>
      </w:r>
    </w:p>
    <w:p w14:paraId="0686EA30" w14:textId="02CBC47D" w:rsidR="0096576A" w:rsidRPr="005448C1" w:rsidRDefault="00135724" w:rsidP="00D465F1">
      <w:pPr>
        <w:spacing w:after="0"/>
        <w:ind w:firstLine="283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S poštovanjem,</w:t>
      </w:r>
    </w:p>
    <w:p w14:paraId="157AF53F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4210BFB0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53529573" w14:textId="7C180F52" w:rsidR="00135724" w:rsidRPr="00AC4EE8" w:rsidRDefault="001C1636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Predsjednica Upravnog vijeća 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Zdravstvene ustanove Ljekarne Bjelovar: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br/>
      </w: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Nikolina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Prišćan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,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mag.oec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.</w:t>
      </w:r>
    </w:p>
    <w:p w14:paraId="135DFE50" w14:textId="77777777" w:rsidR="00CD7C21" w:rsidRPr="00472FC5" w:rsidRDefault="00E7475B" w:rsidP="00CD7C21">
      <w:pPr>
        <w:rPr>
          <w:b/>
          <w:bCs/>
          <w:color w:val="002060"/>
          <w:sz w:val="26"/>
          <w:szCs w:val="26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472FC5">
        <w:rPr>
          <w:b/>
          <w:bCs/>
          <w:color w:val="002060"/>
          <w:sz w:val="26"/>
          <w:szCs w:val="26"/>
          <w:lang w:val="hr-BA"/>
        </w:rPr>
        <w:lastRenderedPageBreak/>
        <w:t>Dostaviti:</w:t>
      </w:r>
    </w:p>
    <w:p w14:paraId="5FCF6A89" w14:textId="155C7171" w:rsidR="009A2649" w:rsidRPr="00472FC5" w:rsidRDefault="009A2649" w:rsidP="00CD7C21">
      <w:pPr>
        <w:rPr>
          <w:b/>
          <w:bCs/>
          <w:color w:val="000000" w:themeColor="text1"/>
          <w:sz w:val="26"/>
          <w:szCs w:val="26"/>
          <w:lang w:val="hr-BA"/>
        </w:rPr>
      </w:pP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NIKOLINA </w:t>
      </w:r>
      <w:proofErr w:type="spellStart"/>
      <w:r w:rsidRPr="00472FC5">
        <w:rPr>
          <w:b/>
          <w:bCs/>
          <w:color w:val="000000" w:themeColor="text1"/>
          <w:sz w:val="26"/>
          <w:szCs w:val="26"/>
          <w:lang w:val="hr-BA"/>
        </w:rPr>
        <w:t>PRIŠĆAN</w:t>
      </w:r>
      <w:proofErr w:type="spellEnd"/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</w:t>
      </w:r>
      <w:r w:rsidRPr="00472FC5">
        <w:rPr>
          <w:color w:val="000000" w:themeColor="text1"/>
          <w:sz w:val="26"/>
          <w:szCs w:val="26"/>
          <w:lang w:val="hr-BA"/>
        </w:rPr>
        <w:t>– predsjednica</w:t>
      </w: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Upravnog vijeća</w:t>
      </w:r>
    </w:p>
    <w:p w14:paraId="2ACD628A" w14:textId="13ABFD03" w:rsidR="00490E79" w:rsidRPr="00472FC5" w:rsidRDefault="009A2649" w:rsidP="00490E79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MARTINA POSAVAC ĆURIĆ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490E79" w:rsidRPr="00472FC5">
        <w:rPr>
          <w:sz w:val="26"/>
          <w:szCs w:val="26"/>
          <w:lang w:val="hr-BA"/>
        </w:rPr>
        <w:t xml:space="preserve">- član </w:t>
      </w:r>
      <w:r w:rsidR="00490E79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17F20A22" w14:textId="1678A9E9" w:rsidR="00CD7C21" w:rsidRPr="00472FC5" w:rsidRDefault="00490E7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ŽELJKO STARČEVIĆ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- član </w:t>
      </w:r>
      <w:r w:rsidR="00CD7C21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20B4C95C" w14:textId="72BBD43C" w:rsidR="00CD7C21" w:rsidRPr="00472FC5" w:rsidRDefault="009A264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KRUNOSLAV </w:t>
      </w:r>
      <w:proofErr w:type="spellStart"/>
      <w:r w:rsidRPr="00472FC5">
        <w:rPr>
          <w:b/>
          <w:bCs/>
          <w:sz w:val="26"/>
          <w:szCs w:val="26"/>
          <w:lang w:val="hr-BA"/>
        </w:rPr>
        <w:t>JANDRAGIĆ</w:t>
      </w:r>
      <w:proofErr w:type="spellEnd"/>
      <w:r w:rsidRPr="00472FC5">
        <w:rPr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– član </w:t>
      </w:r>
      <w:r w:rsidR="00CD7C21" w:rsidRPr="00472FC5">
        <w:rPr>
          <w:b/>
          <w:bCs/>
          <w:sz w:val="26"/>
          <w:szCs w:val="26"/>
          <w:lang w:val="hr-BA"/>
        </w:rPr>
        <w:t>Upravnog vijeća</w:t>
      </w:r>
    </w:p>
    <w:p w14:paraId="1F308B6A" w14:textId="1893A208" w:rsidR="00401DC1" w:rsidRPr="00472FC5" w:rsidRDefault="00401DC1" w:rsidP="00CD7C21">
      <w:pPr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MIHAELA MARKEŠIĆ</w:t>
      </w:r>
      <w:r w:rsidRPr="00472FC5">
        <w:rPr>
          <w:sz w:val="26"/>
          <w:szCs w:val="26"/>
          <w:lang w:val="hr-BA"/>
        </w:rPr>
        <w:t xml:space="preserve"> – član </w:t>
      </w:r>
      <w:r w:rsidRPr="00472FC5">
        <w:rPr>
          <w:b/>
          <w:bCs/>
          <w:sz w:val="26"/>
          <w:szCs w:val="26"/>
          <w:lang w:val="hr-BA"/>
        </w:rPr>
        <w:t>Upravnog vijeća</w:t>
      </w:r>
    </w:p>
    <w:p w14:paraId="6A4332E9" w14:textId="77777777" w:rsidR="003C6672" w:rsidRPr="00472FC5" w:rsidRDefault="003C6672" w:rsidP="003C6672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KATARINA </w:t>
      </w:r>
      <w:proofErr w:type="spellStart"/>
      <w:r w:rsidRPr="00472FC5">
        <w:rPr>
          <w:b/>
          <w:bCs/>
          <w:sz w:val="26"/>
          <w:szCs w:val="26"/>
          <w:lang w:val="hr-BA"/>
        </w:rPr>
        <w:t>FEHIR</w:t>
      </w:r>
      <w:proofErr w:type="spellEnd"/>
      <w:r w:rsidRPr="00472FC5">
        <w:rPr>
          <w:b/>
          <w:bCs/>
          <w:sz w:val="26"/>
          <w:szCs w:val="26"/>
          <w:lang w:val="hr-BA"/>
        </w:rPr>
        <w:t xml:space="preserve"> ŠOLA</w:t>
      </w:r>
      <w:r w:rsidRPr="00472FC5">
        <w:rPr>
          <w:sz w:val="26"/>
          <w:szCs w:val="26"/>
          <w:lang w:val="hr-BA"/>
        </w:rPr>
        <w:t xml:space="preserve"> – ravnateljica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  <w:r w:rsidRPr="00472FC5">
        <w:rPr>
          <w:sz w:val="26"/>
          <w:szCs w:val="26"/>
          <w:lang w:val="hr-BA"/>
        </w:rPr>
        <w:t>,</w:t>
      </w:r>
    </w:p>
    <w:p w14:paraId="23CEAC37" w14:textId="77777777" w:rsidR="00CD7C21" w:rsidRPr="00472FC5" w:rsidRDefault="00CD7C21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ANDREA </w:t>
      </w:r>
      <w:proofErr w:type="spellStart"/>
      <w:r w:rsidRPr="00472FC5">
        <w:rPr>
          <w:b/>
          <w:bCs/>
          <w:sz w:val="26"/>
          <w:szCs w:val="26"/>
          <w:lang w:val="hr-BA"/>
        </w:rPr>
        <w:t>BENGEZ</w:t>
      </w:r>
      <w:proofErr w:type="spellEnd"/>
      <w:r w:rsidRPr="00472FC5">
        <w:rPr>
          <w:sz w:val="26"/>
          <w:szCs w:val="26"/>
          <w:lang w:val="hr-BA"/>
        </w:rPr>
        <w:t xml:space="preserve">, upravni odjel za zdravstvo </w:t>
      </w:r>
      <w:r w:rsidRPr="00472FC5">
        <w:rPr>
          <w:b/>
          <w:bCs/>
          <w:sz w:val="26"/>
          <w:szCs w:val="26"/>
          <w:lang w:val="hr-BA"/>
        </w:rPr>
        <w:t>Bjelovarsko-bilogorske županije</w:t>
      </w:r>
      <w:r w:rsidRPr="00472FC5">
        <w:rPr>
          <w:sz w:val="26"/>
          <w:szCs w:val="26"/>
          <w:lang w:val="hr-BA"/>
        </w:rPr>
        <w:t>,</w:t>
      </w:r>
    </w:p>
    <w:p w14:paraId="184D2A4E" w14:textId="77777777" w:rsidR="00CD7C21" w:rsidRPr="00472FC5" w:rsidRDefault="00CD7C21" w:rsidP="00CD7C21">
      <w:pPr>
        <w:rPr>
          <w:sz w:val="26"/>
          <w:szCs w:val="26"/>
          <w:lang w:val="hr-BA"/>
        </w:rPr>
      </w:pPr>
      <w:hyperlink r:id="rId8" w:history="1"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https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://ljekarna-</w:t>
        </w:r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bjelovar.hr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/</w:t>
        </w:r>
      </w:hyperlink>
      <w:r w:rsidRPr="00472FC5">
        <w:rPr>
          <w:color w:val="002060"/>
          <w:sz w:val="26"/>
          <w:szCs w:val="26"/>
          <w:lang w:val="hr-BA"/>
        </w:rPr>
        <w:t xml:space="preserve"> </w:t>
      </w:r>
      <w:r w:rsidRPr="00472FC5">
        <w:rPr>
          <w:sz w:val="26"/>
          <w:szCs w:val="26"/>
          <w:lang w:val="hr-BA"/>
        </w:rPr>
        <w:t xml:space="preserve">- internet stranica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5E8FFDF8" w14:textId="77777777" w:rsidR="00D465F1" w:rsidRDefault="00D465F1" w:rsidP="00CD7C21">
      <w:pPr>
        <w:rPr>
          <w:sz w:val="28"/>
          <w:szCs w:val="28"/>
          <w:lang w:val="hr-BA"/>
        </w:rPr>
      </w:pPr>
    </w:p>
    <w:p w14:paraId="639F6357" w14:textId="77777777" w:rsidR="001D2DF4" w:rsidRDefault="001D2DF4" w:rsidP="00CD7C21">
      <w:pPr>
        <w:rPr>
          <w:sz w:val="28"/>
          <w:szCs w:val="28"/>
          <w:lang w:val="hr-BA"/>
        </w:rPr>
      </w:pPr>
    </w:p>
    <w:p w14:paraId="5F5C9469" w14:textId="77777777" w:rsidR="009721A9" w:rsidRDefault="009721A9" w:rsidP="00CD7C21">
      <w:pPr>
        <w:rPr>
          <w:sz w:val="28"/>
          <w:szCs w:val="28"/>
          <w:lang w:val="hr-BA"/>
        </w:rPr>
      </w:pPr>
    </w:p>
    <w:p w14:paraId="5B1C4263" w14:textId="77777777" w:rsidR="009721A9" w:rsidRDefault="009721A9" w:rsidP="00CD7C21">
      <w:pPr>
        <w:rPr>
          <w:sz w:val="28"/>
          <w:szCs w:val="28"/>
          <w:lang w:val="hr-BA"/>
        </w:rPr>
      </w:pPr>
    </w:p>
    <w:p w14:paraId="33941BB7" w14:textId="77777777" w:rsidR="009721A9" w:rsidRDefault="009721A9" w:rsidP="00CD7C21">
      <w:pPr>
        <w:rPr>
          <w:sz w:val="28"/>
          <w:szCs w:val="28"/>
          <w:lang w:val="hr-BA"/>
        </w:rPr>
      </w:pPr>
    </w:p>
    <w:p w14:paraId="3EB6110F" w14:textId="77777777" w:rsidR="00DB5433" w:rsidRDefault="00DB5433" w:rsidP="00CD7C21">
      <w:pPr>
        <w:rPr>
          <w:sz w:val="28"/>
          <w:szCs w:val="28"/>
          <w:lang w:val="hr-BA"/>
        </w:rPr>
      </w:pPr>
    </w:p>
    <w:p w14:paraId="0DE30889" w14:textId="77777777" w:rsidR="001D2DF4" w:rsidRDefault="001D2DF4" w:rsidP="00CD7C21">
      <w:pPr>
        <w:rPr>
          <w:sz w:val="28"/>
          <w:szCs w:val="28"/>
          <w:lang w:val="hr-BA"/>
        </w:rPr>
      </w:pPr>
    </w:p>
    <w:p w14:paraId="738B9728" w14:textId="110D570C" w:rsidR="00CD7C21" w:rsidRPr="00472FC5" w:rsidRDefault="00CD7C21" w:rsidP="00CD7C21">
      <w:pPr>
        <w:shd w:val="clear" w:color="auto" w:fill="DAEEF3" w:themeFill="accent5" w:themeFillTint="33"/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Prilog:</w:t>
      </w:r>
    </w:p>
    <w:p w14:paraId="4D32C2BB" w14:textId="71EA9188" w:rsidR="00CD7C21" w:rsidRPr="009721A9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9721A9">
        <w:rPr>
          <w:rFonts w:asciiTheme="minorHAnsi" w:hAnsiTheme="minorHAnsi"/>
          <w:sz w:val="26"/>
          <w:szCs w:val="26"/>
          <w:lang w:val="hr-BA"/>
        </w:rPr>
        <w:t xml:space="preserve">Zapisnik s </w:t>
      </w:r>
      <w:r w:rsidR="00DB5433">
        <w:rPr>
          <w:rFonts w:asciiTheme="minorHAnsi" w:hAnsiTheme="minorHAnsi"/>
          <w:sz w:val="26"/>
          <w:szCs w:val="26"/>
          <w:lang w:val="hr-BA"/>
        </w:rPr>
        <w:t>2</w:t>
      </w:r>
      <w:r w:rsidRPr="009721A9">
        <w:rPr>
          <w:rFonts w:asciiTheme="minorHAnsi" w:hAnsiTheme="minorHAnsi"/>
          <w:sz w:val="26"/>
          <w:szCs w:val="26"/>
          <w:lang w:val="hr-BA"/>
        </w:rPr>
        <w:t>. sjednice Upravnog vijeća Zdravstvene ustanove Ljekarne Bjelovar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/202</w:t>
      </w:r>
      <w:r w:rsidR="009721A9" w:rsidRPr="009721A9">
        <w:rPr>
          <w:rFonts w:asciiTheme="minorHAnsi" w:hAnsiTheme="minorHAnsi"/>
          <w:sz w:val="26"/>
          <w:szCs w:val="26"/>
          <w:lang w:val="hr-BA"/>
        </w:rPr>
        <w:t>6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. godina</w:t>
      </w:r>
    </w:p>
    <w:p w14:paraId="6498518C" w14:textId="77777777" w:rsidR="00DB5433" w:rsidRPr="00DB5433" w:rsidRDefault="00DB5433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DB5433">
        <w:rPr>
          <w:rFonts w:asciiTheme="minorHAnsi" w:hAnsiTheme="minorHAnsi" w:cstheme="minorHAnsi"/>
          <w:sz w:val="26"/>
          <w:szCs w:val="26"/>
          <w:lang w:val="hr-HR"/>
        </w:rPr>
        <w:t xml:space="preserve">Izvješće o izvršenju Financijskog plana i Plana nabave za 2025. godinu </w:t>
      </w:r>
    </w:p>
    <w:p w14:paraId="260B40BD" w14:textId="687FC6EB" w:rsidR="00EB6501" w:rsidRPr="009721A9" w:rsidRDefault="00DB5433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Podaci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za </w:t>
      </w:r>
      <w:proofErr w:type="spellStart"/>
      <w:r>
        <w:rPr>
          <w:rFonts w:asciiTheme="minorHAnsi" w:hAnsiTheme="minorHAnsi" w:cstheme="minorHAnsi"/>
          <w:sz w:val="26"/>
          <w:szCs w:val="26"/>
        </w:rPr>
        <w:t>izradu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Statističkog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izvješća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za </w:t>
      </w:r>
      <w:proofErr w:type="spellStart"/>
      <w:r>
        <w:rPr>
          <w:rFonts w:asciiTheme="minorHAnsi" w:hAnsiTheme="minorHAnsi" w:cstheme="minorHAnsi"/>
          <w:sz w:val="26"/>
          <w:szCs w:val="26"/>
        </w:rPr>
        <w:t>javnu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nabavu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u 2025. </w:t>
      </w:r>
      <w:proofErr w:type="spellStart"/>
      <w:r>
        <w:rPr>
          <w:rFonts w:asciiTheme="minorHAnsi" w:hAnsiTheme="minorHAnsi" w:cstheme="minorHAnsi"/>
          <w:sz w:val="26"/>
          <w:szCs w:val="26"/>
        </w:rPr>
        <w:t>godini</w:t>
      </w:r>
      <w:proofErr w:type="spellEnd"/>
    </w:p>
    <w:sectPr w:rsidR="00EB6501" w:rsidRPr="009721A9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BC1C" w14:textId="77777777" w:rsidR="00314A50" w:rsidRDefault="00314A50" w:rsidP="00AC6C5F">
      <w:pPr>
        <w:spacing w:after="0" w:line="240" w:lineRule="auto"/>
      </w:pPr>
      <w:r>
        <w:separator/>
      </w:r>
    </w:p>
  </w:endnote>
  <w:endnote w:type="continuationSeparator" w:id="0">
    <w:p w14:paraId="4798AAA8" w14:textId="77777777" w:rsidR="00314A50" w:rsidRDefault="00314A50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C523" w14:textId="77777777" w:rsidR="00314A50" w:rsidRDefault="00314A50" w:rsidP="00AC6C5F">
      <w:pPr>
        <w:spacing w:after="0" w:line="240" w:lineRule="auto"/>
      </w:pPr>
      <w:r>
        <w:separator/>
      </w:r>
    </w:p>
  </w:footnote>
  <w:footnote w:type="continuationSeparator" w:id="0">
    <w:p w14:paraId="11DDA69C" w14:textId="77777777" w:rsidR="00314A50" w:rsidRDefault="00314A50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B30CAA4"/>
    <w:lvl w:ilvl="0" w:tplc="6EA8C3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681"/>
    <w:rsid w:val="00053EB3"/>
    <w:rsid w:val="000556DA"/>
    <w:rsid w:val="00056951"/>
    <w:rsid w:val="00061510"/>
    <w:rsid w:val="00066F40"/>
    <w:rsid w:val="00073A95"/>
    <w:rsid w:val="00093B5D"/>
    <w:rsid w:val="000A1CF1"/>
    <w:rsid w:val="000A3457"/>
    <w:rsid w:val="000C5798"/>
    <w:rsid w:val="000C63CC"/>
    <w:rsid w:val="000C72BE"/>
    <w:rsid w:val="000D2583"/>
    <w:rsid w:val="000E1FBA"/>
    <w:rsid w:val="000E4521"/>
    <w:rsid w:val="000F347A"/>
    <w:rsid w:val="00105DAC"/>
    <w:rsid w:val="001103BA"/>
    <w:rsid w:val="00110A97"/>
    <w:rsid w:val="00114E23"/>
    <w:rsid w:val="001175C8"/>
    <w:rsid w:val="00120397"/>
    <w:rsid w:val="00125C55"/>
    <w:rsid w:val="00135724"/>
    <w:rsid w:val="0014050B"/>
    <w:rsid w:val="00144D75"/>
    <w:rsid w:val="00152F9A"/>
    <w:rsid w:val="00153752"/>
    <w:rsid w:val="001541B6"/>
    <w:rsid w:val="001551C5"/>
    <w:rsid w:val="00156D1E"/>
    <w:rsid w:val="001B28D7"/>
    <w:rsid w:val="001B4525"/>
    <w:rsid w:val="001B56C4"/>
    <w:rsid w:val="001C13F1"/>
    <w:rsid w:val="001C1636"/>
    <w:rsid w:val="001D141B"/>
    <w:rsid w:val="001D2DF4"/>
    <w:rsid w:val="001D7FE2"/>
    <w:rsid w:val="001E0131"/>
    <w:rsid w:val="001E49A0"/>
    <w:rsid w:val="001E4EEF"/>
    <w:rsid w:val="00202BB2"/>
    <w:rsid w:val="0020549A"/>
    <w:rsid w:val="002079E0"/>
    <w:rsid w:val="00211E7C"/>
    <w:rsid w:val="00216E83"/>
    <w:rsid w:val="00231944"/>
    <w:rsid w:val="002320C1"/>
    <w:rsid w:val="00235034"/>
    <w:rsid w:val="00240FFD"/>
    <w:rsid w:val="00241B64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A1E60"/>
    <w:rsid w:val="002A4F99"/>
    <w:rsid w:val="002C2AE0"/>
    <w:rsid w:val="002C6EA5"/>
    <w:rsid w:val="002D22BA"/>
    <w:rsid w:val="002E31F0"/>
    <w:rsid w:val="002F2721"/>
    <w:rsid w:val="00301106"/>
    <w:rsid w:val="00304E35"/>
    <w:rsid w:val="00307404"/>
    <w:rsid w:val="00314A50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3336"/>
    <w:rsid w:val="003B39BB"/>
    <w:rsid w:val="003B4B6B"/>
    <w:rsid w:val="003B60F5"/>
    <w:rsid w:val="003B686B"/>
    <w:rsid w:val="003C2648"/>
    <w:rsid w:val="003C6672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02EF3"/>
    <w:rsid w:val="00416404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72FC5"/>
    <w:rsid w:val="004736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190D"/>
    <w:rsid w:val="004F35BB"/>
    <w:rsid w:val="004F411F"/>
    <w:rsid w:val="004F51A0"/>
    <w:rsid w:val="004F7684"/>
    <w:rsid w:val="00505293"/>
    <w:rsid w:val="00507724"/>
    <w:rsid w:val="00512137"/>
    <w:rsid w:val="0051493B"/>
    <w:rsid w:val="00515600"/>
    <w:rsid w:val="00517E52"/>
    <w:rsid w:val="00526FF8"/>
    <w:rsid w:val="0053176B"/>
    <w:rsid w:val="00533AEF"/>
    <w:rsid w:val="005448C1"/>
    <w:rsid w:val="005476E1"/>
    <w:rsid w:val="00552696"/>
    <w:rsid w:val="0056241E"/>
    <w:rsid w:val="00573485"/>
    <w:rsid w:val="00577BEB"/>
    <w:rsid w:val="00593447"/>
    <w:rsid w:val="005A3C30"/>
    <w:rsid w:val="005A7D62"/>
    <w:rsid w:val="005B1035"/>
    <w:rsid w:val="005D5A4A"/>
    <w:rsid w:val="005E1F72"/>
    <w:rsid w:val="005E33CB"/>
    <w:rsid w:val="005F006A"/>
    <w:rsid w:val="005F1A2E"/>
    <w:rsid w:val="005F5600"/>
    <w:rsid w:val="005F5E2E"/>
    <w:rsid w:val="005F7DB4"/>
    <w:rsid w:val="006009CF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5B4C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22AF"/>
    <w:rsid w:val="00694B0D"/>
    <w:rsid w:val="006A1235"/>
    <w:rsid w:val="006A386D"/>
    <w:rsid w:val="006A5163"/>
    <w:rsid w:val="006A68D9"/>
    <w:rsid w:val="006B69D5"/>
    <w:rsid w:val="006C4A27"/>
    <w:rsid w:val="006D15A3"/>
    <w:rsid w:val="006D5308"/>
    <w:rsid w:val="006E1372"/>
    <w:rsid w:val="006E2FFA"/>
    <w:rsid w:val="006E6F51"/>
    <w:rsid w:val="006E771E"/>
    <w:rsid w:val="0070569C"/>
    <w:rsid w:val="0070739A"/>
    <w:rsid w:val="007110F6"/>
    <w:rsid w:val="00713A15"/>
    <w:rsid w:val="00713D33"/>
    <w:rsid w:val="00716DD0"/>
    <w:rsid w:val="00717660"/>
    <w:rsid w:val="0073300A"/>
    <w:rsid w:val="00733ECC"/>
    <w:rsid w:val="00734129"/>
    <w:rsid w:val="007470FA"/>
    <w:rsid w:val="00761F14"/>
    <w:rsid w:val="00767C50"/>
    <w:rsid w:val="007718D0"/>
    <w:rsid w:val="007754B2"/>
    <w:rsid w:val="00782C3E"/>
    <w:rsid w:val="00783185"/>
    <w:rsid w:val="00785D0C"/>
    <w:rsid w:val="00790EC0"/>
    <w:rsid w:val="00796738"/>
    <w:rsid w:val="0079726F"/>
    <w:rsid w:val="007A16EA"/>
    <w:rsid w:val="007B2EE7"/>
    <w:rsid w:val="007B4BB6"/>
    <w:rsid w:val="007C0DE7"/>
    <w:rsid w:val="007C36C0"/>
    <w:rsid w:val="007C7CE1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2CAB"/>
    <w:rsid w:val="0085712C"/>
    <w:rsid w:val="00865832"/>
    <w:rsid w:val="00867A4E"/>
    <w:rsid w:val="00886859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5DB6"/>
    <w:rsid w:val="00936118"/>
    <w:rsid w:val="00945468"/>
    <w:rsid w:val="00946A4D"/>
    <w:rsid w:val="009511D6"/>
    <w:rsid w:val="00956879"/>
    <w:rsid w:val="0096576A"/>
    <w:rsid w:val="009721A9"/>
    <w:rsid w:val="009765E7"/>
    <w:rsid w:val="009801E2"/>
    <w:rsid w:val="00981317"/>
    <w:rsid w:val="00992458"/>
    <w:rsid w:val="0099253E"/>
    <w:rsid w:val="009A2649"/>
    <w:rsid w:val="009B6317"/>
    <w:rsid w:val="009C3EE9"/>
    <w:rsid w:val="009D24D0"/>
    <w:rsid w:val="009D5CA1"/>
    <w:rsid w:val="009E221C"/>
    <w:rsid w:val="009F4034"/>
    <w:rsid w:val="00A013B1"/>
    <w:rsid w:val="00A15DB0"/>
    <w:rsid w:val="00A20E43"/>
    <w:rsid w:val="00A210D6"/>
    <w:rsid w:val="00A24BB8"/>
    <w:rsid w:val="00A26792"/>
    <w:rsid w:val="00A343E6"/>
    <w:rsid w:val="00A42D8B"/>
    <w:rsid w:val="00A46047"/>
    <w:rsid w:val="00A647A5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4EE8"/>
    <w:rsid w:val="00AC6C5F"/>
    <w:rsid w:val="00AD3E18"/>
    <w:rsid w:val="00AE4BD0"/>
    <w:rsid w:val="00B102C0"/>
    <w:rsid w:val="00B177E1"/>
    <w:rsid w:val="00B223BA"/>
    <w:rsid w:val="00B22B24"/>
    <w:rsid w:val="00B24000"/>
    <w:rsid w:val="00B25F31"/>
    <w:rsid w:val="00B31A5E"/>
    <w:rsid w:val="00B33628"/>
    <w:rsid w:val="00B34702"/>
    <w:rsid w:val="00B574C8"/>
    <w:rsid w:val="00B57CE3"/>
    <w:rsid w:val="00B64533"/>
    <w:rsid w:val="00B7534E"/>
    <w:rsid w:val="00B75739"/>
    <w:rsid w:val="00B800CF"/>
    <w:rsid w:val="00B81F04"/>
    <w:rsid w:val="00B82FF8"/>
    <w:rsid w:val="00B83021"/>
    <w:rsid w:val="00B84B35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4AB4"/>
    <w:rsid w:val="00BE57A0"/>
    <w:rsid w:val="00BE7FF2"/>
    <w:rsid w:val="00BF3982"/>
    <w:rsid w:val="00BF58FA"/>
    <w:rsid w:val="00C022A9"/>
    <w:rsid w:val="00C10408"/>
    <w:rsid w:val="00C201DE"/>
    <w:rsid w:val="00C22439"/>
    <w:rsid w:val="00C30D61"/>
    <w:rsid w:val="00C31A4D"/>
    <w:rsid w:val="00C31C12"/>
    <w:rsid w:val="00C37815"/>
    <w:rsid w:val="00C56023"/>
    <w:rsid w:val="00C618D6"/>
    <w:rsid w:val="00C61F0B"/>
    <w:rsid w:val="00C6764E"/>
    <w:rsid w:val="00C67FAE"/>
    <w:rsid w:val="00C71795"/>
    <w:rsid w:val="00C71DAC"/>
    <w:rsid w:val="00C769EC"/>
    <w:rsid w:val="00C8182E"/>
    <w:rsid w:val="00C84B71"/>
    <w:rsid w:val="00C910CB"/>
    <w:rsid w:val="00C925ED"/>
    <w:rsid w:val="00C9392C"/>
    <w:rsid w:val="00C9444B"/>
    <w:rsid w:val="00C95C5F"/>
    <w:rsid w:val="00CA5CD1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5F1"/>
    <w:rsid w:val="00D46CF2"/>
    <w:rsid w:val="00D5087D"/>
    <w:rsid w:val="00D519AA"/>
    <w:rsid w:val="00D534E9"/>
    <w:rsid w:val="00D54511"/>
    <w:rsid w:val="00D6746B"/>
    <w:rsid w:val="00D67A00"/>
    <w:rsid w:val="00D85284"/>
    <w:rsid w:val="00D862EB"/>
    <w:rsid w:val="00D91F96"/>
    <w:rsid w:val="00DA079B"/>
    <w:rsid w:val="00DA39CE"/>
    <w:rsid w:val="00DA6938"/>
    <w:rsid w:val="00DA6FDF"/>
    <w:rsid w:val="00DB5433"/>
    <w:rsid w:val="00DB610C"/>
    <w:rsid w:val="00DC0FBD"/>
    <w:rsid w:val="00DC48C8"/>
    <w:rsid w:val="00DD12BC"/>
    <w:rsid w:val="00DD55F2"/>
    <w:rsid w:val="00DF5BF2"/>
    <w:rsid w:val="00DF71BE"/>
    <w:rsid w:val="00E052F7"/>
    <w:rsid w:val="00E2024B"/>
    <w:rsid w:val="00E25285"/>
    <w:rsid w:val="00E338CD"/>
    <w:rsid w:val="00E37863"/>
    <w:rsid w:val="00E42E21"/>
    <w:rsid w:val="00E43838"/>
    <w:rsid w:val="00E6598D"/>
    <w:rsid w:val="00E707A4"/>
    <w:rsid w:val="00E7475B"/>
    <w:rsid w:val="00E86F65"/>
    <w:rsid w:val="00E900D4"/>
    <w:rsid w:val="00E92F2A"/>
    <w:rsid w:val="00EA0030"/>
    <w:rsid w:val="00EA02D1"/>
    <w:rsid w:val="00EB33C4"/>
    <w:rsid w:val="00EB6501"/>
    <w:rsid w:val="00ED68C6"/>
    <w:rsid w:val="00EE3F5F"/>
    <w:rsid w:val="00EE4651"/>
    <w:rsid w:val="00EE59A5"/>
    <w:rsid w:val="00EF0DBE"/>
    <w:rsid w:val="00EF1910"/>
    <w:rsid w:val="00EF23EA"/>
    <w:rsid w:val="00EF5B9A"/>
    <w:rsid w:val="00EF6227"/>
    <w:rsid w:val="00EF735C"/>
    <w:rsid w:val="00F03FD6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4</cp:revision>
  <cp:lastPrinted>2026-01-23T17:59:00Z</cp:lastPrinted>
  <dcterms:created xsi:type="dcterms:W3CDTF">2026-03-20T12:20:00Z</dcterms:created>
  <dcterms:modified xsi:type="dcterms:W3CDTF">2026-03-23T10:46:00Z</dcterms:modified>
</cp:coreProperties>
</file>