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B0E6" w14:textId="77777777" w:rsidR="00CA0FA9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</w:p>
    <w:p w14:paraId="26B30BA8" w14:textId="0824FA5E" w:rsidR="00E17B1A" w:rsidRDefault="005A4869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FARMACEUTSKI TEHNIČAR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–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CA0FA9">
        <w:rPr>
          <w:rFonts w:ascii="Calibri" w:hAnsi="Calibri" w:cs="Arial"/>
          <w:b/>
          <w:bCs/>
          <w:sz w:val="24"/>
          <w:szCs w:val="24"/>
        </w:rPr>
        <w:t xml:space="preserve">NA </w:t>
      </w:r>
      <w:r w:rsidR="00381798">
        <w:rPr>
          <w:rFonts w:ascii="Calibri" w:hAnsi="Calibri" w:cs="Arial"/>
          <w:b/>
          <w:bCs/>
          <w:sz w:val="24"/>
          <w:szCs w:val="24"/>
        </w:rPr>
        <w:t>NE</w:t>
      </w:r>
      <w:r w:rsidR="00CA0FA9">
        <w:rPr>
          <w:rFonts w:ascii="Calibri" w:hAnsi="Calibri" w:cs="Arial"/>
          <w:b/>
          <w:bCs/>
          <w:sz w:val="24"/>
          <w:szCs w:val="24"/>
        </w:rPr>
        <w:t>ODREĐENO VRIJEME</w:t>
      </w:r>
    </w:p>
    <w:p w14:paraId="403320AC" w14:textId="21C07B7D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ZA RADNO MJESTO </w:t>
      </w:r>
      <w:r w:rsidR="005A4869">
        <w:rPr>
          <w:rFonts w:ascii="Calibri" w:hAnsi="Calibri" w:cs="Arial"/>
          <w:b/>
          <w:bCs/>
          <w:sz w:val="24"/>
          <w:szCs w:val="24"/>
        </w:rPr>
        <w:t>FARMACEUTSKOG TEHNIČARA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6455C535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 O KANDIDATU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7F883993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381798">
        <w:rPr>
          <w:rFonts w:ascii="Calibri" w:eastAsia="MS Mincho" w:hAnsi="Calibri" w:cs="Calibri"/>
          <w:sz w:val="24"/>
          <w:szCs w:val="24"/>
        </w:rPr>
        <w:t>101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5A4869">
        <w:rPr>
          <w:rFonts w:ascii="Calibri" w:eastAsia="MS Mincho" w:hAnsi="Calibri" w:cs="Calibri"/>
          <w:sz w:val="24"/>
          <w:szCs w:val="24"/>
        </w:rPr>
        <w:t>farmaceutskog tehničara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02965D05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02965D05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CCBC" w14:textId="77777777" w:rsidR="006470A3" w:rsidRDefault="006470A3" w:rsidP="00AC6C5F">
      <w:pPr>
        <w:spacing w:after="0" w:line="240" w:lineRule="auto"/>
      </w:pPr>
      <w:r>
        <w:separator/>
      </w:r>
    </w:p>
  </w:endnote>
  <w:endnote w:type="continuationSeparator" w:id="0">
    <w:p w14:paraId="55190F49" w14:textId="77777777" w:rsidR="006470A3" w:rsidRDefault="006470A3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3097" w14:textId="77777777" w:rsidR="006470A3" w:rsidRDefault="006470A3" w:rsidP="00AC6C5F">
      <w:pPr>
        <w:spacing w:after="0" w:line="240" w:lineRule="auto"/>
      </w:pPr>
      <w:r>
        <w:separator/>
      </w:r>
    </w:p>
  </w:footnote>
  <w:footnote w:type="continuationSeparator" w:id="0">
    <w:p w14:paraId="249D2DA5" w14:textId="77777777" w:rsidR="006470A3" w:rsidRDefault="006470A3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1798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470A3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1809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B78E9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4</cp:revision>
  <cp:lastPrinted>2023-01-16T10:36:00Z</cp:lastPrinted>
  <dcterms:created xsi:type="dcterms:W3CDTF">2026-02-24T08:16:00Z</dcterms:created>
  <dcterms:modified xsi:type="dcterms:W3CDTF">2026-02-24T08:17:00Z</dcterms:modified>
</cp:coreProperties>
</file>