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23E53" w14:textId="3F7BFF08" w:rsidR="00644DC5" w:rsidRPr="00605B08" w:rsidRDefault="00865832" w:rsidP="00BB4223">
      <w:pPr>
        <w:spacing w:after="0"/>
        <w:rPr>
          <w:b/>
          <w:bCs/>
          <w:color w:val="002060"/>
          <w:sz w:val="26"/>
          <w:szCs w:val="26"/>
        </w:rPr>
      </w:pPr>
      <w:proofErr w:type="spellStart"/>
      <w:r w:rsidRPr="0096576A">
        <w:rPr>
          <w:b/>
          <w:bCs/>
          <w:color w:val="002060"/>
          <w:sz w:val="26"/>
          <w:szCs w:val="26"/>
        </w:rPr>
        <w:t>URBR</w:t>
      </w:r>
      <w:r w:rsidR="00B82FF8" w:rsidRPr="0096576A">
        <w:rPr>
          <w:b/>
          <w:bCs/>
          <w:color w:val="002060"/>
          <w:sz w:val="26"/>
          <w:szCs w:val="26"/>
        </w:rPr>
        <w:t>OJ</w:t>
      </w:r>
      <w:proofErr w:type="spellEnd"/>
      <w:r w:rsidRPr="0096576A">
        <w:rPr>
          <w:b/>
          <w:bCs/>
          <w:color w:val="002060"/>
          <w:sz w:val="26"/>
          <w:szCs w:val="26"/>
        </w:rPr>
        <w:t>:</w:t>
      </w:r>
      <w:r w:rsidR="004A5934" w:rsidRPr="0096576A">
        <w:rPr>
          <w:b/>
          <w:bCs/>
          <w:color w:val="002060"/>
          <w:sz w:val="26"/>
          <w:szCs w:val="26"/>
        </w:rPr>
        <w:t xml:space="preserve"> </w:t>
      </w:r>
      <w:r w:rsidR="00804604" w:rsidRPr="0096576A">
        <w:rPr>
          <w:b/>
          <w:bCs/>
          <w:color w:val="002060"/>
          <w:sz w:val="26"/>
          <w:szCs w:val="26"/>
        </w:rPr>
        <w:t>02</w:t>
      </w:r>
      <w:r w:rsidR="00804604" w:rsidRPr="00605B08">
        <w:rPr>
          <w:b/>
          <w:bCs/>
          <w:color w:val="002060"/>
          <w:sz w:val="26"/>
          <w:szCs w:val="26"/>
        </w:rPr>
        <w:t>-18-</w:t>
      </w:r>
      <w:r w:rsidR="00635B4C">
        <w:rPr>
          <w:b/>
          <w:bCs/>
          <w:color w:val="002060"/>
          <w:sz w:val="26"/>
          <w:szCs w:val="26"/>
        </w:rPr>
        <w:t>85</w:t>
      </w:r>
      <w:r w:rsidR="00804604" w:rsidRPr="00605B08">
        <w:rPr>
          <w:b/>
          <w:bCs/>
          <w:color w:val="002060"/>
          <w:sz w:val="26"/>
          <w:szCs w:val="26"/>
        </w:rPr>
        <w:t>/2</w:t>
      </w:r>
      <w:r w:rsidR="00F03FD6">
        <w:rPr>
          <w:b/>
          <w:bCs/>
          <w:color w:val="002060"/>
          <w:sz w:val="26"/>
          <w:szCs w:val="26"/>
        </w:rPr>
        <w:t>6</w:t>
      </w:r>
    </w:p>
    <w:p w14:paraId="2F4DEC77" w14:textId="5D644F4F" w:rsidR="00593447" w:rsidRPr="00BB4223" w:rsidRDefault="00865832" w:rsidP="00BB4223">
      <w:pPr>
        <w:spacing w:after="0"/>
        <w:rPr>
          <w:sz w:val="26"/>
          <w:szCs w:val="26"/>
        </w:rPr>
      </w:pPr>
      <w:r w:rsidRPr="00605B08">
        <w:rPr>
          <w:sz w:val="26"/>
          <w:szCs w:val="26"/>
        </w:rPr>
        <w:t xml:space="preserve">Bjelovar, </w:t>
      </w:r>
      <w:r w:rsidR="00F03FD6">
        <w:rPr>
          <w:sz w:val="26"/>
          <w:szCs w:val="26"/>
        </w:rPr>
        <w:t>1</w:t>
      </w:r>
      <w:r w:rsidR="00635B4C">
        <w:rPr>
          <w:sz w:val="26"/>
          <w:szCs w:val="26"/>
        </w:rPr>
        <w:t>3</w:t>
      </w:r>
      <w:r w:rsidR="00804604" w:rsidRPr="00605B08">
        <w:rPr>
          <w:sz w:val="26"/>
          <w:szCs w:val="26"/>
        </w:rPr>
        <w:t>.</w:t>
      </w:r>
      <w:r w:rsidR="00612B08" w:rsidRPr="00605B08">
        <w:rPr>
          <w:sz w:val="26"/>
          <w:szCs w:val="26"/>
        </w:rPr>
        <w:t xml:space="preserve"> </w:t>
      </w:r>
      <w:r w:rsidR="00635B4C">
        <w:rPr>
          <w:sz w:val="26"/>
          <w:szCs w:val="26"/>
        </w:rPr>
        <w:t>veljače</w:t>
      </w:r>
      <w:r w:rsidR="00DD12BC" w:rsidRPr="00605B08">
        <w:rPr>
          <w:sz w:val="26"/>
          <w:szCs w:val="26"/>
        </w:rPr>
        <w:t xml:space="preserve"> </w:t>
      </w:r>
      <w:r w:rsidR="00FD2991" w:rsidRPr="00605B08">
        <w:rPr>
          <w:sz w:val="26"/>
          <w:szCs w:val="26"/>
        </w:rPr>
        <w:t>202</w:t>
      </w:r>
      <w:r w:rsidR="00F03FD6">
        <w:rPr>
          <w:sz w:val="26"/>
          <w:szCs w:val="26"/>
        </w:rPr>
        <w:t>6</w:t>
      </w:r>
      <w:r w:rsidR="00FD2991" w:rsidRPr="00605B08">
        <w:rPr>
          <w:sz w:val="26"/>
          <w:szCs w:val="26"/>
        </w:rPr>
        <w:t>.</w:t>
      </w:r>
      <w:r w:rsidR="002E31F0" w:rsidRPr="00605B08">
        <w:rPr>
          <w:sz w:val="26"/>
          <w:szCs w:val="26"/>
        </w:rPr>
        <w:t xml:space="preserve"> godine</w:t>
      </w:r>
    </w:p>
    <w:p w14:paraId="27329F0B" w14:textId="77777777" w:rsidR="00AC4EE8" w:rsidRDefault="00AC4EE8" w:rsidP="00617D33">
      <w:pPr>
        <w:jc w:val="center"/>
        <w:rPr>
          <w:sz w:val="26"/>
          <w:szCs w:val="26"/>
          <w:lang w:val="hr-BA"/>
        </w:rPr>
      </w:pPr>
    </w:p>
    <w:p w14:paraId="0EA38098" w14:textId="77777777" w:rsidR="009721A9" w:rsidRDefault="009721A9" w:rsidP="00617D33">
      <w:pPr>
        <w:jc w:val="center"/>
        <w:rPr>
          <w:sz w:val="26"/>
          <w:szCs w:val="26"/>
          <w:lang w:val="hr-BA"/>
        </w:rPr>
      </w:pPr>
    </w:p>
    <w:p w14:paraId="5C721618" w14:textId="7297089F" w:rsidR="005E1F72" w:rsidRPr="005448C1" w:rsidRDefault="00CD7C21" w:rsidP="00617D33">
      <w:pPr>
        <w:jc w:val="center"/>
        <w:rPr>
          <w:b/>
          <w:bCs/>
          <w:sz w:val="26"/>
          <w:szCs w:val="26"/>
          <w:lang w:val="hr-BA"/>
        </w:rPr>
      </w:pPr>
      <w:r w:rsidRPr="005448C1">
        <w:rPr>
          <w:sz w:val="26"/>
          <w:szCs w:val="26"/>
          <w:lang w:val="hr-BA"/>
        </w:rPr>
        <w:t>Na t</w:t>
      </w:r>
      <w:r w:rsidR="00617D33" w:rsidRPr="005448C1">
        <w:rPr>
          <w:sz w:val="26"/>
          <w:szCs w:val="26"/>
          <w:lang w:val="hr-BA"/>
        </w:rPr>
        <w:t>emelj</w:t>
      </w:r>
      <w:r w:rsidRPr="005448C1">
        <w:rPr>
          <w:sz w:val="26"/>
          <w:szCs w:val="26"/>
          <w:lang w:val="hr-BA"/>
        </w:rPr>
        <w:t>u</w:t>
      </w:r>
      <w:r w:rsidR="00617D33" w:rsidRPr="005448C1">
        <w:rPr>
          <w:sz w:val="26"/>
          <w:szCs w:val="26"/>
          <w:lang w:val="hr-BA"/>
        </w:rPr>
        <w:t xml:space="preserve"> članka </w:t>
      </w:r>
      <w:r w:rsidR="002E31F0" w:rsidRPr="005448C1">
        <w:rPr>
          <w:sz w:val="26"/>
          <w:szCs w:val="26"/>
          <w:lang w:val="hr-BA"/>
        </w:rPr>
        <w:t>26</w:t>
      </w:r>
      <w:r w:rsidR="00617D33" w:rsidRPr="005448C1">
        <w:rPr>
          <w:sz w:val="26"/>
          <w:szCs w:val="26"/>
          <w:lang w:val="hr-BA"/>
        </w:rPr>
        <w:t xml:space="preserve">. </w:t>
      </w:r>
      <w:r w:rsidR="00617D33" w:rsidRPr="005448C1">
        <w:rPr>
          <w:b/>
          <w:bCs/>
          <w:sz w:val="26"/>
          <w:szCs w:val="26"/>
          <w:lang w:val="hr-BA"/>
        </w:rPr>
        <w:t xml:space="preserve">Statuta </w:t>
      </w:r>
      <w:r w:rsidR="00617D33" w:rsidRPr="005448C1">
        <w:rPr>
          <w:sz w:val="26"/>
          <w:szCs w:val="26"/>
          <w:lang w:val="hr-BA"/>
        </w:rPr>
        <w:t xml:space="preserve">i članka </w:t>
      </w:r>
      <w:r w:rsidR="00D85284" w:rsidRPr="005448C1">
        <w:rPr>
          <w:sz w:val="26"/>
          <w:szCs w:val="26"/>
          <w:lang w:val="hr-BA"/>
        </w:rPr>
        <w:t>9</w:t>
      </w:r>
      <w:r w:rsidR="00617D33" w:rsidRPr="005448C1">
        <w:rPr>
          <w:sz w:val="26"/>
          <w:szCs w:val="26"/>
          <w:lang w:val="hr-BA"/>
        </w:rPr>
        <w:t xml:space="preserve">. </w:t>
      </w:r>
      <w:r w:rsidR="00617D33" w:rsidRPr="005448C1">
        <w:rPr>
          <w:b/>
          <w:bCs/>
          <w:sz w:val="26"/>
          <w:szCs w:val="26"/>
          <w:lang w:val="hr-BA"/>
        </w:rPr>
        <w:t>Poslovnika o radu</w:t>
      </w:r>
      <w:r w:rsidR="006A1235" w:rsidRPr="005448C1">
        <w:rPr>
          <w:b/>
          <w:bCs/>
          <w:sz w:val="26"/>
          <w:szCs w:val="26"/>
          <w:lang w:val="hr-BA"/>
        </w:rPr>
        <w:t xml:space="preserve"> U</w:t>
      </w:r>
      <w:r w:rsidR="001E4EEF" w:rsidRPr="005448C1">
        <w:rPr>
          <w:b/>
          <w:bCs/>
          <w:sz w:val="26"/>
          <w:szCs w:val="26"/>
          <w:lang w:val="hr-BA"/>
        </w:rPr>
        <w:t>pravnog vijeća</w:t>
      </w:r>
    </w:p>
    <w:p w14:paraId="41856FA0" w14:textId="66761E37" w:rsidR="00617D33" w:rsidRPr="005448C1" w:rsidRDefault="001E4EEF" w:rsidP="00617D33">
      <w:pPr>
        <w:jc w:val="center"/>
        <w:rPr>
          <w:sz w:val="26"/>
          <w:szCs w:val="26"/>
          <w:lang w:val="hr-BA"/>
        </w:rPr>
      </w:pPr>
      <w:r w:rsidRPr="005448C1">
        <w:rPr>
          <w:b/>
          <w:bCs/>
          <w:sz w:val="26"/>
          <w:szCs w:val="26"/>
          <w:lang w:val="hr-BA"/>
        </w:rPr>
        <w:t>Zdravstvene ustanove Ljekarne Bjelovar</w:t>
      </w:r>
      <w:r w:rsidR="00617D33" w:rsidRPr="005448C1">
        <w:rPr>
          <w:sz w:val="26"/>
          <w:szCs w:val="26"/>
          <w:lang w:val="hr-BA"/>
        </w:rPr>
        <w:t xml:space="preserve"> sazivam</w:t>
      </w:r>
    </w:p>
    <w:p w14:paraId="009FB3BA" w14:textId="008BD77A" w:rsidR="005A7D62" w:rsidRPr="005448C1" w:rsidRDefault="009721A9" w:rsidP="005A7D62">
      <w:pPr>
        <w:jc w:val="center"/>
        <w:rPr>
          <w:b/>
          <w:bCs/>
          <w:sz w:val="26"/>
          <w:szCs w:val="26"/>
          <w:lang w:val="hr-BA"/>
        </w:rPr>
      </w:pPr>
      <w:r>
        <w:rPr>
          <w:b/>
          <w:bCs/>
          <w:sz w:val="26"/>
          <w:szCs w:val="26"/>
          <w:lang w:val="hr-BA"/>
        </w:rPr>
        <w:t>2</w:t>
      </w:r>
      <w:r w:rsidR="00617D33" w:rsidRPr="005448C1">
        <w:rPr>
          <w:b/>
          <w:bCs/>
          <w:sz w:val="26"/>
          <w:szCs w:val="26"/>
          <w:lang w:val="hr-BA"/>
        </w:rPr>
        <w:t>. SJEDNICU UPRAVNOG VIJEĆA</w:t>
      </w:r>
    </w:p>
    <w:p w14:paraId="16894D6E" w14:textId="3BF94AA1" w:rsidR="004C5462" w:rsidRDefault="001C1636" w:rsidP="00D465F1">
      <w:pPr>
        <w:ind w:firstLine="708"/>
        <w:rPr>
          <w:b/>
          <w:bCs/>
          <w:sz w:val="26"/>
          <w:szCs w:val="26"/>
        </w:rPr>
      </w:pPr>
      <w:r w:rsidRPr="005448C1">
        <w:rPr>
          <w:sz w:val="26"/>
          <w:szCs w:val="26"/>
        </w:rPr>
        <w:t xml:space="preserve">Sjednica će se održati u </w:t>
      </w:r>
      <w:r w:rsidR="009721A9">
        <w:rPr>
          <w:b/>
          <w:bCs/>
          <w:sz w:val="26"/>
          <w:szCs w:val="26"/>
        </w:rPr>
        <w:t>petak</w:t>
      </w:r>
      <w:r w:rsidRPr="005448C1">
        <w:rPr>
          <w:b/>
          <w:bCs/>
          <w:sz w:val="26"/>
          <w:szCs w:val="26"/>
        </w:rPr>
        <w:t xml:space="preserve">, </w:t>
      </w:r>
      <w:r w:rsidR="00713A15" w:rsidRPr="005448C1">
        <w:rPr>
          <w:b/>
          <w:bCs/>
          <w:sz w:val="26"/>
          <w:szCs w:val="26"/>
        </w:rPr>
        <w:t>2</w:t>
      </w:r>
      <w:r w:rsidR="009721A9">
        <w:rPr>
          <w:b/>
          <w:bCs/>
          <w:sz w:val="26"/>
          <w:szCs w:val="26"/>
        </w:rPr>
        <w:t>0</w:t>
      </w:r>
      <w:r w:rsidRPr="005448C1">
        <w:rPr>
          <w:b/>
          <w:bCs/>
          <w:sz w:val="26"/>
          <w:szCs w:val="26"/>
        </w:rPr>
        <w:t xml:space="preserve">. </w:t>
      </w:r>
      <w:r w:rsidR="009721A9">
        <w:rPr>
          <w:b/>
          <w:bCs/>
          <w:sz w:val="26"/>
          <w:szCs w:val="26"/>
        </w:rPr>
        <w:t>veljače</w:t>
      </w:r>
      <w:r w:rsidRPr="005448C1">
        <w:rPr>
          <w:b/>
          <w:bCs/>
          <w:sz w:val="26"/>
          <w:szCs w:val="26"/>
        </w:rPr>
        <w:t xml:space="preserve"> 202</w:t>
      </w:r>
      <w:r w:rsidR="00F03FD6">
        <w:rPr>
          <w:b/>
          <w:bCs/>
          <w:sz w:val="26"/>
          <w:szCs w:val="26"/>
        </w:rPr>
        <w:t>6</w:t>
      </w:r>
      <w:r w:rsidRPr="005448C1">
        <w:rPr>
          <w:b/>
          <w:bCs/>
          <w:sz w:val="26"/>
          <w:szCs w:val="26"/>
        </w:rPr>
        <w:t>. godine</w:t>
      </w:r>
      <w:r w:rsidRPr="005448C1">
        <w:rPr>
          <w:sz w:val="26"/>
          <w:szCs w:val="26"/>
        </w:rPr>
        <w:t xml:space="preserve">, s početkom u </w:t>
      </w:r>
      <w:r w:rsidRPr="005448C1">
        <w:rPr>
          <w:b/>
          <w:bCs/>
          <w:sz w:val="26"/>
          <w:szCs w:val="26"/>
        </w:rPr>
        <w:t>9:00 sati</w:t>
      </w:r>
      <w:r w:rsidRPr="005448C1">
        <w:rPr>
          <w:sz w:val="26"/>
          <w:szCs w:val="26"/>
        </w:rPr>
        <w:t xml:space="preserve">, u prostorijama </w:t>
      </w:r>
      <w:r w:rsidRPr="005448C1">
        <w:rPr>
          <w:b/>
          <w:bCs/>
          <w:sz w:val="26"/>
          <w:szCs w:val="26"/>
        </w:rPr>
        <w:t>Zdravstvene ustanove Ljekarne Bjelovar</w:t>
      </w:r>
      <w:r w:rsidRPr="005448C1">
        <w:rPr>
          <w:sz w:val="26"/>
          <w:szCs w:val="26"/>
        </w:rPr>
        <w:t xml:space="preserve">, </w:t>
      </w:r>
      <w:r w:rsidRPr="005448C1">
        <w:rPr>
          <w:b/>
          <w:bCs/>
          <w:sz w:val="26"/>
          <w:szCs w:val="26"/>
        </w:rPr>
        <w:t>Petra Preradovića 4</w:t>
      </w:r>
      <w:r w:rsidRPr="005448C1">
        <w:rPr>
          <w:sz w:val="26"/>
          <w:szCs w:val="26"/>
        </w:rPr>
        <w:t xml:space="preserve">, </w:t>
      </w:r>
      <w:r w:rsidRPr="005448C1">
        <w:rPr>
          <w:b/>
          <w:bCs/>
          <w:sz w:val="26"/>
          <w:szCs w:val="26"/>
        </w:rPr>
        <w:t>Bjelovar.</w:t>
      </w:r>
    </w:p>
    <w:p w14:paraId="7105F950" w14:textId="77777777" w:rsidR="009721A9" w:rsidRDefault="009721A9" w:rsidP="00D465F1">
      <w:pPr>
        <w:ind w:firstLine="708"/>
        <w:rPr>
          <w:sz w:val="26"/>
          <w:szCs w:val="26"/>
          <w:lang w:val="hr-BA"/>
        </w:rPr>
      </w:pPr>
    </w:p>
    <w:p w14:paraId="5BBBAB57" w14:textId="31890808" w:rsidR="00617D33" w:rsidRPr="005448C1" w:rsidRDefault="00617D33" w:rsidP="00D465F1">
      <w:pPr>
        <w:ind w:firstLine="708"/>
        <w:rPr>
          <w:sz w:val="26"/>
          <w:szCs w:val="26"/>
          <w:lang w:val="hr-BA"/>
        </w:rPr>
      </w:pPr>
      <w:r w:rsidRPr="005448C1">
        <w:rPr>
          <w:sz w:val="26"/>
          <w:szCs w:val="26"/>
          <w:lang w:val="hr-BA"/>
        </w:rPr>
        <w:t>Za sjednicu predlažem sljedeći</w:t>
      </w:r>
    </w:p>
    <w:p w14:paraId="70FBF443" w14:textId="12CCAC06" w:rsidR="004B2331" w:rsidRPr="005448C1" w:rsidRDefault="00617D33" w:rsidP="004B2331">
      <w:pPr>
        <w:jc w:val="center"/>
        <w:rPr>
          <w:b/>
          <w:bCs/>
          <w:sz w:val="26"/>
          <w:szCs w:val="26"/>
          <w:lang w:val="hr-BA"/>
        </w:rPr>
      </w:pPr>
      <w:r w:rsidRPr="005448C1">
        <w:rPr>
          <w:b/>
          <w:bCs/>
          <w:sz w:val="26"/>
          <w:szCs w:val="26"/>
          <w:lang w:val="hr-BA"/>
        </w:rPr>
        <w:t xml:space="preserve">D n e v n i </w:t>
      </w:r>
      <w:r w:rsidR="0053176B" w:rsidRPr="005448C1">
        <w:rPr>
          <w:b/>
          <w:bCs/>
          <w:sz w:val="26"/>
          <w:szCs w:val="26"/>
          <w:lang w:val="hr-BA"/>
        </w:rPr>
        <w:t xml:space="preserve"> </w:t>
      </w:r>
      <w:r w:rsidRPr="005448C1">
        <w:rPr>
          <w:b/>
          <w:bCs/>
          <w:sz w:val="26"/>
          <w:szCs w:val="26"/>
          <w:lang w:val="hr-BA"/>
        </w:rPr>
        <w:t>r e d:</w:t>
      </w:r>
    </w:p>
    <w:p w14:paraId="46ED9509" w14:textId="58FF5F26" w:rsidR="00D85284" w:rsidRPr="005448C1" w:rsidRDefault="00D85284" w:rsidP="00D85284">
      <w:pPr>
        <w:pStyle w:val="Odlomakpopisa"/>
        <w:numPr>
          <w:ilvl w:val="0"/>
          <w:numId w:val="14"/>
        </w:numPr>
        <w:rPr>
          <w:rFonts w:asciiTheme="minorHAnsi" w:hAnsiTheme="minorHAnsi" w:cstheme="minorHAnsi"/>
          <w:sz w:val="26"/>
          <w:szCs w:val="26"/>
        </w:rPr>
      </w:pPr>
      <w:proofErr w:type="spellStart"/>
      <w:r w:rsidRPr="005448C1">
        <w:rPr>
          <w:rFonts w:asciiTheme="minorHAnsi" w:hAnsiTheme="minorHAnsi" w:cstheme="minorHAnsi"/>
          <w:sz w:val="26"/>
          <w:szCs w:val="26"/>
        </w:rPr>
        <w:t>Usvajanje</w:t>
      </w:r>
      <w:proofErr w:type="spellEnd"/>
      <w:r w:rsidRPr="005448C1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Pr="005448C1">
        <w:rPr>
          <w:rFonts w:asciiTheme="minorHAnsi" w:hAnsiTheme="minorHAnsi" w:cstheme="minorHAnsi"/>
          <w:b/>
          <w:bCs/>
          <w:sz w:val="26"/>
          <w:szCs w:val="26"/>
        </w:rPr>
        <w:t>Zapisnika</w:t>
      </w:r>
      <w:proofErr w:type="spellEnd"/>
      <w:r w:rsidRPr="005448C1">
        <w:rPr>
          <w:rFonts w:asciiTheme="minorHAnsi" w:hAnsiTheme="minorHAnsi" w:cstheme="minorHAnsi"/>
          <w:b/>
          <w:bCs/>
          <w:sz w:val="26"/>
          <w:szCs w:val="26"/>
        </w:rPr>
        <w:t xml:space="preserve"> s </w:t>
      </w:r>
      <w:r w:rsidR="00F03FD6">
        <w:rPr>
          <w:rFonts w:asciiTheme="minorHAnsi" w:hAnsiTheme="minorHAnsi" w:cstheme="minorHAnsi"/>
          <w:b/>
          <w:bCs/>
          <w:sz w:val="26"/>
          <w:szCs w:val="26"/>
        </w:rPr>
        <w:t>1</w:t>
      </w:r>
      <w:r w:rsidRPr="005448C1">
        <w:rPr>
          <w:rFonts w:asciiTheme="minorHAnsi" w:hAnsiTheme="minorHAnsi" w:cstheme="minorHAnsi"/>
          <w:b/>
          <w:bCs/>
          <w:sz w:val="26"/>
          <w:szCs w:val="26"/>
        </w:rPr>
        <w:t xml:space="preserve">. </w:t>
      </w:r>
      <w:proofErr w:type="spellStart"/>
      <w:r w:rsidRPr="005448C1">
        <w:rPr>
          <w:rFonts w:asciiTheme="minorHAnsi" w:hAnsiTheme="minorHAnsi" w:cstheme="minorHAnsi"/>
          <w:b/>
          <w:bCs/>
          <w:sz w:val="26"/>
          <w:szCs w:val="26"/>
        </w:rPr>
        <w:t>sjednice</w:t>
      </w:r>
      <w:proofErr w:type="spellEnd"/>
      <w:r w:rsidRPr="005448C1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proofErr w:type="spellStart"/>
      <w:r w:rsidRPr="005448C1">
        <w:rPr>
          <w:rFonts w:asciiTheme="minorHAnsi" w:hAnsiTheme="minorHAnsi" w:cstheme="minorHAnsi"/>
          <w:b/>
          <w:bCs/>
          <w:sz w:val="26"/>
          <w:szCs w:val="26"/>
        </w:rPr>
        <w:t>Upravnog</w:t>
      </w:r>
      <w:proofErr w:type="spellEnd"/>
      <w:r w:rsidRPr="005448C1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proofErr w:type="spellStart"/>
      <w:r w:rsidRPr="005448C1">
        <w:rPr>
          <w:rFonts w:asciiTheme="minorHAnsi" w:hAnsiTheme="minorHAnsi" w:cstheme="minorHAnsi"/>
          <w:b/>
          <w:bCs/>
          <w:sz w:val="26"/>
          <w:szCs w:val="26"/>
        </w:rPr>
        <w:t>vijeća</w:t>
      </w:r>
      <w:proofErr w:type="spellEnd"/>
      <w:r w:rsidRPr="005448C1">
        <w:rPr>
          <w:rFonts w:asciiTheme="minorHAnsi" w:hAnsiTheme="minorHAnsi" w:cstheme="minorHAnsi"/>
          <w:b/>
          <w:bCs/>
          <w:sz w:val="26"/>
          <w:szCs w:val="26"/>
        </w:rPr>
        <w:t xml:space="preserve"> u 202</w:t>
      </w:r>
      <w:r w:rsidR="009721A9">
        <w:rPr>
          <w:rFonts w:asciiTheme="minorHAnsi" w:hAnsiTheme="minorHAnsi" w:cstheme="minorHAnsi"/>
          <w:b/>
          <w:bCs/>
          <w:sz w:val="26"/>
          <w:szCs w:val="26"/>
        </w:rPr>
        <w:t>6</w:t>
      </w:r>
      <w:r w:rsidRPr="005448C1">
        <w:rPr>
          <w:rFonts w:asciiTheme="minorHAnsi" w:hAnsiTheme="minorHAnsi" w:cstheme="minorHAnsi"/>
          <w:b/>
          <w:bCs/>
          <w:sz w:val="26"/>
          <w:szCs w:val="26"/>
        </w:rPr>
        <w:t xml:space="preserve">. </w:t>
      </w:r>
      <w:proofErr w:type="spellStart"/>
      <w:r w:rsidRPr="005448C1">
        <w:rPr>
          <w:rFonts w:asciiTheme="minorHAnsi" w:hAnsiTheme="minorHAnsi" w:cstheme="minorHAnsi"/>
          <w:b/>
          <w:bCs/>
          <w:sz w:val="26"/>
          <w:szCs w:val="26"/>
        </w:rPr>
        <w:t>godini</w:t>
      </w:r>
      <w:proofErr w:type="spellEnd"/>
      <w:r w:rsidRPr="005448C1">
        <w:rPr>
          <w:rFonts w:asciiTheme="minorHAnsi" w:hAnsiTheme="minorHAnsi" w:cstheme="minorHAnsi"/>
          <w:sz w:val="26"/>
          <w:szCs w:val="26"/>
        </w:rPr>
        <w:t xml:space="preserve"> – </w:t>
      </w:r>
      <w:proofErr w:type="spellStart"/>
      <w:r w:rsidRPr="005448C1">
        <w:rPr>
          <w:rFonts w:asciiTheme="minorHAnsi" w:hAnsiTheme="minorHAnsi" w:cstheme="minorHAnsi"/>
          <w:sz w:val="26"/>
          <w:szCs w:val="26"/>
        </w:rPr>
        <w:t>razmatranje</w:t>
      </w:r>
      <w:proofErr w:type="spellEnd"/>
      <w:r w:rsidRPr="005448C1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Pr="005448C1">
        <w:rPr>
          <w:rFonts w:asciiTheme="minorHAnsi" w:hAnsiTheme="minorHAnsi" w:cstheme="minorHAnsi"/>
          <w:sz w:val="26"/>
          <w:szCs w:val="26"/>
        </w:rPr>
        <w:t>i</w:t>
      </w:r>
      <w:proofErr w:type="spellEnd"/>
      <w:r w:rsidRPr="005448C1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Pr="005448C1">
        <w:rPr>
          <w:rFonts w:asciiTheme="minorHAnsi" w:hAnsiTheme="minorHAnsi" w:cstheme="minorHAnsi"/>
          <w:sz w:val="26"/>
          <w:szCs w:val="26"/>
        </w:rPr>
        <w:t>prihvaćanje</w:t>
      </w:r>
      <w:proofErr w:type="spellEnd"/>
    </w:p>
    <w:p w14:paraId="36057162" w14:textId="33E5D4D8" w:rsidR="00F03FD6" w:rsidRPr="00F03FD6" w:rsidRDefault="009721A9" w:rsidP="00F03FD6">
      <w:pPr>
        <w:pStyle w:val="Odlomakpopisa"/>
        <w:numPr>
          <w:ilvl w:val="0"/>
          <w:numId w:val="14"/>
        </w:numPr>
        <w:rPr>
          <w:rFonts w:asciiTheme="minorHAnsi" w:hAnsiTheme="minorHAnsi" w:cstheme="minorHAnsi"/>
          <w:sz w:val="26"/>
          <w:szCs w:val="26"/>
        </w:rPr>
      </w:pPr>
      <w:proofErr w:type="spellStart"/>
      <w:r>
        <w:rPr>
          <w:rFonts w:asciiTheme="minorHAnsi" w:hAnsiTheme="minorHAnsi" w:cstheme="minorHAnsi"/>
          <w:b/>
          <w:bCs/>
          <w:sz w:val="26"/>
          <w:szCs w:val="26"/>
        </w:rPr>
        <w:t>Izvješće</w:t>
      </w:r>
      <w:proofErr w:type="spellEnd"/>
      <w:r>
        <w:rPr>
          <w:rFonts w:asciiTheme="minorHAnsi" w:hAnsiTheme="minorHAnsi" w:cstheme="minorHAnsi"/>
          <w:b/>
          <w:bCs/>
          <w:sz w:val="26"/>
          <w:szCs w:val="26"/>
        </w:rPr>
        <w:t xml:space="preserve"> o </w:t>
      </w:r>
      <w:proofErr w:type="spellStart"/>
      <w:r>
        <w:rPr>
          <w:rFonts w:asciiTheme="minorHAnsi" w:hAnsiTheme="minorHAnsi" w:cstheme="minorHAnsi"/>
          <w:b/>
          <w:bCs/>
          <w:sz w:val="26"/>
          <w:szCs w:val="26"/>
        </w:rPr>
        <w:t>radu</w:t>
      </w:r>
      <w:proofErr w:type="spellEnd"/>
      <w:r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sz w:val="26"/>
          <w:szCs w:val="26"/>
        </w:rPr>
        <w:t>Upravnog</w:t>
      </w:r>
      <w:proofErr w:type="spellEnd"/>
      <w:r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sz w:val="26"/>
          <w:szCs w:val="26"/>
        </w:rPr>
        <w:t>vijeća</w:t>
      </w:r>
      <w:proofErr w:type="spellEnd"/>
      <w:r>
        <w:rPr>
          <w:rFonts w:asciiTheme="minorHAnsi" w:hAnsiTheme="minorHAnsi" w:cstheme="minorHAnsi"/>
          <w:b/>
          <w:bCs/>
          <w:sz w:val="26"/>
          <w:szCs w:val="26"/>
        </w:rPr>
        <w:t xml:space="preserve"> za 2025. </w:t>
      </w:r>
      <w:proofErr w:type="spellStart"/>
      <w:r>
        <w:rPr>
          <w:rFonts w:asciiTheme="minorHAnsi" w:hAnsiTheme="minorHAnsi" w:cstheme="minorHAnsi"/>
          <w:b/>
          <w:bCs/>
          <w:sz w:val="26"/>
          <w:szCs w:val="26"/>
        </w:rPr>
        <w:t>godinu</w:t>
      </w:r>
      <w:proofErr w:type="spellEnd"/>
      <w:r w:rsidR="00F03FD6" w:rsidRPr="00F03FD6">
        <w:rPr>
          <w:rFonts w:asciiTheme="minorHAnsi" w:hAnsiTheme="minorHAnsi" w:cstheme="minorHAnsi"/>
          <w:sz w:val="26"/>
          <w:szCs w:val="26"/>
        </w:rPr>
        <w:t xml:space="preserve"> </w:t>
      </w:r>
      <w:r w:rsidR="00F03FD6" w:rsidRPr="00F03FD6">
        <w:rPr>
          <w:rFonts w:asciiTheme="minorHAnsi" w:hAnsiTheme="minorHAnsi" w:cstheme="minorHAnsi"/>
          <w:b/>
          <w:bCs/>
          <w:sz w:val="26"/>
          <w:szCs w:val="26"/>
        </w:rPr>
        <w:t xml:space="preserve">– </w:t>
      </w:r>
      <w:proofErr w:type="spellStart"/>
      <w:r w:rsidR="00F03FD6" w:rsidRPr="00F03FD6">
        <w:rPr>
          <w:rFonts w:asciiTheme="minorHAnsi" w:hAnsiTheme="minorHAnsi" w:cstheme="minorHAnsi"/>
          <w:sz w:val="26"/>
          <w:szCs w:val="26"/>
        </w:rPr>
        <w:t>razmatranje</w:t>
      </w:r>
      <w:proofErr w:type="spellEnd"/>
      <w:r w:rsidR="00F03FD6" w:rsidRPr="00F03FD6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F03FD6" w:rsidRPr="00F03FD6">
        <w:rPr>
          <w:rFonts w:asciiTheme="minorHAnsi" w:hAnsiTheme="minorHAnsi" w:cstheme="minorHAnsi"/>
          <w:sz w:val="26"/>
          <w:szCs w:val="26"/>
        </w:rPr>
        <w:t>i</w:t>
      </w:r>
      <w:proofErr w:type="spellEnd"/>
      <w:r w:rsidR="00F03FD6" w:rsidRPr="00F03FD6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F03FD6" w:rsidRPr="00F03FD6">
        <w:rPr>
          <w:rFonts w:asciiTheme="minorHAnsi" w:hAnsiTheme="minorHAnsi" w:cstheme="minorHAnsi"/>
          <w:sz w:val="26"/>
          <w:szCs w:val="26"/>
        </w:rPr>
        <w:t>donošenje</w:t>
      </w:r>
      <w:proofErr w:type="spellEnd"/>
    </w:p>
    <w:p w14:paraId="1C439950" w14:textId="195C9786" w:rsidR="004736DC" w:rsidRPr="004736DC" w:rsidRDefault="009721A9" w:rsidP="00D85284">
      <w:pPr>
        <w:pStyle w:val="Odlomakpopisa"/>
        <w:numPr>
          <w:ilvl w:val="0"/>
          <w:numId w:val="14"/>
        </w:numPr>
        <w:rPr>
          <w:rFonts w:ascii="Calibri" w:hAnsi="Calibri" w:cs="Calibri"/>
          <w:sz w:val="26"/>
          <w:szCs w:val="26"/>
        </w:rPr>
      </w:pPr>
      <w:proofErr w:type="spellStart"/>
      <w:r>
        <w:rPr>
          <w:rFonts w:ascii="Calibri" w:hAnsi="Calibri" w:cs="Calibri"/>
          <w:b/>
          <w:bCs/>
          <w:sz w:val="26"/>
          <w:szCs w:val="26"/>
        </w:rPr>
        <w:t>Pravilnik</w:t>
      </w:r>
      <w:proofErr w:type="spellEnd"/>
      <w:r>
        <w:rPr>
          <w:rFonts w:ascii="Calibri" w:hAnsi="Calibri" w:cs="Calibri"/>
          <w:b/>
          <w:bCs/>
          <w:sz w:val="26"/>
          <w:szCs w:val="26"/>
        </w:rPr>
        <w:t xml:space="preserve"> o </w:t>
      </w:r>
      <w:proofErr w:type="spellStart"/>
      <w:r>
        <w:rPr>
          <w:rFonts w:ascii="Calibri" w:hAnsi="Calibri" w:cs="Calibri"/>
          <w:b/>
          <w:bCs/>
          <w:sz w:val="26"/>
          <w:szCs w:val="26"/>
        </w:rPr>
        <w:t>plaćama</w:t>
      </w:r>
      <w:proofErr w:type="spellEnd"/>
      <w:r>
        <w:rPr>
          <w:rFonts w:ascii="Calibri" w:hAnsi="Calibri" w:cs="Calibri"/>
          <w:b/>
          <w:bCs/>
          <w:sz w:val="26"/>
          <w:szCs w:val="26"/>
        </w:rPr>
        <w:t xml:space="preserve"> </w:t>
      </w:r>
      <w:proofErr w:type="spellStart"/>
      <w:r>
        <w:rPr>
          <w:rFonts w:ascii="Calibri" w:hAnsi="Calibri" w:cs="Calibri"/>
          <w:b/>
          <w:bCs/>
          <w:sz w:val="26"/>
          <w:szCs w:val="26"/>
        </w:rPr>
        <w:t>verzija</w:t>
      </w:r>
      <w:proofErr w:type="spellEnd"/>
      <w:r>
        <w:rPr>
          <w:rFonts w:ascii="Calibri" w:hAnsi="Calibri" w:cs="Calibri"/>
          <w:b/>
          <w:bCs/>
          <w:sz w:val="26"/>
          <w:szCs w:val="26"/>
        </w:rPr>
        <w:t xml:space="preserve"> 5.0</w:t>
      </w:r>
      <w:r w:rsidR="00301106">
        <w:rPr>
          <w:rFonts w:ascii="Calibri" w:hAnsi="Calibri" w:cs="Calibri"/>
          <w:b/>
          <w:bCs/>
          <w:sz w:val="26"/>
          <w:szCs w:val="26"/>
        </w:rPr>
        <w:t xml:space="preserve">, </w:t>
      </w:r>
      <w:proofErr w:type="spellStart"/>
      <w:r w:rsidR="00301106" w:rsidRPr="00301106">
        <w:rPr>
          <w:rFonts w:ascii="Calibri" w:hAnsi="Calibri" w:cs="Calibri"/>
          <w:sz w:val="26"/>
          <w:szCs w:val="26"/>
        </w:rPr>
        <w:t>razmatranje</w:t>
      </w:r>
      <w:proofErr w:type="spellEnd"/>
      <w:r w:rsidR="00301106" w:rsidRPr="00301106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="00301106" w:rsidRPr="00301106">
        <w:rPr>
          <w:rFonts w:ascii="Calibri" w:hAnsi="Calibri" w:cs="Calibri"/>
          <w:sz w:val="26"/>
          <w:szCs w:val="26"/>
        </w:rPr>
        <w:t>i</w:t>
      </w:r>
      <w:proofErr w:type="spellEnd"/>
      <w:r w:rsidR="00301106" w:rsidRPr="00301106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="00301106" w:rsidRPr="00301106">
        <w:rPr>
          <w:rFonts w:ascii="Calibri" w:hAnsi="Calibri" w:cs="Calibri"/>
          <w:sz w:val="26"/>
          <w:szCs w:val="26"/>
        </w:rPr>
        <w:t>donošenje</w:t>
      </w:r>
      <w:proofErr w:type="spellEnd"/>
    </w:p>
    <w:p w14:paraId="4BBD7619" w14:textId="5D92E84B" w:rsidR="004736DC" w:rsidRPr="004736DC" w:rsidRDefault="009721A9" w:rsidP="00D85284">
      <w:pPr>
        <w:pStyle w:val="Odlomakpopisa"/>
        <w:numPr>
          <w:ilvl w:val="0"/>
          <w:numId w:val="14"/>
        </w:numPr>
        <w:rPr>
          <w:rFonts w:ascii="Calibri" w:hAnsi="Calibri" w:cs="Calibri"/>
          <w:sz w:val="26"/>
          <w:szCs w:val="26"/>
        </w:rPr>
      </w:pPr>
      <w:proofErr w:type="spellStart"/>
      <w:r>
        <w:rPr>
          <w:rFonts w:ascii="Calibri" w:hAnsi="Calibri" w:cs="Calibri"/>
          <w:b/>
          <w:bCs/>
          <w:sz w:val="26"/>
          <w:szCs w:val="26"/>
        </w:rPr>
        <w:t>Godišnje</w:t>
      </w:r>
      <w:proofErr w:type="spellEnd"/>
      <w:r>
        <w:rPr>
          <w:rFonts w:ascii="Calibri" w:hAnsi="Calibri" w:cs="Calibri"/>
          <w:b/>
          <w:bCs/>
          <w:sz w:val="26"/>
          <w:szCs w:val="26"/>
        </w:rPr>
        <w:t xml:space="preserve"> </w:t>
      </w:r>
      <w:proofErr w:type="spellStart"/>
      <w:r>
        <w:rPr>
          <w:rFonts w:ascii="Calibri" w:hAnsi="Calibri" w:cs="Calibri"/>
          <w:b/>
          <w:bCs/>
          <w:sz w:val="26"/>
          <w:szCs w:val="26"/>
        </w:rPr>
        <w:t>izvješće</w:t>
      </w:r>
      <w:proofErr w:type="spellEnd"/>
      <w:r>
        <w:rPr>
          <w:rFonts w:ascii="Calibri" w:hAnsi="Calibri" w:cs="Calibri"/>
          <w:b/>
          <w:bCs/>
          <w:sz w:val="26"/>
          <w:szCs w:val="26"/>
        </w:rPr>
        <w:t xml:space="preserve"> o </w:t>
      </w:r>
      <w:proofErr w:type="spellStart"/>
      <w:r>
        <w:rPr>
          <w:rFonts w:ascii="Calibri" w:hAnsi="Calibri" w:cs="Calibri"/>
          <w:b/>
          <w:bCs/>
          <w:sz w:val="26"/>
          <w:szCs w:val="26"/>
        </w:rPr>
        <w:t>nepravilnostima</w:t>
      </w:r>
      <w:proofErr w:type="spellEnd"/>
      <w:r w:rsidR="004736DC">
        <w:rPr>
          <w:rFonts w:ascii="Calibri" w:hAnsi="Calibri" w:cs="Calibri"/>
          <w:b/>
          <w:bCs/>
          <w:sz w:val="26"/>
          <w:szCs w:val="26"/>
        </w:rPr>
        <w:t xml:space="preserve">, </w:t>
      </w:r>
      <w:proofErr w:type="spellStart"/>
      <w:r w:rsidR="004736DC" w:rsidRPr="00F03FD6">
        <w:rPr>
          <w:rFonts w:asciiTheme="minorHAnsi" w:hAnsiTheme="minorHAnsi" w:cstheme="minorHAnsi"/>
          <w:sz w:val="26"/>
          <w:szCs w:val="26"/>
        </w:rPr>
        <w:t>razmatranje</w:t>
      </w:r>
      <w:proofErr w:type="spellEnd"/>
      <w:r w:rsidR="004736DC" w:rsidRPr="00F03FD6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4736DC" w:rsidRPr="00F03FD6">
        <w:rPr>
          <w:rFonts w:asciiTheme="minorHAnsi" w:hAnsiTheme="minorHAnsi" w:cstheme="minorHAnsi"/>
          <w:sz w:val="26"/>
          <w:szCs w:val="26"/>
        </w:rPr>
        <w:t>i</w:t>
      </w:r>
      <w:proofErr w:type="spellEnd"/>
      <w:r w:rsidR="004736DC" w:rsidRPr="00F03FD6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4736DC" w:rsidRPr="00F03FD6">
        <w:rPr>
          <w:rFonts w:asciiTheme="minorHAnsi" w:hAnsiTheme="minorHAnsi" w:cstheme="minorHAnsi"/>
          <w:sz w:val="26"/>
          <w:szCs w:val="26"/>
        </w:rPr>
        <w:t>donošenje</w:t>
      </w:r>
      <w:proofErr w:type="spellEnd"/>
    </w:p>
    <w:p w14:paraId="41329AFA" w14:textId="1B8B13AF" w:rsidR="003C6672" w:rsidRPr="005448C1" w:rsidRDefault="003C6672" w:rsidP="003C6672">
      <w:pPr>
        <w:numPr>
          <w:ilvl w:val="0"/>
          <w:numId w:val="14"/>
        </w:numPr>
        <w:spacing w:after="0"/>
        <w:rPr>
          <w:rFonts w:eastAsia="Times New Roman" w:cstheme="minorHAnsi"/>
          <w:kern w:val="1"/>
          <w:sz w:val="26"/>
          <w:szCs w:val="26"/>
          <w:lang w:eastAsia="ar-SA"/>
        </w:rPr>
      </w:pPr>
      <w:r w:rsidRPr="005448C1">
        <w:rPr>
          <w:rFonts w:eastAsia="Times New Roman" w:cstheme="minorHAnsi"/>
          <w:b/>
          <w:bCs/>
          <w:kern w:val="1"/>
          <w:sz w:val="26"/>
          <w:szCs w:val="26"/>
          <w:lang w:eastAsia="ar-SA"/>
        </w:rPr>
        <w:t>Izvješće Ravnateljice</w:t>
      </w:r>
      <w:r w:rsidRPr="005448C1">
        <w:rPr>
          <w:rFonts w:eastAsia="Times New Roman" w:cstheme="minorHAnsi"/>
          <w:kern w:val="1"/>
          <w:sz w:val="26"/>
          <w:szCs w:val="26"/>
          <w:lang w:eastAsia="ar-SA"/>
        </w:rPr>
        <w:t xml:space="preserve"> – razmatranje i prihvaćanje</w:t>
      </w:r>
    </w:p>
    <w:p w14:paraId="500093CA" w14:textId="103B4632" w:rsidR="003C6672" w:rsidRPr="005448C1" w:rsidRDefault="003C6672" w:rsidP="003C6672">
      <w:pPr>
        <w:numPr>
          <w:ilvl w:val="0"/>
          <w:numId w:val="14"/>
        </w:numPr>
        <w:spacing w:after="0"/>
        <w:rPr>
          <w:rFonts w:eastAsia="Times New Roman" w:cstheme="minorHAnsi"/>
          <w:kern w:val="1"/>
          <w:sz w:val="26"/>
          <w:szCs w:val="26"/>
          <w:lang w:eastAsia="ar-SA"/>
        </w:rPr>
      </w:pPr>
      <w:r w:rsidRPr="005448C1">
        <w:rPr>
          <w:rFonts w:eastAsia="Times New Roman" w:cstheme="minorHAnsi"/>
          <w:kern w:val="1"/>
          <w:sz w:val="26"/>
          <w:szCs w:val="26"/>
          <w:lang w:eastAsia="ar-SA"/>
        </w:rPr>
        <w:t>Razno – rasprava o ostalim temama koje nisu obuhvaćene dnevnim redom</w:t>
      </w:r>
    </w:p>
    <w:p w14:paraId="0686EA30" w14:textId="02CBC47D" w:rsidR="0096576A" w:rsidRPr="005448C1" w:rsidRDefault="00135724" w:rsidP="00D465F1">
      <w:pPr>
        <w:spacing w:after="0"/>
        <w:ind w:firstLine="283"/>
        <w:rPr>
          <w:rFonts w:eastAsia="Times New Roman" w:cstheme="minorHAnsi"/>
          <w:b/>
          <w:bCs/>
          <w:kern w:val="1"/>
          <w:sz w:val="26"/>
          <w:szCs w:val="26"/>
          <w:lang w:eastAsia="ar-SA"/>
        </w:rPr>
      </w:pPr>
      <w:r w:rsidRPr="005448C1">
        <w:rPr>
          <w:rFonts w:eastAsia="Times New Roman" w:cstheme="minorHAnsi"/>
          <w:kern w:val="1"/>
          <w:sz w:val="26"/>
          <w:szCs w:val="26"/>
          <w:lang w:eastAsia="ar-SA"/>
        </w:rPr>
        <w:t>S poštovanjem,</w:t>
      </w:r>
    </w:p>
    <w:p w14:paraId="157AF53F" w14:textId="77777777" w:rsidR="009721A9" w:rsidRDefault="009721A9" w:rsidP="00135724">
      <w:pPr>
        <w:jc w:val="right"/>
        <w:rPr>
          <w:rFonts w:eastAsia="Times New Roman" w:cstheme="minorHAnsi"/>
          <w:b/>
          <w:bCs/>
          <w:i/>
          <w:iCs/>
          <w:kern w:val="1"/>
          <w:sz w:val="26"/>
          <w:szCs w:val="26"/>
          <w:lang w:eastAsia="ar-SA"/>
        </w:rPr>
      </w:pPr>
    </w:p>
    <w:p w14:paraId="4210BFB0" w14:textId="77777777" w:rsidR="009721A9" w:rsidRDefault="009721A9" w:rsidP="00135724">
      <w:pPr>
        <w:jc w:val="right"/>
        <w:rPr>
          <w:rFonts w:eastAsia="Times New Roman" w:cstheme="minorHAnsi"/>
          <w:b/>
          <w:bCs/>
          <w:i/>
          <w:iCs/>
          <w:kern w:val="1"/>
          <w:sz w:val="26"/>
          <w:szCs w:val="26"/>
          <w:lang w:eastAsia="ar-SA"/>
        </w:rPr>
      </w:pPr>
    </w:p>
    <w:p w14:paraId="53529573" w14:textId="7C180F52" w:rsidR="00135724" w:rsidRPr="00AC4EE8" w:rsidRDefault="001C1636" w:rsidP="00135724">
      <w:pPr>
        <w:jc w:val="right"/>
        <w:rPr>
          <w:rFonts w:eastAsia="Times New Roman" w:cstheme="minorHAnsi"/>
          <w:b/>
          <w:bCs/>
          <w:i/>
          <w:iCs/>
          <w:kern w:val="1"/>
          <w:sz w:val="26"/>
          <w:szCs w:val="26"/>
          <w:lang w:eastAsia="ar-SA"/>
        </w:rPr>
      </w:pPr>
      <w:r w:rsidRPr="00AC4EE8">
        <w:rPr>
          <w:rFonts w:eastAsia="Times New Roman" w:cstheme="minorHAnsi"/>
          <w:b/>
          <w:bCs/>
          <w:i/>
          <w:iCs/>
          <w:kern w:val="1"/>
          <w:sz w:val="26"/>
          <w:szCs w:val="26"/>
          <w:lang w:eastAsia="ar-SA"/>
        </w:rPr>
        <w:t xml:space="preserve">Predsjednica Upravnog vijeća </w:t>
      </w:r>
      <w:r w:rsidR="00135724" w:rsidRPr="00AC4EE8">
        <w:rPr>
          <w:rFonts w:eastAsia="Times New Roman" w:cstheme="minorHAnsi"/>
          <w:b/>
          <w:bCs/>
          <w:i/>
          <w:iCs/>
          <w:kern w:val="1"/>
          <w:sz w:val="26"/>
          <w:szCs w:val="26"/>
          <w:lang w:eastAsia="ar-SA"/>
        </w:rPr>
        <w:t>Zdravstvene ustanove Ljekarne Bjelovar:</w:t>
      </w:r>
      <w:r w:rsidR="00135724" w:rsidRPr="00AC4EE8">
        <w:rPr>
          <w:rFonts w:eastAsia="Times New Roman" w:cstheme="minorHAnsi"/>
          <w:b/>
          <w:bCs/>
          <w:i/>
          <w:iCs/>
          <w:kern w:val="1"/>
          <w:sz w:val="26"/>
          <w:szCs w:val="26"/>
          <w:lang w:eastAsia="ar-SA"/>
        </w:rPr>
        <w:br/>
      </w:r>
      <w:r w:rsidRPr="00AC4EE8">
        <w:rPr>
          <w:rFonts w:eastAsia="Times New Roman" w:cstheme="minorHAnsi"/>
          <w:b/>
          <w:bCs/>
          <w:i/>
          <w:iCs/>
          <w:kern w:val="1"/>
          <w:sz w:val="26"/>
          <w:szCs w:val="26"/>
          <w:lang w:eastAsia="ar-SA"/>
        </w:rPr>
        <w:t xml:space="preserve">Nikolina </w:t>
      </w:r>
      <w:proofErr w:type="spellStart"/>
      <w:r w:rsidRPr="00AC4EE8">
        <w:rPr>
          <w:rFonts w:eastAsia="Times New Roman" w:cstheme="minorHAnsi"/>
          <w:b/>
          <w:bCs/>
          <w:i/>
          <w:iCs/>
          <w:kern w:val="1"/>
          <w:sz w:val="26"/>
          <w:szCs w:val="26"/>
          <w:lang w:eastAsia="ar-SA"/>
        </w:rPr>
        <w:t>Prišćan</w:t>
      </w:r>
      <w:proofErr w:type="spellEnd"/>
      <w:r w:rsidR="005A7D62" w:rsidRPr="00AC4EE8">
        <w:rPr>
          <w:rFonts w:eastAsia="Times New Roman" w:cstheme="minorHAnsi"/>
          <w:b/>
          <w:bCs/>
          <w:i/>
          <w:iCs/>
          <w:kern w:val="1"/>
          <w:sz w:val="26"/>
          <w:szCs w:val="26"/>
          <w:lang w:eastAsia="ar-SA"/>
        </w:rPr>
        <w:t xml:space="preserve">, </w:t>
      </w:r>
      <w:proofErr w:type="spellStart"/>
      <w:r w:rsidRPr="00AC4EE8">
        <w:rPr>
          <w:rFonts w:eastAsia="Times New Roman" w:cstheme="minorHAnsi"/>
          <w:b/>
          <w:bCs/>
          <w:i/>
          <w:iCs/>
          <w:kern w:val="1"/>
          <w:sz w:val="26"/>
          <w:szCs w:val="26"/>
          <w:lang w:eastAsia="ar-SA"/>
        </w:rPr>
        <w:t>mag.oec</w:t>
      </w:r>
      <w:proofErr w:type="spellEnd"/>
      <w:r w:rsidR="005A7D62" w:rsidRPr="00AC4EE8">
        <w:rPr>
          <w:rFonts w:eastAsia="Times New Roman" w:cstheme="minorHAnsi"/>
          <w:b/>
          <w:bCs/>
          <w:i/>
          <w:iCs/>
          <w:kern w:val="1"/>
          <w:sz w:val="26"/>
          <w:szCs w:val="26"/>
          <w:lang w:eastAsia="ar-SA"/>
        </w:rPr>
        <w:t>.</w:t>
      </w:r>
    </w:p>
    <w:p w14:paraId="135DFE50" w14:textId="77777777" w:rsidR="00CD7C21" w:rsidRPr="00472FC5" w:rsidRDefault="00E7475B" w:rsidP="00CD7C21">
      <w:pPr>
        <w:rPr>
          <w:b/>
          <w:bCs/>
          <w:color w:val="002060"/>
          <w:sz w:val="26"/>
          <w:szCs w:val="26"/>
          <w:lang w:val="hr-BA"/>
        </w:rPr>
      </w:pPr>
      <w:r>
        <w:rPr>
          <w:sz w:val="28"/>
          <w:szCs w:val="28"/>
          <w:lang w:val="hr-BA"/>
        </w:rPr>
        <w:br w:type="page"/>
      </w:r>
      <w:r w:rsidR="00CD7C21" w:rsidRPr="00472FC5">
        <w:rPr>
          <w:b/>
          <w:bCs/>
          <w:color w:val="002060"/>
          <w:sz w:val="26"/>
          <w:szCs w:val="26"/>
          <w:lang w:val="hr-BA"/>
        </w:rPr>
        <w:lastRenderedPageBreak/>
        <w:t>Dostaviti:</w:t>
      </w:r>
    </w:p>
    <w:p w14:paraId="5FCF6A89" w14:textId="155C7171" w:rsidR="009A2649" w:rsidRPr="00472FC5" w:rsidRDefault="009A2649" w:rsidP="00CD7C21">
      <w:pPr>
        <w:rPr>
          <w:b/>
          <w:bCs/>
          <w:color w:val="000000" w:themeColor="text1"/>
          <w:sz w:val="26"/>
          <w:szCs w:val="26"/>
          <w:lang w:val="hr-BA"/>
        </w:rPr>
      </w:pPr>
      <w:r w:rsidRPr="00472FC5">
        <w:rPr>
          <w:b/>
          <w:bCs/>
          <w:color w:val="000000" w:themeColor="text1"/>
          <w:sz w:val="26"/>
          <w:szCs w:val="26"/>
          <w:lang w:val="hr-BA"/>
        </w:rPr>
        <w:t xml:space="preserve">NIKOLINA </w:t>
      </w:r>
      <w:proofErr w:type="spellStart"/>
      <w:r w:rsidRPr="00472FC5">
        <w:rPr>
          <w:b/>
          <w:bCs/>
          <w:color w:val="000000" w:themeColor="text1"/>
          <w:sz w:val="26"/>
          <w:szCs w:val="26"/>
          <w:lang w:val="hr-BA"/>
        </w:rPr>
        <w:t>PRIŠĆAN</w:t>
      </w:r>
      <w:proofErr w:type="spellEnd"/>
      <w:r w:rsidRPr="00472FC5">
        <w:rPr>
          <w:b/>
          <w:bCs/>
          <w:color w:val="000000" w:themeColor="text1"/>
          <w:sz w:val="26"/>
          <w:szCs w:val="26"/>
          <w:lang w:val="hr-BA"/>
        </w:rPr>
        <w:t xml:space="preserve"> </w:t>
      </w:r>
      <w:r w:rsidRPr="00472FC5">
        <w:rPr>
          <w:color w:val="000000" w:themeColor="text1"/>
          <w:sz w:val="26"/>
          <w:szCs w:val="26"/>
          <w:lang w:val="hr-BA"/>
        </w:rPr>
        <w:t>– predsjednica</w:t>
      </w:r>
      <w:r w:rsidRPr="00472FC5">
        <w:rPr>
          <w:b/>
          <w:bCs/>
          <w:color w:val="000000" w:themeColor="text1"/>
          <w:sz w:val="26"/>
          <w:szCs w:val="26"/>
          <w:lang w:val="hr-BA"/>
        </w:rPr>
        <w:t xml:space="preserve"> Upravnog vijeća</w:t>
      </w:r>
    </w:p>
    <w:p w14:paraId="2ACD628A" w14:textId="13ABFD03" w:rsidR="00490E79" w:rsidRPr="00472FC5" w:rsidRDefault="009A2649" w:rsidP="00490E79">
      <w:pPr>
        <w:rPr>
          <w:sz w:val="26"/>
          <w:szCs w:val="26"/>
          <w:lang w:val="hr-BA"/>
        </w:rPr>
      </w:pPr>
      <w:r w:rsidRPr="00472FC5">
        <w:rPr>
          <w:b/>
          <w:bCs/>
          <w:sz w:val="26"/>
          <w:szCs w:val="26"/>
          <w:lang w:val="hr-BA"/>
        </w:rPr>
        <w:t>MARTINA POSAVAC ĆURIĆ</w:t>
      </w:r>
      <w:r w:rsidR="00CA5CD1" w:rsidRPr="00472FC5">
        <w:rPr>
          <w:b/>
          <w:bCs/>
          <w:sz w:val="26"/>
          <w:szCs w:val="26"/>
          <w:lang w:val="hr-BA"/>
        </w:rPr>
        <w:t xml:space="preserve"> </w:t>
      </w:r>
      <w:r w:rsidR="00490E79" w:rsidRPr="00472FC5">
        <w:rPr>
          <w:sz w:val="26"/>
          <w:szCs w:val="26"/>
          <w:lang w:val="hr-BA"/>
        </w:rPr>
        <w:t xml:space="preserve">- član </w:t>
      </w:r>
      <w:r w:rsidR="00490E79" w:rsidRPr="00472FC5">
        <w:rPr>
          <w:b/>
          <w:bCs/>
          <w:sz w:val="26"/>
          <w:szCs w:val="26"/>
          <w:lang w:val="hr-BA"/>
        </w:rPr>
        <w:t xml:space="preserve">Upravnog vijeća </w:t>
      </w:r>
    </w:p>
    <w:p w14:paraId="17F20A22" w14:textId="1678A9E9" w:rsidR="00CD7C21" w:rsidRPr="00472FC5" w:rsidRDefault="00490E79" w:rsidP="00CD7C21">
      <w:pPr>
        <w:rPr>
          <w:sz w:val="26"/>
          <w:szCs w:val="26"/>
          <w:lang w:val="hr-BA"/>
        </w:rPr>
      </w:pPr>
      <w:r w:rsidRPr="00472FC5">
        <w:rPr>
          <w:b/>
          <w:bCs/>
          <w:sz w:val="26"/>
          <w:szCs w:val="26"/>
          <w:lang w:val="hr-BA"/>
        </w:rPr>
        <w:t>ŽELJKO STARČEVIĆ</w:t>
      </w:r>
      <w:r w:rsidR="00CA5CD1" w:rsidRPr="00472FC5">
        <w:rPr>
          <w:b/>
          <w:bCs/>
          <w:sz w:val="26"/>
          <w:szCs w:val="26"/>
          <w:lang w:val="hr-BA"/>
        </w:rPr>
        <w:t xml:space="preserve"> </w:t>
      </w:r>
      <w:r w:rsidR="00CD7C21" w:rsidRPr="00472FC5">
        <w:rPr>
          <w:sz w:val="26"/>
          <w:szCs w:val="26"/>
          <w:lang w:val="hr-BA"/>
        </w:rPr>
        <w:t xml:space="preserve">- član </w:t>
      </w:r>
      <w:r w:rsidR="00CD7C21" w:rsidRPr="00472FC5">
        <w:rPr>
          <w:b/>
          <w:bCs/>
          <w:sz w:val="26"/>
          <w:szCs w:val="26"/>
          <w:lang w:val="hr-BA"/>
        </w:rPr>
        <w:t xml:space="preserve">Upravnog vijeća </w:t>
      </w:r>
    </w:p>
    <w:p w14:paraId="20B4C95C" w14:textId="72BBD43C" w:rsidR="00CD7C21" w:rsidRPr="00472FC5" w:rsidRDefault="009A2649" w:rsidP="00CD7C21">
      <w:pPr>
        <w:rPr>
          <w:sz w:val="26"/>
          <w:szCs w:val="26"/>
          <w:lang w:val="hr-BA"/>
        </w:rPr>
      </w:pPr>
      <w:r w:rsidRPr="00472FC5">
        <w:rPr>
          <w:b/>
          <w:bCs/>
          <w:sz w:val="26"/>
          <w:szCs w:val="26"/>
          <w:lang w:val="hr-BA"/>
        </w:rPr>
        <w:t xml:space="preserve">KRUNOSLAV </w:t>
      </w:r>
      <w:proofErr w:type="spellStart"/>
      <w:r w:rsidRPr="00472FC5">
        <w:rPr>
          <w:b/>
          <w:bCs/>
          <w:sz w:val="26"/>
          <w:szCs w:val="26"/>
          <w:lang w:val="hr-BA"/>
        </w:rPr>
        <w:t>JANDRAGIĆ</w:t>
      </w:r>
      <w:proofErr w:type="spellEnd"/>
      <w:r w:rsidRPr="00472FC5">
        <w:rPr>
          <w:sz w:val="26"/>
          <w:szCs w:val="26"/>
          <w:lang w:val="hr-BA"/>
        </w:rPr>
        <w:t xml:space="preserve"> </w:t>
      </w:r>
      <w:r w:rsidR="00CD7C21" w:rsidRPr="00472FC5">
        <w:rPr>
          <w:sz w:val="26"/>
          <w:szCs w:val="26"/>
          <w:lang w:val="hr-BA"/>
        </w:rPr>
        <w:t xml:space="preserve">– član </w:t>
      </w:r>
      <w:r w:rsidR="00CD7C21" w:rsidRPr="00472FC5">
        <w:rPr>
          <w:b/>
          <w:bCs/>
          <w:sz w:val="26"/>
          <w:szCs w:val="26"/>
          <w:lang w:val="hr-BA"/>
        </w:rPr>
        <w:t>Upravnog vijeća</w:t>
      </w:r>
    </w:p>
    <w:p w14:paraId="1F308B6A" w14:textId="1893A208" w:rsidR="00401DC1" w:rsidRPr="00472FC5" w:rsidRDefault="00401DC1" w:rsidP="00CD7C21">
      <w:pPr>
        <w:rPr>
          <w:b/>
          <w:bCs/>
          <w:sz w:val="26"/>
          <w:szCs w:val="26"/>
          <w:lang w:val="hr-BA"/>
        </w:rPr>
      </w:pPr>
      <w:r w:rsidRPr="00472FC5">
        <w:rPr>
          <w:b/>
          <w:bCs/>
          <w:sz w:val="26"/>
          <w:szCs w:val="26"/>
          <w:lang w:val="hr-BA"/>
        </w:rPr>
        <w:t>MIHAELA MARKEŠIĆ</w:t>
      </w:r>
      <w:r w:rsidRPr="00472FC5">
        <w:rPr>
          <w:sz w:val="26"/>
          <w:szCs w:val="26"/>
          <w:lang w:val="hr-BA"/>
        </w:rPr>
        <w:t xml:space="preserve"> – član </w:t>
      </w:r>
      <w:r w:rsidRPr="00472FC5">
        <w:rPr>
          <w:b/>
          <w:bCs/>
          <w:sz w:val="26"/>
          <w:szCs w:val="26"/>
          <w:lang w:val="hr-BA"/>
        </w:rPr>
        <w:t>Upravnog vijeća</w:t>
      </w:r>
    </w:p>
    <w:p w14:paraId="6A4332E9" w14:textId="77777777" w:rsidR="003C6672" w:rsidRPr="00472FC5" w:rsidRDefault="003C6672" w:rsidP="003C6672">
      <w:pPr>
        <w:rPr>
          <w:sz w:val="26"/>
          <w:szCs w:val="26"/>
          <w:lang w:val="hr-BA"/>
        </w:rPr>
      </w:pPr>
      <w:r w:rsidRPr="00472FC5">
        <w:rPr>
          <w:b/>
          <w:bCs/>
          <w:sz w:val="26"/>
          <w:szCs w:val="26"/>
          <w:lang w:val="hr-BA"/>
        </w:rPr>
        <w:t xml:space="preserve">KATARINA </w:t>
      </w:r>
      <w:proofErr w:type="spellStart"/>
      <w:r w:rsidRPr="00472FC5">
        <w:rPr>
          <w:b/>
          <w:bCs/>
          <w:sz w:val="26"/>
          <w:szCs w:val="26"/>
          <w:lang w:val="hr-BA"/>
        </w:rPr>
        <w:t>FEHIR</w:t>
      </w:r>
      <w:proofErr w:type="spellEnd"/>
      <w:r w:rsidRPr="00472FC5">
        <w:rPr>
          <w:b/>
          <w:bCs/>
          <w:sz w:val="26"/>
          <w:szCs w:val="26"/>
          <w:lang w:val="hr-BA"/>
        </w:rPr>
        <w:t xml:space="preserve"> ŠOLA</w:t>
      </w:r>
      <w:r w:rsidRPr="00472FC5">
        <w:rPr>
          <w:sz w:val="26"/>
          <w:szCs w:val="26"/>
          <w:lang w:val="hr-BA"/>
        </w:rPr>
        <w:t xml:space="preserve"> – ravnateljica </w:t>
      </w:r>
      <w:r w:rsidRPr="00472FC5">
        <w:rPr>
          <w:b/>
          <w:bCs/>
          <w:sz w:val="26"/>
          <w:szCs w:val="26"/>
          <w:lang w:val="hr-BA"/>
        </w:rPr>
        <w:t>Zdravstvene ustanove Ljekarne Bjelovar</w:t>
      </w:r>
      <w:r w:rsidRPr="00472FC5">
        <w:rPr>
          <w:sz w:val="26"/>
          <w:szCs w:val="26"/>
          <w:lang w:val="hr-BA"/>
        </w:rPr>
        <w:t>,</w:t>
      </w:r>
    </w:p>
    <w:p w14:paraId="23CEAC37" w14:textId="77777777" w:rsidR="00CD7C21" w:rsidRPr="00472FC5" w:rsidRDefault="00CD7C21" w:rsidP="00CD7C21">
      <w:pPr>
        <w:rPr>
          <w:sz w:val="26"/>
          <w:szCs w:val="26"/>
          <w:lang w:val="hr-BA"/>
        </w:rPr>
      </w:pPr>
      <w:r w:rsidRPr="00472FC5">
        <w:rPr>
          <w:b/>
          <w:bCs/>
          <w:sz w:val="26"/>
          <w:szCs w:val="26"/>
          <w:lang w:val="hr-BA"/>
        </w:rPr>
        <w:t xml:space="preserve">ANDREA </w:t>
      </w:r>
      <w:proofErr w:type="spellStart"/>
      <w:r w:rsidRPr="00472FC5">
        <w:rPr>
          <w:b/>
          <w:bCs/>
          <w:sz w:val="26"/>
          <w:szCs w:val="26"/>
          <w:lang w:val="hr-BA"/>
        </w:rPr>
        <w:t>BENGEZ</w:t>
      </w:r>
      <w:proofErr w:type="spellEnd"/>
      <w:r w:rsidRPr="00472FC5">
        <w:rPr>
          <w:sz w:val="26"/>
          <w:szCs w:val="26"/>
          <w:lang w:val="hr-BA"/>
        </w:rPr>
        <w:t xml:space="preserve">, upravni odjel za zdravstvo </w:t>
      </w:r>
      <w:r w:rsidRPr="00472FC5">
        <w:rPr>
          <w:b/>
          <w:bCs/>
          <w:sz w:val="26"/>
          <w:szCs w:val="26"/>
          <w:lang w:val="hr-BA"/>
        </w:rPr>
        <w:t>Bjelovarsko-bilogorske županije</w:t>
      </w:r>
      <w:r w:rsidRPr="00472FC5">
        <w:rPr>
          <w:sz w:val="26"/>
          <w:szCs w:val="26"/>
          <w:lang w:val="hr-BA"/>
        </w:rPr>
        <w:t>,</w:t>
      </w:r>
    </w:p>
    <w:p w14:paraId="184D2A4E" w14:textId="77777777" w:rsidR="00CD7C21" w:rsidRPr="00472FC5" w:rsidRDefault="00CD7C21" w:rsidP="00CD7C21">
      <w:pPr>
        <w:rPr>
          <w:sz w:val="26"/>
          <w:szCs w:val="26"/>
          <w:lang w:val="hr-BA"/>
        </w:rPr>
      </w:pPr>
      <w:hyperlink r:id="rId8" w:history="1">
        <w:proofErr w:type="spellStart"/>
        <w:r w:rsidRPr="00472FC5">
          <w:rPr>
            <w:rStyle w:val="Hiperveza"/>
            <w:color w:val="002060"/>
            <w:sz w:val="26"/>
            <w:szCs w:val="26"/>
            <w:lang w:val="hr-BA"/>
          </w:rPr>
          <w:t>https</w:t>
        </w:r>
        <w:proofErr w:type="spellEnd"/>
        <w:r w:rsidRPr="00472FC5">
          <w:rPr>
            <w:rStyle w:val="Hiperveza"/>
            <w:color w:val="002060"/>
            <w:sz w:val="26"/>
            <w:szCs w:val="26"/>
            <w:lang w:val="hr-BA"/>
          </w:rPr>
          <w:t>://ljekarna-</w:t>
        </w:r>
        <w:proofErr w:type="spellStart"/>
        <w:r w:rsidRPr="00472FC5">
          <w:rPr>
            <w:rStyle w:val="Hiperveza"/>
            <w:color w:val="002060"/>
            <w:sz w:val="26"/>
            <w:szCs w:val="26"/>
            <w:lang w:val="hr-BA"/>
          </w:rPr>
          <w:t>bjelovar.hr</w:t>
        </w:r>
        <w:proofErr w:type="spellEnd"/>
        <w:r w:rsidRPr="00472FC5">
          <w:rPr>
            <w:rStyle w:val="Hiperveza"/>
            <w:color w:val="002060"/>
            <w:sz w:val="26"/>
            <w:szCs w:val="26"/>
            <w:lang w:val="hr-BA"/>
          </w:rPr>
          <w:t>/</w:t>
        </w:r>
      </w:hyperlink>
      <w:r w:rsidRPr="00472FC5">
        <w:rPr>
          <w:color w:val="002060"/>
          <w:sz w:val="26"/>
          <w:szCs w:val="26"/>
          <w:lang w:val="hr-BA"/>
        </w:rPr>
        <w:t xml:space="preserve"> </w:t>
      </w:r>
      <w:r w:rsidRPr="00472FC5">
        <w:rPr>
          <w:sz w:val="26"/>
          <w:szCs w:val="26"/>
          <w:lang w:val="hr-BA"/>
        </w:rPr>
        <w:t xml:space="preserve">- internet stranica </w:t>
      </w:r>
      <w:r w:rsidRPr="00472FC5">
        <w:rPr>
          <w:b/>
          <w:bCs/>
          <w:sz w:val="26"/>
          <w:szCs w:val="26"/>
          <w:lang w:val="hr-BA"/>
        </w:rPr>
        <w:t>Zdravstvene ustanove Ljekarne Bjelovar</w:t>
      </w:r>
    </w:p>
    <w:p w14:paraId="799CFD5C" w14:textId="77777777" w:rsidR="00B22B24" w:rsidRDefault="00B22B24" w:rsidP="00CD7C21">
      <w:pPr>
        <w:rPr>
          <w:sz w:val="28"/>
          <w:szCs w:val="28"/>
          <w:lang w:val="hr-BA"/>
        </w:rPr>
      </w:pPr>
    </w:p>
    <w:p w14:paraId="5E8FFDF8" w14:textId="77777777" w:rsidR="00D465F1" w:rsidRDefault="00D465F1" w:rsidP="00CD7C21">
      <w:pPr>
        <w:rPr>
          <w:sz w:val="28"/>
          <w:szCs w:val="28"/>
          <w:lang w:val="hr-BA"/>
        </w:rPr>
      </w:pPr>
    </w:p>
    <w:p w14:paraId="639F6357" w14:textId="77777777" w:rsidR="001D2DF4" w:rsidRDefault="001D2DF4" w:rsidP="00CD7C21">
      <w:pPr>
        <w:rPr>
          <w:sz w:val="28"/>
          <w:szCs w:val="28"/>
          <w:lang w:val="hr-BA"/>
        </w:rPr>
      </w:pPr>
    </w:p>
    <w:p w14:paraId="5F5C9469" w14:textId="77777777" w:rsidR="009721A9" w:rsidRDefault="009721A9" w:rsidP="00CD7C21">
      <w:pPr>
        <w:rPr>
          <w:sz w:val="28"/>
          <w:szCs w:val="28"/>
          <w:lang w:val="hr-BA"/>
        </w:rPr>
      </w:pPr>
    </w:p>
    <w:p w14:paraId="5B1C4263" w14:textId="77777777" w:rsidR="009721A9" w:rsidRDefault="009721A9" w:rsidP="00CD7C21">
      <w:pPr>
        <w:rPr>
          <w:sz w:val="28"/>
          <w:szCs w:val="28"/>
          <w:lang w:val="hr-BA"/>
        </w:rPr>
      </w:pPr>
    </w:p>
    <w:p w14:paraId="33941BB7" w14:textId="77777777" w:rsidR="009721A9" w:rsidRDefault="009721A9" w:rsidP="00CD7C21">
      <w:pPr>
        <w:rPr>
          <w:sz w:val="28"/>
          <w:szCs w:val="28"/>
          <w:lang w:val="hr-BA"/>
        </w:rPr>
      </w:pPr>
    </w:p>
    <w:p w14:paraId="702B72E3" w14:textId="77777777" w:rsidR="009721A9" w:rsidRDefault="009721A9" w:rsidP="00CD7C21">
      <w:pPr>
        <w:rPr>
          <w:sz w:val="28"/>
          <w:szCs w:val="28"/>
          <w:lang w:val="hr-BA"/>
        </w:rPr>
      </w:pPr>
    </w:p>
    <w:p w14:paraId="0DE30889" w14:textId="77777777" w:rsidR="001D2DF4" w:rsidRDefault="001D2DF4" w:rsidP="00CD7C21">
      <w:pPr>
        <w:rPr>
          <w:sz w:val="28"/>
          <w:szCs w:val="28"/>
          <w:lang w:val="hr-BA"/>
        </w:rPr>
      </w:pPr>
    </w:p>
    <w:p w14:paraId="738B9728" w14:textId="110D570C" w:rsidR="00CD7C21" w:rsidRPr="00472FC5" w:rsidRDefault="00CD7C21" w:rsidP="00CD7C21">
      <w:pPr>
        <w:shd w:val="clear" w:color="auto" w:fill="DAEEF3" w:themeFill="accent5" w:themeFillTint="33"/>
        <w:rPr>
          <w:b/>
          <w:bCs/>
          <w:sz w:val="26"/>
          <w:szCs w:val="26"/>
          <w:lang w:val="hr-BA"/>
        </w:rPr>
      </w:pPr>
      <w:r w:rsidRPr="00472FC5">
        <w:rPr>
          <w:b/>
          <w:bCs/>
          <w:sz w:val="26"/>
          <w:szCs w:val="26"/>
          <w:lang w:val="hr-BA"/>
        </w:rPr>
        <w:t>Prilog:</w:t>
      </w:r>
    </w:p>
    <w:p w14:paraId="4D32C2BB" w14:textId="46830DC0" w:rsidR="00CD7C21" w:rsidRPr="009721A9" w:rsidRDefault="00CD7C21" w:rsidP="00CD7C21">
      <w:pPr>
        <w:pStyle w:val="Odlomakpopisa"/>
        <w:numPr>
          <w:ilvl w:val="0"/>
          <w:numId w:val="8"/>
        </w:numPr>
        <w:rPr>
          <w:rFonts w:asciiTheme="minorHAnsi" w:hAnsiTheme="minorHAnsi"/>
          <w:sz w:val="26"/>
          <w:szCs w:val="26"/>
          <w:lang w:val="hr-BA"/>
        </w:rPr>
      </w:pPr>
      <w:r w:rsidRPr="009721A9">
        <w:rPr>
          <w:rFonts w:asciiTheme="minorHAnsi" w:hAnsiTheme="minorHAnsi"/>
          <w:sz w:val="26"/>
          <w:szCs w:val="26"/>
          <w:lang w:val="hr-BA"/>
        </w:rPr>
        <w:t xml:space="preserve">Zapisnik s </w:t>
      </w:r>
      <w:r w:rsidR="00AC4EE8" w:rsidRPr="009721A9">
        <w:rPr>
          <w:rFonts w:asciiTheme="minorHAnsi" w:hAnsiTheme="minorHAnsi"/>
          <w:sz w:val="26"/>
          <w:szCs w:val="26"/>
          <w:lang w:val="hr-BA"/>
        </w:rPr>
        <w:t>1</w:t>
      </w:r>
      <w:r w:rsidRPr="009721A9">
        <w:rPr>
          <w:rFonts w:asciiTheme="minorHAnsi" w:hAnsiTheme="minorHAnsi"/>
          <w:sz w:val="26"/>
          <w:szCs w:val="26"/>
          <w:lang w:val="hr-BA"/>
        </w:rPr>
        <w:t>. sjednice Upravnog vijeća Zdravstvene ustanove Ljekarne Bjelovar</w:t>
      </w:r>
      <w:r w:rsidR="004C5462" w:rsidRPr="009721A9">
        <w:rPr>
          <w:rFonts w:asciiTheme="minorHAnsi" w:hAnsiTheme="minorHAnsi"/>
          <w:sz w:val="26"/>
          <w:szCs w:val="26"/>
          <w:lang w:val="hr-BA"/>
        </w:rPr>
        <w:t>/202</w:t>
      </w:r>
      <w:r w:rsidR="009721A9" w:rsidRPr="009721A9">
        <w:rPr>
          <w:rFonts w:asciiTheme="minorHAnsi" w:hAnsiTheme="minorHAnsi"/>
          <w:sz w:val="26"/>
          <w:szCs w:val="26"/>
          <w:lang w:val="hr-BA"/>
        </w:rPr>
        <w:t>6</w:t>
      </w:r>
      <w:r w:rsidR="004C5462" w:rsidRPr="009721A9">
        <w:rPr>
          <w:rFonts w:asciiTheme="minorHAnsi" w:hAnsiTheme="minorHAnsi"/>
          <w:sz w:val="26"/>
          <w:szCs w:val="26"/>
          <w:lang w:val="hr-BA"/>
        </w:rPr>
        <w:t>. godina</w:t>
      </w:r>
    </w:p>
    <w:p w14:paraId="177E2228" w14:textId="4F62DA1E" w:rsidR="00DF5BF2" w:rsidRPr="009721A9" w:rsidRDefault="00DF5BF2" w:rsidP="00CD7C21">
      <w:pPr>
        <w:pStyle w:val="Odlomakpopisa"/>
        <w:numPr>
          <w:ilvl w:val="0"/>
          <w:numId w:val="8"/>
        </w:numPr>
        <w:rPr>
          <w:rFonts w:asciiTheme="minorHAnsi" w:hAnsiTheme="minorHAnsi"/>
          <w:sz w:val="26"/>
          <w:szCs w:val="26"/>
          <w:lang w:val="hr-BA"/>
        </w:rPr>
      </w:pPr>
      <w:proofErr w:type="spellStart"/>
      <w:r w:rsidRPr="009721A9">
        <w:rPr>
          <w:rFonts w:asciiTheme="minorHAnsi" w:hAnsiTheme="minorHAnsi" w:cstheme="minorHAnsi"/>
          <w:sz w:val="26"/>
          <w:szCs w:val="26"/>
        </w:rPr>
        <w:t>Prijedlog</w:t>
      </w:r>
      <w:proofErr w:type="spellEnd"/>
      <w:r w:rsidRPr="009721A9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9721A9" w:rsidRPr="009721A9">
        <w:rPr>
          <w:rFonts w:asciiTheme="minorHAnsi" w:hAnsiTheme="minorHAnsi" w:cstheme="minorHAnsi"/>
          <w:sz w:val="26"/>
          <w:szCs w:val="26"/>
        </w:rPr>
        <w:t>Izvješć</w:t>
      </w:r>
      <w:r w:rsidR="009721A9" w:rsidRPr="009721A9">
        <w:rPr>
          <w:rFonts w:asciiTheme="minorHAnsi" w:hAnsiTheme="minorHAnsi" w:cstheme="minorHAnsi"/>
          <w:sz w:val="26"/>
          <w:szCs w:val="26"/>
        </w:rPr>
        <w:t>a</w:t>
      </w:r>
      <w:proofErr w:type="spellEnd"/>
      <w:r w:rsidR="009721A9" w:rsidRPr="009721A9">
        <w:rPr>
          <w:rFonts w:asciiTheme="minorHAnsi" w:hAnsiTheme="minorHAnsi" w:cstheme="minorHAnsi"/>
          <w:sz w:val="26"/>
          <w:szCs w:val="26"/>
        </w:rPr>
        <w:t xml:space="preserve"> o </w:t>
      </w:r>
      <w:proofErr w:type="spellStart"/>
      <w:r w:rsidR="009721A9" w:rsidRPr="009721A9">
        <w:rPr>
          <w:rFonts w:asciiTheme="minorHAnsi" w:hAnsiTheme="minorHAnsi" w:cstheme="minorHAnsi"/>
          <w:sz w:val="26"/>
          <w:szCs w:val="26"/>
        </w:rPr>
        <w:t>radu</w:t>
      </w:r>
      <w:proofErr w:type="spellEnd"/>
      <w:r w:rsidR="009721A9" w:rsidRPr="009721A9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9721A9" w:rsidRPr="009721A9">
        <w:rPr>
          <w:rFonts w:asciiTheme="minorHAnsi" w:hAnsiTheme="minorHAnsi" w:cstheme="minorHAnsi"/>
          <w:sz w:val="26"/>
          <w:szCs w:val="26"/>
        </w:rPr>
        <w:t>Upravnog</w:t>
      </w:r>
      <w:proofErr w:type="spellEnd"/>
      <w:r w:rsidR="009721A9" w:rsidRPr="009721A9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9721A9" w:rsidRPr="009721A9">
        <w:rPr>
          <w:rFonts w:asciiTheme="minorHAnsi" w:hAnsiTheme="minorHAnsi" w:cstheme="minorHAnsi"/>
          <w:sz w:val="26"/>
          <w:szCs w:val="26"/>
        </w:rPr>
        <w:t>vijeća</w:t>
      </w:r>
      <w:proofErr w:type="spellEnd"/>
      <w:r w:rsidR="009721A9" w:rsidRPr="009721A9">
        <w:rPr>
          <w:rFonts w:asciiTheme="minorHAnsi" w:hAnsiTheme="minorHAnsi" w:cstheme="minorHAnsi"/>
          <w:sz w:val="26"/>
          <w:szCs w:val="26"/>
        </w:rPr>
        <w:t xml:space="preserve"> za 2025. </w:t>
      </w:r>
      <w:proofErr w:type="spellStart"/>
      <w:r w:rsidR="009721A9" w:rsidRPr="009721A9">
        <w:rPr>
          <w:rFonts w:asciiTheme="minorHAnsi" w:hAnsiTheme="minorHAnsi" w:cstheme="minorHAnsi"/>
          <w:sz w:val="26"/>
          <w:szCs w:val="26"/>
        </w:rPr>
        <w:t>godinu</w:t>
      </w:r>
      <w:proofErr w:type="spellEnd"/>
    </w:p>
    <w:p w14:paraId="260B40BD" w14:textId="4341EFB1" w:rsidR="00EB6501" w:rsidRPr="009721A9" w:rsidRDefault="00EB6501" w:rsidP="00CD7C21">
      <w:pPr>
        <w:pStyle w:val="Odlomakpopisa"/>
        <w:numPr>
          <w:ilvl w:val="0"/>
          <w:numId w:val="8"/>
        </w:numPr>
        <w:rPr>
          <w:rFonts w:asciiTheme="minorHAnsi" w:hAnsiTheme="minorHAnsi"/>
          <w:sz w:val="26"/>
          <w:szCs w:val="26"/>
          <w:lang w:val="hr-BA"/>
        </w:rPr>
      </w:pPr>
      <w:proofErr w:type="spellStart"/>
      <w:r w:rsidRPr="009721A9">
        <w:rPr>
          <w:rFonts w:asciiTheme="minorHAnsi" w:hAnsiTheme="minorHAnsi" w:cstheme="minorHAnsi"/>
          <w:sz w:val="26"/>
          <w:szCs w:val="26"/>
        </w:rPr>
        <w:t>Prijedlog</w:t>
      </w:r>
      <w:proofErr w:type="spellEnd"/>
      <w:r w:rsidRPr="009721A9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AC4EE8" w:rsidRPr="009721A9">
        <w:rPr>
          <w:rFonts w:asciiTheme="minorHAnsi" w:hAnsiTheme="minorHAnsi" w:cstheme="minorHAnsi"/>
          <w:sz w:val="26"/>
          <w:szCs w:val="26"/>
        </w:rPr>
        <w:t>Pravilnika</w:t>
      </w:r>
      <w:proofErr w:type="spellEnd"/>
      <w:r w:rsidR="00AC4EE8" w:rsidRPr="009721A9">
        <w:rPr>
          <w:rFonts w:asciiTheme="minorHAnsi" w:hAnsiTheme="minorHAnsi" w:cstheme="minorHAnsi"/>
          <w:sz w:val="26"/>
          <w:szCs w:val="26"/>
        </w:rPr>
        <w:t xml:space="preserve"> o </w:t>
      </w:r>
      <w:proofErr w:type="spellStart"/>
      <w:r w:rsidR="009721A9" w:rsidRPr="009721A9">
        <w:rPr>
          <w:rFonts w:asciiTheme="minorHAnsi" w:hAnsiTheme="minorHAnsi" w:cstheme="minorHAnsi"/>
          <w:sz w:val="26"/>
          <w:szCs w:val="26"/>
        </w:rPr>
        <w:t>plaćama</w:t>
      </w:r>
      <w:proofErr w:type="spellEnd"/>
      <w:r w:rsidR="00AC4EE8" w:rsidRPr="009721A9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AC4EE8" w:rsidRPr="009721A9">
        <w:rPr>
          <w:rFonts w:asciiTheme="minorHAnsi" w:hAnsiTheme="minorHAnsi" w:cstheme="minorHAnsi"/>
          <w:sz w:val="26"/>
          <w:szCs w:val="26"/>
        </w:rPr>
        <w:t>verzija</w:t>
      </w:r>
      <w:proofErr w:type="spellEnd"/>
      <w:r w:rsidR="00AC4EE8" w:rsidRPr="009721A9">
        <w:rPr>
          <w:rFonts w:asciiTheme="minorHAnsi" w:hAnsiTheme="minorHAnsi" w:cstheme="minorHAnsi"/>
          <w:sz w:val="26"/>
          <w:szCs w:val="26"/>
        </w:rPr>
        <w:t xml:space="preserve"> </w:t>
      </w:r>
      <w:r w:rsidR="009721A9" w:rsidRPr="009721A9">
        <w:rPr>
          <w:rFonts w:asciiTheme="minorHAnsi" w:hAnsiTheme="minorHAnsi" w:cstheme="minorHAnsi"/>
          <w:sz w:val="26"/>
          <w:szCs w:val="26"/>
        </w:rPr>
        <w:t>5</w:t>
      </w:r>
      <w:r w:rsidR="00AC4EE8" w:rsidRPr="009721A9">
        <w:rPr>
          <w:rFonts w:asciiTheme="minorHAnsi" w:hAnsiTheme="minorHAnsi" w:cstheme="minorHAnsi"/>
          <w:sz w:val="26"/>
          <w:szCs w:val="26"/>
        </w:rPr>
        <w:t>.0</w:t>
      </w:r>
    </w:p>
    <w:p w14:paraId="3E3EC95B" w14:textId="32622B94" w:rsidR="00EB6501" w:rsidRPr="009721A9" w:rsidRDefault="00EB6501" w:rsidP="00CD7C21">
      <w:pPr>
        <w:pStyle w:val="Odlomakpopisa"/>
        <w:numPr>
          <w:ilvl w:val="0"/>
          <w:numId w:val="8"/>
        </w:numPr>
        <w:rPr>
          <w:rFonts w:asciiTheme="minorHAnsi" w:hAnsiTheme="minorHAnsi"/>
          <w:sz w:val="26"/>
          <w:szCs w:val="26"/>
          <w:lang w:val="hr-BA"/>
        </w:rPr>
      </w:pPr>
      <w:proofErr w:type="spellStart"/>
      <w:r w:rsidRPr="009721A9">
        <w:rPr>
          <w:rFonts w:asciiTheme="minorHAnsi" w:hAnsiTheme="minorHAnsi" w:cstheme="minorHAnsi"/>
          <w:sz w:val="26"/>
          <w:szCs w:val="26"/>
        </w:rPr>
        <w:t>Prijedlog</w:t>
      </w:r>
      <w:proofErr w:type="spellEnd"/>
      <w:r w:rsidRPr="009721A9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9721A9" w:rsidRPr="009721A9">
        <w:rPr>
          <w:rFonts w:ascii="Calibri" w:hAnsi="Calibri" w:cs="Calibri"/>
          <w:sz w:val="26"/>
          <w:szCs w:val="26"/>
        </w:rPr>
        <w:t>Godišnje</w:t>
      </w:r>
      <w:r w:rsidR="009721A9" w:rsidRPr="009721A9">
        <w:rPr>
          <w:rFonts w:ascii="Calibri" w:hAnsi="Calibri" w:cs="Calibri"/>
          <w:sz w:val="26"/>
          <w:szCs w:val="26"/>
        </w:rPr>
        <w:t>g</w:t>
      </w:r>
      <w:proofErr w:type="spellEnd"/>
      <w:r w:rsidR="009721A9" w:rsidRPr="009721A9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="009721A9" w:rsidRPr="009721A9">
        <w:rPr>
          <w:rFonts w:ascii="Calibri" w:hAnsi="Calibri" w:cs="Calibri"/>
          <w:sz w:val="26"/>
          <w:szCs w:val="26"/>
        </w:rPr>
        <w:t>izvješć</w:t>
      </w:r>
      <w:r w:rsidR="009721A9" w:rsidRPr="009721A9">
        <w:rPr>
          <w:rFonts w:ascii="Calibri" w:hAnsi="Calibri" w:cs="Calibri"/>
          <w:sz w:val="26"/>
          <w:szCs w:val="26"/>
        </w:rPr>
        <w:t>a</w:t>
      </w:r>
      <w:proofErr w:type="spellEnd"/>
      <w:r w:rsidR="009721A9" w:rsidRPr="009721A9">
        <w:rPr>
          <w:rFonts w:ascii="Calibri" w:hAnsi="Calibri" w:cs="Calibri"/>
          <w:sz w:val="26"/>
          <w:szCs w:val="26"/>
        </w:rPr>
        <w:t xml:space="preserve"> o </w:t>
      </w:r>
      <w:proofErr w:type="spellStart"/>
      <w:r w:rsidR="009721A9" w:rsidRPr="009721A9">
        <w:rPr>
          <w:rFonts w:ascii="Calibri" w:hAnsi="Calibri" w:cs="Calibri"/>
          <w:sz w:val="26"/>
          <w:szCs w:val="26"/>
        </w:rPr>
        <w:t>nepravilnostima</w:t>
      </w:r>
      <w:proofErr w:type="spellEnd"/>
    </w:p>
    <w:sectPr w:rsidR="00EB6501" w:rsidRPr="009721A9" w:rsidSect="004724D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284" w:left="720" w:header="73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C8B5DE" w14:textId="77777777" w:rsidR="004F190D" w:rsidRDefault="004F190D" w:rsidP="00AC6C5F">
      <w:pPr>
        <w:spacing w:after="0" w:line="240" w:lineRule="auto"/>
      </w:pPr>
      <w:r>
        <w:separator/>
      </w:r>
    </w:p>
  </w:endnote>
  <w:endnote w:type="continuationSeparator" w:id="0">
    <w:p w14:paraId="0DE2233A" w14:textId="77777777" w:rsidR="004F190D" w:rsidRDefault="004F190D" w:rsidP="00AC6C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73EC" w14:textId="77777777" w:rsidR="00913557" w:rsidRDefault="00913557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Reetkatablic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07"/>
      <w:gridCol w:w="5259"/>
    </w:tblGrid>
    <w:tr w:rsidR="00A013B1" w14:paraId="4840B576" w14:textId="77777777" w:rsidTr="00716DD0">
      <w:tc>
        <w:tcPr>
          <w:tcW w:w="10682" w:type="dxa"/>
          <w:gridSpan w:val="2"/>
        </w:tcPr>
        <w:p w14:paraId="74D270DD" w14:textId="77777777" w:rsidR="00A013B1" w:rsidRPr="00AC6C5F" w:rsidRDefault="00A013B1" w:rsidP="00A013B1">
          <w:pPr>
            <w:pStyle w:val="Zaglavlje"/>
            <w:jc w:val="center"/>
            <w:rPr>
              <w:b/>
              <w:noProof/>
              <w:sz w:val="18"/>
              <w:lang w:eastAsia="hr-HR"/>
            </w:rPr>
          </w:pPr>
          <w:r>
            <w:rPr>
              <w:b/>
              <w:noProof/>
              <w:sz w:val="18"/>
              <w:lang w:eastAsia="hr-HR"/>
            </w:rPr>
            <w:t>-----------------------------------------------------------------------------------------------------------------------------------------------------------------------------------------</w:t>
          </w:r>
        </w:p>
      </w:tc>
    </w:tr>
    <w:tr w:rsidR="00913557" w14:paraId="171AD481" w14:textId="77777777" w:rsidTr="00716DD0">
      <w:tc>
        <w:tcPr>
          <w:tcW w:w="5341" w:type="dxa"/>
        </w:tcPr>
        <w:p w14:paraId="757E4E59" w14:textId="1269E66F" w:rsidR="00913557" w:rsidRPr="00E900D4" w:rsidRDefault="00B75739" w:rsidP="00384679">
          <w:pPr>
            <w:pStyle w:val="Zaglavlje"/>
            <w:rPr>
              <w:b/>
              <w:color w:val="000000" w:themeColor="text1"/>
            </w:rPr>
          </w:pPr>
          <w:r>
            <w:rPr>
              <w:b/>
              <w:noProof/>
              <w:sz w:val="18"/>
              <w:lang w:eastAsia="hr-HR"/>
            </w:rPr>
            <mc:AlternateContent>
              <mc:Choice Requires="wps">
                <w:drawing>
                  <wp:anchor distT="0" distB="0" distL="114300" distR="114300" simplePos="0" relativeHeight="251667456" behindDoc="1" locked="0" layoutInCell="1" allowOverlap="1" wp14:anchorId="22F8CA6E" wp14:editId="0885DC87">
                    <wp:simplePos x="0" y="0"/>
                    <wp:positionH relativeFrom="column">
                      <wp:posOffset>637540</wp:posOffset>
                    </wp:positionH>
                    <wp:positionV relativeFrom="paragraph">
                      <wp:posOffset>-1270</wp:posOffset>
                    </wp:positionV>
                    <wp:extent cx="3048000" cy="866775"/>
                    <wp:effectExtent l="0" t="0" r="0" b="0"/>
                    <wp:wrapNone/>
                    <wp:docPr id="1" name="Pravokutni trokut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 rot="10800000">
                              <a:off x="0" y="0"/>
                              <a:ext cx="3048000" cy="866775"/>
                            </a:xfrm>
                            <a:prstGeom prst="rtTriangle">
                              <a:avLst/>
                            </a:prstGeom>
                            <a:gradFill>
                              <a:gsLst>
                                <a:gs pos="29000">
                                  <a:srgbClr val="00B050">
                                    <a:lumMod val="12000"/>
                                    <a:lumOff val="88000"/>
                                  </a:srgbClr>
                                </a:gs>
                                <a:gs pos="42000">
                                  <a:srgbClr val="00B050">
                                    <a:tint val="44500"/>
                                    <a:satMod val="160000"/>
                                    <a:lumMod val="29000"/>
                                    <a:lumOff val="71000"/>
                                  </a:srgbClr>
                                </a:gs>
                                <a:gs pos="100000">
                                  <a:srgbClr val="00B050">
                                    <a:tint val="23500"/>
                                    <a:satMod val="160000"/>
                                    <a:lumMod val="53000"/>
                                    <a:lumOff val="47000"/>
                                  </a:srgbClr>
                                </a:gs>
                              </a:gsLst>
                              <a:path path="circle">
                                <a:fillToRect t="100000" r="100000"/>
                              </a:path>
                            </a:gra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432E0A3" id="_x0000_t6" coordsize="21600,21600" o:spt="6" path="m,l,21600r21600,xe">
                    <v:stroke joinstyle="miter"/>
                    <v:path gradientshapeok="t" o:connecttype="custom" o:connectlocs="0,0;0,10800;0,21600;10800,21600;21600,21600;10800,10800" textboxrect="1800,12600,12600,19800"/>
                  </v:shapetype>
                  <v:shape id="Pravokutni trokut 1" o:spid="_x0000_s1026" type="#_x0000_t6" style="position:absolute;margin-left:50.2pt;margin-top:-.1pt;width:240pt;height:68.25pt;rotation:180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" fillcolor="#d7ffe9" stroked="f" strokeweight="2pt">
                    <v:fill color2="#eef9f0" focusposition=",1" focussize="" colors="0 #d7ffe9;19005f #d7ffe9;27525f #ecf9ee" focus="100%" type="gradientRadial"/>
                  </v:shape>
                </w:pict>
              </mc:Fallback>
            </mc:AlternateContent>
          </w:r>
        </w:p>
        <w:p w14:paraId="0990AE69" w14:textId="77777777" w:rsidR="00913557" w:rsidRPr="00E900D4" w:rsidRDefault="00913557" w:rsidP="00384679">
          <w:pPr>
            <w:pStyle w:val="Zaglavlje"/>
            <w:rPr>
              <w:b/>
              <w:noProof/>
              <w:color w:val="000000" w:themeColor="text1"/>
              <w:sz w:val="16"/>
              <w:lang w:eastAsia="hr-HR"/>
            </w:rPr>
          </w:pPr>
          <w:r w:rsidRPr="00E900D4">
            <w:rPr>
              <w:b/>
              <w:color w:val="000000" w:themeColor="text1"/>
              <w:sz w:val="20"/>
            </w:rPr>
            <w:t>Petra Preradovića 4, 43000 Bjelovar</w:t>
          </w:r>
        </w:p>
        <w:p w14:paraId="0E7FB236" w14:textId="77777777" w:rsidR="00913557" w:rsidRPr="00E900D4" w:rsidRDefault="00913557" w:rsidP="00384679">
          <w:pPr>
            <w:pStyle w:val="Zaglavlje"/>
            <w:tabs>
              <w:tab w:val="clear" w:pos="4536"/>
              <w:tab w:val="clear" w:pos="9072"/>
              <w:tab w:val="right" w:pos="5680"/>
            </w:tabs>
            <w:rPr>
              <w:b/>
              <w:color w:val="000000" w:themeColor="text1"/>
              <w:sz w:val="20"/>
            </w:rPr>
          </w:pPr>
          <w:r w:rsidRPr="00E900D4">
            <w:rPr>
              <w:b/>
              <w:color w:val="000000" w:themeColor="text1"/>
              <w:sz w:val="20"/>
            </w:rPr>
            <w:t>Tel. 043/241-907; 043/220-484; Fax. 043/24</w:t>
          </w:r>
          <w:r>
            <w:rPr>
              <w:b/>
              <w:color w:val="000000" w:themeColor="text1"/>
              <w:sz w:val="20"/>
            </w:rPr>
            <w:t>1</w:t>
          </w:r>
          <w:r w:rsidRPr="00E900D4">
            <w:rPr>
              <w:b/>
              <w:color w:val="000000" w:themeColor="text1"/>
              <w:sz w:val="20"/>
            </w:rPr>
            <w:t>-</w:t>
          </w:r>
          <w:r>
            <w:rPr>
              <w:b/>
              <w:color w:val="000000" w:themeColor="text1"/>
              <w:sz w:val="20"/>
            </w:rPr>
            <w:t>406</w:t>
          </w:r>
          <w:r w:rsidRPr="00E900D4">
            <w:rPr>
              <w:b/>
              <w:color w:val="000000" w:themeColor="text1"/>
              <w:sz w:val="20"/>
            </w:rPr>
            <w:tab/>
          </w:r>
        </w:p>
        <w:p w14:paraId="53E480B5" w14:textId="77777777" w:rsidR="00913557" w:rsidRPr="00E900D4" w:rsidRDefault="00913557" w:rsidP="00384679">
          <w:pPr>
            <w:pStyle w:val="Zaglavlje"/>
            <w:rPr>
              <w:b/>
              <w:color w:val="000000" w:themeColor="text1"/>
              <w:sz w:val="20"/>
              <w:u w:val="single"/>
            </w:rPr>
          </w:pPr>
          <w:r w:rsidRPr="00E900D4">
            <w:rPr>
              <w:b/>
              <w:color w:val="000000" w:themeColor="text1"/>
              <w:sz w:val="20"/>
            </w:rPr>
            <w:t xml:space="preserve">E-mail: </w:t>
          </w:r>
          <w:proofErr w:type="spellStart"/>
          <w:r w:rsidRPr="00E900D4">
            <w:rPr>
              <w:b/>
              <w:color w:val="000000" w:themeColor="text1"/>
              <w:sz w:val="20"/>
              <w:u w:val="single"/>
            </w:rPr>
            <w:t>ljekarna.bjelovar@gmail.com</w:t>
          </w:r>
          <w:proofErr w:type="spellEnd"/>
          <w:r w:rsidRPr="00E900D4">
            <w:rPr>
              <w:b/>
              <w:color w:val="000000" w:themeColor="text1"/>
              <w:sz w:val="20"/>
            </w:rPr>
            <w:t xml:space="preserve">; </w:t>
          </w:r>
          <w:proofErr w:type="spellStart"/>
          <w:r w:rsidRPr="00E900D4">
            <w:rPr>
              <w:b/>
              <w:color w:val="000000" w:themeColor="text1"/>
              <w:sz w:val="20"/>
              <w:u w:val="single"/>
            </w:rPr>
            <w:t>kontakt@ljekarna-bjelovar.hr</w:t>
          </w:r>
          <w:proofErr w:type="spellEnd"/>
        </w:p>
        <w:p w14:paraId="002A7759" w14:textId="77777777" w:rsidR="00913557" w:rsidRPr="00E900D4" w:rsidRDefault="00913557" w:rsidP="00384679">
          <w:pPr>
            <w:pStyle w:val="Zaglavlje"/>
            <w:rPr>
              <w:b/>
              <w:sz w:val="20"/>
              <w:u w:val="single"/>
            </w:rPr>
          </w:pPr>
          <w:r w:rsidRPr="00E900D4">
            <w:rPr>
              <w:b/>
              <w:color w:val="000000" w:themeColor="text1"/>
              <w:sz w:val="20"/>
            </w:rPr>
            <w:t xml:space="preserve">Web stranica: </w:t>
          </w:r>
          <w:r w:rsidRPr="00E900D4">
            <w:rPr>
              <w:b/>
              <w:color w:val="000000" w:themeColor="text1"/>
              <w:sz w:val="20"/>
              <w:u w:val="single"/>
            </w:rPr>
            <w:t>http://</w:t>
          </w:r>
          <w:proofErr w:type="spellStart"/>
          <w:r w:rsidRPr="00E900D4">
            <w:rPr>
              <w:b/>
              <w:color w:val="000000" w:themeColor="text1"/>
              <w:sz w:val="20"/>
              <w:u w:val="single"/>
            </w:rPr>
            <w:t>www.ljekarna-bjelovar.hr</w:t>
          </w:r>
          <w:proofErr w:type="spellEnd"/>
        </w:p>
      </w:tc>
      <w:tc>
        <w:tcPr>
          <w:tcW w:w="5341" w:type="dxa"/>
        </w:tcPr>
        <w:p w14:paraId="783151C4" w14:textId="77777777" w:rsidR="00913557" w:rsidRPr="00716DD0" w:rsidRDefault="00913557" w:rsidP="00716DD0">
          <w:pPr>
            <w:pStyle w:val="Zaglavlje"/>
            <w:jc w:val="center"/>
            <w:rPr>
              <w:sz w:val="18"/>
            </w:rPr>
          </w:pPr>
          <w:r w:rsidRPr="004F35BB">
            <w:rPr>
              <w:noProof/>
              <w:lang w:eastAsia="hr-HR"/>
            </w:rPr>
            <w:drawing>
              <wp:inline distT="0" distB="0" distL="0" distR="0" wp14:anchorId="3D7AA658" wp14:editId="254C4348">
                <wp:extent cx="2229275" cy="857250"/>
                <wp:effectExtent l="0" t="0" r="0" b="0"/>
                <wp:docPr id="4" name="Slika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42581" cy="8623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B5703F2" w14:textId="77777777" w:rsidR="00AC6C5F" w:rsidRPr="004F35BB" w:rsidRDefault="00AC6C5F" w:rsidP="00AC6C5F">
    <w:pPr>
      <w:pStyle w:val="Zaglavlje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AFD2E" w14:textId="77777777" w:rsidR="00913557" w:rsidRDefault="0091355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001799" w14:textId="77777777" w:rsidR="004F190D" w:rsidRDefault="004F190D" w:rsidP="00AC6C5F">
      <w:pPr>
        <w:spacing w:after="0" w:line="240" w:lineRule="auto"/>
      </w:pPr>
      <w:r>
        <w:separator/>
      </w:r>
    </w:p>
  </w:footnote>
  <w:footnote w:type="continuationSeparator" w:id="0">
    <w:p w14:paraId="2FB6664A" w14:textId="77777777" w:rsidR="004F190D" w:rsidRDefault="004F190D" w:rsidP="00AC6C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421BD" w14:textId="77777777" w:rsidR="00913557" w:rsidRDefault="00913557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Reetkatablic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85"/>
      <w:gridCol w:w="5681"/>
    </w:tblGrid>
    <w:tr w:rsidR="00AC6C5F" w14:paraId="799B4EE1" w14:textId="77777777" w:rsidTr="00A013B1">
      <w:tc>
        <w:tcPr>
          <w:tcW w:w="4786" w:type="dxa"/>
        </w:tcPr>
        <w:p w14:paraId="334E0889" w14:textId="77777777" w:rsidR="00AC6C5F" w:rsidRDefault="00AC6C5F" w:rsidP="00AC6C5F">
          <w:pPr>
            <w:pStyle w:val="Zaglavlje"/>
          </w:pPr>
          <w:r>
            <w:rPr>
              <w:noProof/>
              <w:lang w:eastAsia="hr-HR"/>
            </w:rPr>
            <w:drawing>
              <wp:inline distT="0" distB="0" distL="0" distR="0" wp14:anchorId="2953E7F8" wp14:editId="12F6E618">
                <wp:extent cx="2882540" cy="863492"/>
                <wp:effectExtent l="0" t="0" r="0" b="0"/>
                <wp:docPr id="2" name="Slik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png"/>
                        <pic:cNvPicPr/>
                      </pic:nvPicPr>
                      <pic:blipFill>
                        <a:blip r:embed="rId1">
                          <a:duotone>
                            <a:prstClr val="black"/>
                            <a:srgbClr val="00B050">
                              <a:tint val="45000"/>
                              <a:satMod val="400000"/>
                            </a:srgbClr>
                          </a:duotone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colorTemperature colorTemp="4700"/>
                                  </a14:imgEffect>
                                  <a14:imgEffect>
                                    <a14:saturation sat="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82540" cy="86349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96" w:type="dxa"/>
        </w:tcPr>
        <w:p w14:paraId="53AA3A2C" w14:textId="68BE7C41" w:rsidR="00E900D4" w:rsidRPr="00E900D4" w:rsidRDefault="00B75739" w:rsidP="00AC6C5F">
          <w:pPr>
            <w:pStyle w:val="Zaglavlje"/>
            <w:rPr>
              <w:b/>
              <w:color w:val="000000" w:themeColor="text1"/>
            </w:rPr>
          </w:pPr>
          <w:r>
            <w:rPr>
              <w:b/>
              <w:noProof/>
              <w:sz w:val="18"/>
              <w:lang w:eastAsia="hr-HR"/>
            </w:rPr>
            <mc:AlternateContent>
              <mc:Choice Requires="wps">
                <w:drawing>
                  <wp:anchor distT="0" distB="0" distL="114300" distR="114300" simplePos="0" relativeHeight="251665408" behindDoc="1" locked="0" layoutInCell="1" allowOverlap="1" wp14:anchorId="24E5E7C2" wp14:editId="68B0FBF3">
                    <wp:simplePos x="0" y="0"/>
                    <wp:positionH relativeFrom="column">
                      <wp:posOffset>637540</wp:posOffset>
                    </wp:positionH>
                    <wp:positionV relativeFrom="paragraph">
                      <wp:posOffset>-1270</wp:posOffset>
                    </wp:positionV>
                    <wp:extent cx="3048000" cy="866775"/>
                    <wp:effectExtent l="0" t="0" r="0" b="0"/>
                    <wp:wrapNone/>
                    <wp:docPr id="6" name="Pravokutni trokut 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 rot="10800000">
                              <a:off x="0" y="0"/>
                              <a:ext cx="3048000" cy="866775"/>
                            </a:xfrm>
                            <a:prstGeom prst="rtTriangle">
                              <a:avLst/>
                            </a:prstGeom>
                            <a:gradFill>
                              <a:gsLst>
                                <a:gs pos="29000">
                                  <a:srgbClr val="00B050">
                                    <a:lumMod val="12000"/>
                                    <a:lumOff val="88000"/>
                                  </a:srgbClr>
                                </a:gs>
                                <a:gs pos="42000">
                                  <a:srgbClr val="00B050">
                                    <a:tint val="44500"/>
                                    <a:satMod val="160000"/>
                                    <a:lumMod val="29000"/>
                                    <a:lumOff val="71000"/>
                                  </a:srgbClr>
                                </a:gs>
                                <a:gs pos="100000">
                                  <a:srgbClr val="00B050">
                                    <a:tint val="23500"/>
                                    <a:satMod val="160000"/>
                                    <a:lumMod val="53000"/>
                                    <a:lumOff val="47000"/>
                                  </a:srgbClr>
                                </a:gs>
                              </a:gsLst>
                              <a:path path="circle">
                                <a:fillToRect t="100000" r="100000"/>
                              </a:path>
                            </a:gra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E5916EE" id="_x0000_t6" coordsize="21600,21600" o:spt="6" path="m,l,21600r21600,xe">
                    <v:stroke joinstyle="miter"/>
                    <v:path gradientshapeok="t" o:connecttype="custom" o:connectlocs="0,0;0,10800;0,21600;10800,21600;21600,21600;10800,10800" textboxrect="1800,12600,12600,19800"/>
                  </v:shapetype>
                  <v:shape id="Pravokutni trokut 6" o:spid="_x0000_s1026" type="#_x0000_t6" style="position:absolute;margin-left:50.2pt;margin-top:-.1pt;width:240pt;height:68.25pt;rotation:180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" fillcolor="#d7ffe9" stroked="f" strokeweight="2pt">
                    <v:fill color2="#eef9f0" focusposition=",1" focussize="" colors="0 #d7ffe9;19005f #d7ffe9;27525f #ecf9ee" focus="100%" type="gradientRadial"/>
                  </v:shape>
                </w:pict>
              </mc:Fallback>
            </mc:AlternateContent>
          </w:r>
        </w:p>
        <w:p w14:paraId="448691FC" w14:textId="77777777" w:rsidR="00E900D4" w:rsidRPr="00E900D4" w:rsidRDefault="00E900D4" w:rsidP="00E900D4">
          <w:pPr>
            <w:pStyle w:val="Zaglavlje"/>
            <w:rPr>
              <w:b/>
              <w:sz w:val="20"/>
              <w:u w:val="single"/>
            </w:rPr>
          </w:pPr>
        </w:p>
      </w:tc>
    </w:tr>
    <w:tr w:rsidR="00A013B1" w14:paraId="41D49371" w14:textId="77777777" w:rsidTr="00B523B4">
      <w:tc>
        <w:tcPr>
          <w:tcW w:w="10682" w:type="dxa"/>
          <w:gridSpan w:val="2"/>
        </w:tcPr>
        <w:p w14:paraId="562E01E0" w14:textId="77777777" w:rsidR="00A013B1" w:rsidRDefault="00A013B1" w:rsidP="00A013B1">
          <w:pPr>
            <w:pStyle w:val="Zaglavlje"/>
            <w:jc w:val="center"/>
            <w:rPr>
              <w:b/>
              <w:noProof/>
              <w:sz w:val="18"/>
              <w:lang w:eastAsia="hr-HR"/>
            </w:rPr>
          </w:pPr>
          <w:bookmarkStart w:id="0" w:name="OLE_LINK3"/>
          <w:bookmarkStart w:id="1" w:name="OLE_LINK4"/>
          <w:bookmarkStart w:id="2" w:name="OLE_LINK5"/>
          <w:r>
            <w:rPr>
              <w:b/>
              <w:noProof/>
              <w:sz w:val="18"/>
              <w:lang w:eastAsia="hr-HR"/>
            </w:rPr>
            <w:t>---------------------------------------------------------------------------------------------------------------------------------------------------------------------------</w:t>
          </w:r>
        </w:p>
        <w:p w14:paraId="3E0ADD32" w14:textId="77777777" w:rsidR="00A013B1" w:rsidRDefault="00A013B1" w:rsidP="00A013B1">
          <w:pPr>
            <w:pStyle w:val="Zaglavlje"/>
            <w:jc w:val="center"/>
            <w:rPr>
              <w:b/>
              <w:noProof/>
              <w:sz w:val="18"/>
              <w:lang w:eastAsia="hr-HR"/>
            </w:rPr>
          </w:pPr>
          <w:r>
            <w:rPr>
              <w:b/>
              <w:noProof/>
              <w:sz w:val="18"/>
              <w:lang w:eastAsia="hr-HR"/>
            </w:rPr>
            <w:t>----------------------------------------------------------------------------------------------------------------------------------------------------------</w:t>
          </w:r>
          <w:bookmarkEnd w:id="0"/>
          <w:bookmarkEnd w:id="1"/>
          <w:bookmarkEnd w:id="2"/>
        </w:p>
      </w:tc>
    </w:tr>
  </w:tbl>
  <w:p w14:paraId="13292C72" w14:textId="77777777" w:rsidR="00AC6C5F" w:rsidRPr="00A013B1" w:rsidRDefault="00AC6C5F" w:rsidP="00AC6C5F">
    <w:pPr>
      <w:pStyle w:val="Zaglavlje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42495" w14:textId="77777777" w:rsidR="00913557" w:rsidRDefault="00913557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47682"/>
    <w:multiLevelType w:val="hybridMultilevel"/>
    <w:tmpl w:val="1310B46E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124951"/>
    <w:multiLevelType w:val="hybridMultilevel"/>
    <w:tmpl w:val="0484BA98"/>
    <w:lvl w:ilvl="0" w:tplc="0874B3C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50786"/>
    <w:multiLevelType w:val="hybridMultilevel"/>
    <w:tmpl w:val="5B30CAA4"/>
    <w:lvl w:ilvl="0" w:tplc="6EA8C3E2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550387"/>
    <w:multiLevelType w:val="hybridMultilevel"/>
    <w:tmpl w:val="32D6C788"/>
    <w:lvl w:ilvl="0" w:tplc="66D8CC50">
      <w:start w:val="1"/>
      <w:numFmt w:val="decimal"/>
      <w:lvlText w:val="%1."/>
      <w:lvlJc w:val="left"/>
      <w:pPr>
        <w:ind w:left="502" w:hanging="360"/>
      </w:pPr>
      <w:rPr>
        <w:rFonts w:asciiTheme="minorHAnsi" w:hAnsiTheme="minorHAnsi" w:cstheme="minorHAnsi" w:hint="default"/>
        <w:sz w:val="28"/>
        <w:szCs w:val="28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90423F"/>
    <w:multiLevelType w:val="hybridMultilevel"/>
    <w:tmpl w:val="604E049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1D79B4"/>
    <w:multiLevelType w:val="hybridMultilevel"/>
    <w:tmpl w:val="060078A6"/>
    <w:lvl w:ilvl="0" w:tplc="780AB5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913D7C"/>
    <w:multiLevelType w:val="hybridMultilevel"/>
    <w:tmpl w:val="CE343B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0F0B71"/>
    <w:multiLevelType w:val="hybridMultilevel"/>
    <w:tmpl w:val="FAECC6CA"/>
    <w:lvl w:ilvl="0" w:tplc="AEDCD20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544197"/>
    <w:multiLevelType w:val="hybridMultilevel"/>
    <w:tmpl w:val="F2C64984"/>
    <w:lvl w:ilvl="0" w:tplc="A2C0461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101A0019">
      <w:start w:val="1"/>
      <w:numFmt w:val="lowerLetter"/>
      <w:lvlText w:val="%2."/>
      <w:lvlJc w:val="left"/>
      <w:pPr>
        <w:ind w:left="1440" w:hanging="360"/>
      </w:pPr>
    </w:lvl>
    <w:lvl w:ilvl="2" w:tplc="101A001B">
      <w:start w:val="1"/>
      <w:numFmt w:val="lowerRoman"/>
      <w:lvlText w:val="%3."/>
      <w:lvlJc w:val="right"/>
      <w:pPr>
        <w:ind w:left="2160" w:hanging="180"/>
      </w:pPr>
    </w:lvl>
    <w:lvl w:ilvl="3" w:tplc="101A000F">
      <w:start w:val="1"/>
      <w:numFmt w:val="decimal"/>
      <w:lvlText w:val="%4."/>
      <w:lvlJc w:val="left"/>
      <w:pPr>
        <w:ind w:left="2880" w:hanging="360"/>
      </w:pPr>
    </w:lvl>
    <w:lvl w:ilvl="4" w:tplc="101A0019">
      <w:start w:val="1"/>
      <w:numFmt w:val="lowerLetter"/>
      <w:lvlText w:val="%5."/>
      <w:lvlJc w:val="left"/>
      <w:pPr>
        <w:ind w:left="3600" w:hanging="360"/>
      </w:pPr>
    </w:lvl>
    <w:lvl w:ilvl="5" w:tplc="101A001B">
      <w:start w:val="1"/>
      <w:numFmt w:val="lowerRoman"/>
      <w:lvlText w:val="%6."/>
      <w:lvlJc w:val="right"/>
      <w:pPr>
        <w:ind w:left="4320" w:hanging="180"/>
      </w:pPr>
    </w:lvl>
    <w:lvl w:ilvl="6" w:tplc="101A000F">
      <w:start w:val="1"/>
      <w:numFmt w:val="decimal"/>
      <w:lvlText w:val="%7."/>
      <w:lvlJc w:val="left"/>
      <w:pPr>
        <w:ind w:left="5040" w:hanging="360"/>
      </w:pPr>
    </w:lvl>
    <w:lvl w:ilvl="7" w:tplc="101A0019">
      <w:start w:val="1"/>
      <w:numFmt w:val="lowerLetter"/>
      <w:lvlText w:val="%8."/>
      <w:lvlJc w:val="left"/>
      <w:pPr>
        <w:ind w:left="5760" w:hanging="360"/>
      </w:pPr>
    </w:lvl>
    <w:lvl w:ilvl="8" w:tplc="101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A36A87"/>
    <w:multiLevelType w:val="multilevel"/>
    <w:tmpl w:val="23FCE7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23563F6"/>
    <w:multiLevelType w:val="multilevel"/>
    <w:tmpl w:val="45DED8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9CF6DC5"/>
    <w:multiLevelType w:val="hybridMultilevel"/>
    <w:tmpl w:val="E976DD72"/>
    <w:lvl w:ilvl="0" w:tplc="780AB5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FC3BE2"/>
    <w:multiLevelType w:val="hybridMultilevel"/>
    <w:tmpl w:val="FB78E0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8757C9"/>
    <w:multiLevelType w:val="hybridMultilevel"/>
    <w:tmpl w:val="2CB6A7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4435238">
    <w:abstractNumId w:val="0"/>
  </w:num>
  <w:num w:numId="2" w16cid:durableId="234896806">
    <w:abstractNumId w:val="11"/>
  </w:num>
  <w:num w:numId="3" w16cid:durableId="1244946249">
    <w:abstractNumId w:val="5"/>
  </w:num>
  <w:num w:numId="4" w16cid:durableId="625740514">
    <w:abstractNumId w:val="1"/>
  </w:num>
  <w:num w:numId="5" w16cid:durableId="1762943640">
    <w:abstractNumId w:val="4"/>
  </w:num>
  <w:num w:numId="6" w16cid:durableId="145713967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28594160">
    <w:abstractNumId w:val="13"/>
  </w:num>
  <w:num w:numId="8" w16cid:durableId="1554195608">
    <w:abstractNumId w:val="3"/>
  </w:num>
  <w:num w:numId="9" w16cid:durableId="1279946510">
    <w:abstractNumId w:val="6"/>
  </w:num>
  <w:num w:numId="10" w16cid:durableId="1710185335">
    <w:abstractNumId w:val="10"/>
  </w:num>
  <w:num w:numId="11" w16cid:durableId="1514101515">
    <w:abstractNumId w:val="12"/>
  </w:num>
  <w:num w:numId="12" w16cid:durableId="993411728">
    <w:abstractNumId w:val="7"/>
  </w:num>
  <w:num w:numId="13" w16cid:durableId="1025056529">
    <w:abstractNumId w:val="9"/>
  </w:num>
  <w:num w:numId="14" w16cid:durableId="15166550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AzMLQ0MDM3MDM0MzJT0lEKTi0uzszPAykwrgUAfHM26ywAAAA="/>
  </w:docVars>
  <w:rsids>
    <w:rsidRoot w:val="00913557"/>
    <w:rsid w:val="00000F17"/>
    <w:rsid w:val="00002BFC"/>
    <w:rsid w:val="00012E47"/>
    <w:rsid w:val="000130BF"/>
    <w:rsid w:val="00014DB6"/>
    <w:rsid w:val="000156D3"/>
    <w:rsid w:val="00015BD0"/>
    <w:rsid w:val="00015E37"/>
    <w:rsid w:val="00016470"/>
    <w:rsid w:val="0002439C"/>
    <w:rsid w:val="00031006"/>
    <w:rsid w:val="00033946"/>
    <w:rsid w:val="00034CF1"/>
    <w:rsid w:val="000476CA"/>
    <w:rsid w:val="00050A89"/>
    <w:rsid w:val="00053681"/>
    <w:rsid w:val="00053EB3"/>
    <w:rsid w:val="000556DA"/>
    <w:rsid w:val="00056951"/>
    <w:rsid w:val="00061510"/>
    <w:rsid w:val="00066F40"/>
    <w:rsid w:val="00073A95"/>
    <w:rsid w:val="00093B5D"/>
    <w:rsid w:val="000A1CF1"/>
    <w:rsid w:val="000A3457"/>
    <w:rsid w:val="000C5798"/>
    <w:rsid w:val="000C63CC"/>
    <w:rsid w:val="000C72BE"/>
    <w:rsid w:val="000D2583"/>
    <w:rsid w:val="000E1FBA"/>
    <w:rsid w:val="000F347A"/>
    <w:rsid w:val="00105DAC"/>
    <w:rsid w:val="001103BA"/>
    <w:rsid w:val="00110A97"/>
    <w:rsid w:val="00114E23"/>
    <w:rsid w:val="001175C8"/>
    <w:rsid w:val="00120397"/>
    <w:rsid w:val="00125C55"/>
    <w:rsid w:val="00135724"/>
    <w:rsid w:val="0014050B"/>
    <w:rsid w:val="00144D75"/>
    <w:rsid w:val="00152F9A"/>
    <w:rsid w:val="00153752"/>
    <w:rsid w:val="001541B6"/>
    <w:rsid w:val="001551C5"/>
    <w:rsid w:val="00156D1E"/>
    <w:rsid w:val="001B28D7"/>
    <w:rsid w:val="001B4525"/>
    <w:rsid w:val="001B56C4"/>
    <w:rsid w:val="001C13F1"/>
    <w:rsid w:val="001C1636"/>
    <w:rsid w:val="001D141B"/>
    <w:rsid w:val="001D2DF4"/>
    <w:rsid w:val="001D7FE2"/>
    <w:rsid w:val="001E0131"/>
    <w:rsid w:val="001E49A0"/>
    <w:rsid w:val="001E4EEF"/>
    <w:rsid w:val="00202BB2"/>
    <w:rsid w:val="0020549A"/>
    <w:rsid w:val="002079E0"/>
    <w:rsid w:val="00211E7C"/>
    <w:rsid w:val="00216E83"/>
    <w:rsid w:val="00231944"/>
    <w:rsid w:val="002320C1"/>
    <w:rsid w:val="00235034"/>
    <w:rsid w:val="00240FFD"/>
    <w:rsid w:val="00241B64"/>
    <w:rsid w:val="00247AB4"/>
    <w:rsid w:val="0025028C"/>
    <w:rsid w:val="00251124"/>
    <w:rsid w:val="00253BE9"/>
    <w:rsid w:val="00260220"/>
    <w:rsid w:val="002648BA"/>
    <w:rsid w:val="00267AF8"/>
    <w:rsid w:val="00283EA9"/>
    <w:rsid w:val="00284446"/>
    <w:rsid w:val="002870A2"/>
    <w:rsid w:val="00290A92"/>
    <w:rsid w:val="00291702"/>
    <w:rsid w:val="002A1E60"/>
    <w:rsid w:val="002A4F99"/>
    <w:rsid w:val="002C2AE0"/>
    <w:rsid w:val="002C6EA5"/>
    <w:rsid w:val="002D22BA"/>
    <w:rsid w:val="002E31F0"/>
    <w:rsid w:val="002F2721"/>
    <w:rsid w:val="00301106"/>
    <w:rsid w:val="00304E35"/>
    <w:rsid w:val="00307404"/>
    <w:rsid w:val="00317082"/>
    <w:rsid w:val="00321052"/>
    <w:rsid w:val="003267B7"/>
    <w:rsid w:val="00332E49"/>
    <w:rsid w:val="003354F9"/>
    <w:rsid w:val="00341FBE"/>
    <w:rsid w:val="00345432"/>
    <w:rsid w:val="00347D58"/>
    <w:rsid w:val="003529CE"/>
    <w:rsid w:val="00357536"/>
    <w:rsid w:val="003741DC"/>
    <w:rsid w:val="003778FF"/>
    <w:rsid w:val="00381A31"/>
    <w:rsid w:val="00382490"/>
    <w:rsid w:val="003936CB"/>
    <w:rsid w:val="00396D30"/>
    <w:rsid w:val="003A2CB7"/>
    <w:rsid w:val="003B148D"/>
    <w:rsid w:val="003B3336"/>
    <w:rsid w:val="003B39BB"/>
    <w:rsid w:val="003B4B6B"/>
    <w:rsid w:val="003B60F5"/>
    <w:rsid w:val="003B686B"/>
    <w:rsid w:val="003C2648"/>
    <w:rsid w:val="003C6672"/>
    <w:rsid w:val="003C72F3"/>
    <w:rsid w:val="003D160C"/>
    <w:rsid w:val="003D26D3"/>
    <w:rsid w:val="003D358D"/>
    <w:rsid w:val="003E1959"/>
    <w:rsid w:val="003E1FB9"/>
    <w:rsid w:val="003F1319"/>
    <w:rsid w:val="004014CA"/>
    <w:rsid w:val="00401DC1"/>
    <w:rsid w:val="00402EF3"/>
    <w:rsid w:val="00416404"/>
    <w:rsid w:val="00420F79"/>
    <w:rsid w:val="00423227"/>
    <w:rsid w:val="00435032"/>
    <w:rsid w:val="00455A13"/>
    <w:rsid w:val="00455D6C"/>
    <w:rsid w:val="004565A8"/>
    <w:rsid w:val="00456FAE"/>
    <w:rsid w:val="004574F6"/>
    <w:rsid w:val="0046002F"/>
    <w:rsid w:val="00464C98"/>
    <w:rsid w:val="00470261"/>
    <w:rsid w:val="004724DC"/>
    <w:rsid w:val="00472FC5"/>
    <w:rsid w:val="004736DC"/>
    <w:rsid w:val="00481837"/>
    <w:rsid w:val="00486D01"/>
    <w:rsid w:val="00490E79"/>
    <w:rsid w:val="00492278"/>
    <w:rsid w:val="00496280"/>
    <w:rsid w:val="00496A88"/>
    <w:rsid w:val="004A1E30"/>
    <w:rsid w:val="004A5377"/>
    <w:rsid w:val="004A5934"/>
    <w:rsid w:val="004A7142"/>
    <w:rsid w:val="004A7E62"/>
    <w:rsid w:val="004B2331"/>
    <w:rsid w:val="004B7DCA"/>
    <w:rsid w:val="004C39B3"/>
    <w:rsid w:val="004C5462"/>
    <w:rsid w:val="004D19E1"/>
    <w:rsid w:val="004D2447"/>
    <w:rsid w:val="004D7046"/>
    <w:rsid w:val="004F190D"/>
    <w:rsid w:val="004F35BB"/>
    <w:rsid w:val="004F411F"/>
    <w:rsid w:val="004F51A0"/>
    <w:rsid w:val="004F7684"/>
    <w:rsid w:val="00505293"/>
    <w:rsid w:val="00507724"/>
    <w:rsid w:val="00512137"/>
    <w:rsid w:val="0051493B"/>
    <w:rsid w:val="00515600"/>
    <w:rsid w:val="00517E52"/>
    <w:rsid w:val="00526FF8"/>
    <w:rsid w:val="0053176B"/>
    <w:rsid w:val="00533AEF"/>
    <w:rsid w:val="005448C1"/>
    <w:rsid w:val="005476E1"/>
    <w:rsid w:val="00552696"/>
    <w:rsid w:val="0056241E"/>
    <w:rsid w:val="00573485"/>
    <w:rsid w:val="00577BEB"/>
    <w:rsid w:val="00593447"/>
    <w:rsid w:val="005A3C30"/>
    <w:rsid w:val="005A7D62"/>
    <w:rsid w:val="005B1035"/>
    <w:rsid w:val="005D5A4A"/>
    <w:rsid w:val="005E1F72"/>
    <w:rsid w:val="005E33CB"/>
    <w:rsid w:val="005F006A"/>
    <w:rsid w:val="005F1A2E"/>
    <w:rsid w:val="005F5600"/>
    <w:rsid w:val="005F5E2E"/>
    <w:rsid w:val="006009CF"/>
    <w:rsid w:val="00603311"/>
    <w:rsid w:val="00605B08"/>
    <w:rsid w:val="00606DD4"/>
    <w:rsid w:val="006077A2"/>
    <w:rsid w:val="00612B08"/>
    <w:rsid w:val="00615D94"/>
    <w:rsid w:val="00616311"/>
    <w:rsid w:val="00617D33"/>
    <w:rsid w:val="006208B9"/>
    <w:rsid w:val="006251BB"/>
    <w:rsid w:val="006301D7"/>
    <w:rsid w:val="00630559"/>
    <w:rsid w:val="00635B4C"/>
    <w:rsid w:val="00637F39"/>
    <w:rsid w:val="00644DC5"/>
    <w:rsid w:val="00652EA9"/>
    <w:rsid w:val="006641D6"/>
    <w:rsid w:val="006664B2"/>
    <w:rsid w:val="00677931"/>
    <w:rsid w:val="00684E14"/>
    <w:rsid w:val="00690027"/>
    <w:rsid w:val="006917A9"/>
    <w:rsid w:val="006922AF"/>
    <w:rsid w:val="00694B0D"/>
    <w:rsid w:val="006A1235"/>
    <w:rsid w:val="006A386D"/>
    <w:rsid w:val="006A5163"/>
    <w:rsid w:val="006A68D9"/>
    <w:rsid w:val="006B69D5"/>
    <w:rsid w:val="006C4A27"/>
    <w:rsid w:val="006D15A3"/>
    <w:rsid w:val="006D5308"/>
    <w:rsid w:val="006E1372"/>
    <w:rsid w:val="006E2FFA"/>
    <w:rsid w:val="006E6F51"/>
    <w:rsid w:val="006E771E"/>
    <w:rsid w:val="0070569C"/>
    <w:rsid w:val="0070739A"/>
    <w:rsid w:val="007110F6"/>
    <w:rsid w:val="00713A15"/>
    <w:rsid w:val="00713D33"/>
    <w:rsid w:val="00716DD0"/>
    <w:rsid w:val="00717660"/>
    <w:rsid w:val="0073300A"/>
    <w:rsid w:val="00733ECC"/>
    <w:rsid w:val="00734129"/>
    <w:rsid w:val="007470FA"/>
    <w:rsid w:val="00761F14"/>
    <w:rsid w:val="007718D0"/>
    <w:rsid w:val="007754B2"/>
    <w:rsid w:val="00782C3E"/>
    <w:rsid w:val="00783185"/>
    <w:rsid w:val="00785D0C"/>
    <w:rsid w:val="00790EC0"/>
    <w:rsid w:val="00796738"/>
    <w:rsid w:val="0079726F"/>
    <w:rsid w:val="007A16EA"/>
    <w:rsid w:val="007B2EE7"/>
    <w:rsid w:val="007B4BB6"/>
    <w:rsid w:val="007C36C0"/>
    <w:rsid w:val="007C7CE1"/>
    <w:rsid w:val="00804604"/>
    <w:rsid w:val="00805C68"/>
    <w:rsid w:val="00806F55"/>
    <w:rsid w:val="008109A2"/>
    <w:rsid w:val="0081386C"/>
    <w:rsid w:val="00815E97"/>
    <w:rsid w:val="00824349"/>
    <w:rsid w:val="00840768"/>
    <w:rsid w:val="00846442"/>
    <w:rsid w:val="008479CB"/>
    <w:rsid w:val="00852CAB"/>
    <w:rsid w:val="0085712C"/>
    <w:rsid w:val="00865832"/>
    <w:rsid w:val="00867A4E"/>
    <w:rsid w:val="00886859"/>
    <w:rsid w:val="00895EEC"/>
    <w:rsid w:val="008A7F28"/>
    <w:rsid w:val="008B17DC"/>
    <w:rsid w:val="008B570F"/>
    <w:rsid w:val="008C04CB"/>
    <w:rsid w:val="008C0F73"/>
    <w:rsid w:val="008C10C9"/>
    <w:rsid w:val="008C1AF5"/>
    <w:rsid w:val="008E5E3F"/>
    <w:rsid w:val="008F158E"/>
    <w:rsid w:val="008F6379"/>
    <w:rsid w:val="00900596"/>
    <w:rsid w:val="009119A3"/>
    <w:rsid w:val="00913557"/>
    <w:rsid w:val="009222F3"/>
    <w:rsid w:val="0093503E"/>
    <w:rsid w:val="00935DB6"/>
    <w:rsid w:val="00936118"/>
    <w:rsid w:val="00945468"/>
    <w:rsid w:val="00946A4D"/>
    <w:rsid w:val="009511D6"/>
    <w:rsid w:val="00956879"/>
    <w:rsid w:val="0096576A"/>
    <w:rsid w:val="009721A9"/>
    <w:rsid w:val="009765E7"/>
    <w:rsid w:val="009801E2"/>
    <w:rsid w:val="00981317"/>
    <w:rsid w:val="0099253E"/>
    <w:rsid w:val="009A2649"/>
    <w:rsid w:val="009B6317"/>
    <w:rsid w:val="009C3EE9"/>
    <w:rsid w:val="009D24D0"/>
    <w:rsid w:val="009D5CA1"/>
    <w:rsid w:val="009E221C"/>
    <w:rsid w:val="009F4034"/>
    <w:rsid w:val="00A013B1"/>
    <w:rsid w:val="00A15DB0"/>
    <w:rsid w:val="00A20E43"/>
    <w:rsid w:val="00A210D6"/>
    <w:rsid w:val="00A24BB8"/>
    <w:rsid w:val="00A26792"/>
    <w:rsid w:val="00A343E6"/>
    <w:rsid w:val="00A42D8B"/>
    <w:rsid w:val="00A46047"/>
    <w:rsid w:val="00A647A5"/>
    <w:rsid w:val="00A67712"/>
    <w:rsid w:val="00A72A15"/>
    <w:rsid w:val="00A82573"/>
    <w:rsid w:val="00A8420D"/>
    <w:rsid w:val="00A849D4"/>
    <w:rsid w:val="00A9032E"/>
    <w:rsid w:val="00A96034"/>
    <w:rsid w:val="00A96793"/>
    <w:rsid w:val="00A97575"/>
    <w:rsid w:val="00AA6618"/>
    <w:rsid w:val="00AC1792"/>
    <w:rsid w:val="00AC20E3"/>
    <w:rsid w:val="00AC4EE8"/>
    <w:rsid w:val="00AC6C5F"/>
    <w:rsid w:val="00AD3E18"/>
    <w:rsid w:val="00AE4BD0"/>
    <w:rsid w:val="00B102C0"/>
    <w:rsid w:val="00B177E1"/>
    <w:rsid w:val="00B223BA"/>
    <w:rsid w:val="00B22B24"/>
    <w:rsid w:val="00B24000"/>
    <w:rsid w:val="00B25F31"/>
    <w:rsid w:val="00B31A5E"/>
    <w:rsid w:val="00B33628"/>
    <w:rsid w:val="00B34702"/>
    <w:rsid w:val="00B574C8"/>
    <w:rsid w:val="00B57CE3"/>
    <w:rsid w:val="00B64533"/>
    <w:rsid w:val="00B7534E"/>
    <w:rsid w:val="00B75739"/>
    <w:rsid w:val="00B800CF"/>
    <w:rsid w:val="00B81F04"/>
    <w:rsid w:val="00B82FF8"/>
    <w:rsid w:val="00B84B35"/>
    <w:rsid w:val="00B97E13"/>
    <w:rsid w:val="00BA52A0"/>
    <w:rsid w:val="00BB0358"/>
    <w:rsid w:val="00BB4223"/>
    <w:rsid w:val="00BB4C4B"/>
    <w:rsid w:val="00BB6933"/>
    <w:rsid w:val="00BC129C"/>
    <w:rsid w:val="00BC26A2"/>
    <w:rsid w:val="00BD0735"/>
    <w:rsid w:val="00BE4AB4"/>
    <w:rsid w:val="00BE57A0"/>
    <w:rsid w:val="00BE7FF2"/>
    <w:rsid w:val="00BF3982"/>
    <w:rsid w:val="00BF58FA"/>
    <w:rsid w:val="00C022A9"/>
    <w:rsid w:val="00C10408"/>
    <w:rsid w:val="00C201DE"/>
    <w:rsid w:val="00C22439"/>
    <w:rsid w:val="00C30D61"/>
    <w:rsid w:val="00C31A4D"/>
    <w:rsid w:val="00C31C12"/>
    <w:rsid w:val="00C37815"/>
    <w:rsid w:val="00C56023"/>
    <w:rsid w:val="00C618D6"/>
    <w:rsid w:val="00C61F0B"/>
    <w:rsid w:val="00C67FAE"/>
    <w:rsid w:val="00C71795"/>
    <w:rsid w:val="00C71DAC"/>
    <w:rsid w:val="00C769EC"/>
    <w:rsid w:val="00C8182E"/>
    <w:rsid w:val="00C84B71"/>
    <w:rsid w:val="00C910CB"/>
    <w:rsid w:val="00C925ED"/>
    <w:rsid w:val="00C9392C"/>
    <w:rsid w:val="00C9444B"/>
    <w:rsid w:val="00C95C5F"/>
    <w:rsid w:val="00CA5CD1"/>
    <w:rsid w:val="00CB3525"/>
    <w:rsid w:val="00CC063E"/>
    <w:rsid w:val="00CC4A55"/>
    <w:rsid w:val="00CC6A9A"/>
    <w:rsid w:val="00CD611F"/>
    <w:rsid w:val="00CD7C21"/>
    <w:rsid w:val="00CE1536"/>
    <w:rsid w:val="00CE3513"/>
    <w:rsid w:val="00CE686F"/>
    <w:rsid w:val="00CF4ABF"/>
    <w:rsid w:val="00CF54CC"/>
    <w:rsid w:val="00CF6302"/>
    <w:rsid w:val="00D01260"/>
    <w:rsid w:val="00D04936"/>
    <w:rsid w:val="00D07A18"/>
    <w:rsid w:val="00D309F5"/>
    <w:rsid w:val="00D32825"/>
    <w:rsid w:val="00D35608"/>
    <w:rsid w:val="00D375BE"/>
    <w:rsid w:val="00D465F1"/>
    <w:rsid w:val="00D46CF2"/>
    <w:rsid w:val="00D5087D"/>
    <w:rsid w:val="00D519AA"/>
    <w:rsid w:val="00D534E9"/>
    <w:rsid w:val="00D54511"/>
    <w:rsid w:val="00D6746B"/>
    <w:rsid w:val="00D67A00"/>
    <w:rsid w:val="00D85284"/>
    <w:rsid w:val="00D862EB"/>
    <w:rsid w:val="00D91F96"/>
    <w:rsid w:val="00DA079B"/>
    <w:rsid w:val="00DA39CE"/>
    <w:rsid w:val="00DA6938"/>
    <w:rsid w:val="00DA6FDF"/>
    <w:rsid w:val="00DB610C"/>
    <w:rsid w:val="00DC0FBD"/>
    <w:rsid w:val="00DC48C8"/>
    <w:rsid w:val="00DD12BC"/>
    <w:rsid w:val="00DD55F2"/>
    <w:rsid w:val="00DF5BF2"/>
    <w:rsid w:val="00DF71BE"/>
    <w:rsid w:val="00E052F7"/>
    <w:rsid w:val="00E2024B"/>
    <w:rsid w:val="00E25285"/>
    <w:rsid w:val="00E338CD"/>
    <w:rsid w:val="00E42E21"/>
    <w:rsid w:val="00E43838"/>
    <w:rsid w:val="00E6598D"/>
    <w:rsid w:val="00E707A4"/>
    <w:rsid w:val="00E7475B"/>
    <w:rsid w:val="00E86F65"/>
    <w:rsid w:val="00E900D4"/>
    <w:rsid w:val="00E92F2A"/>
    <w:rsid w:val="00EA0030"/>
    <w:rsid w:val="00EA02D1"/>
    <w:rsid w:val="00EB33C4"/>
    <w:rsid w:val="00EB6501"/>
    <w:rsid w:val="00ED68C6"/>
    <w:rsid w:val="00EE3F5F"/>
    <w:rsid w:val="00EE4651"/>
    <w:rsid w:val="00EE59A5"/>
    <w:rsid w:val="00EF0DBE"/>
    <w:rsid w:val="00EF1910"/>
    <w:rsid w:val="00EF23EA"/>
    <w:rsid w:val="00EF5B9A"/>
    <w:rsid w:val="00EF6227"/>
    <w:rsid w:val="00EF735C"/>
    <w:rsid w:val="00F03FD6"/>
    <w:rsid w:val="00F06C4F"/>
    <w:rsid w:val="00F24E04"/>
    <w:rsid w:val="00F5480E"/>
    <w:rsid w:val="00F60453"/>
    <w:rsid w:val="00F60EAD"/>
    <w:rsid w:val="00F71063"/>
    <w:rsid w:val="00F74E20"/>
    <w:rsid w:val="00F809CB"/>
    <w:rsid w:val="00F82250"/>
    <w:rsid w:val="00F94276"/>
    <w:rsid w:val="00FA2CB8"/>
    <w:rsid w:val="00FC0B59"/>
    <w:rsid w:val="00FC1B8B"/>
    <w:rsid w:val="00FC2A1B"/>
    <w:rsid w:val="00FC46D3"/>
    <w:rsid w:val="00FC5239"/>
    <w:rsid w:val="00FD2991"/>
    <w:rsid w:val="00FE05FC"/>
    <w:rsid w:val="00FE59C3"/>
    <w:rsid w:val="00FE5E2E"/>
    <w:rsid w:val="00FF1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ACFB5D"/>
  <w15:docId w15:val="{D6407C04-6B1C-4ABA-B0F3-E21678A60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7F3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C6C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C6C5F"/>
  </w:style>
  <w:style w:type="paragraph" w:styleId="Podnoje">
    <w:name w:val="footer"/>
    <w:basedOn w:val="Normal"/>
    <w:link w:val="PodnojeChar"/>
    <w:uiPriority w:val="99"/>
    <w:unhideWhenUsed/>
    <w:rsid w:val="00AC6C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C6C5F"/>
  </w:style>
  <w:style w:type="table" w:styleId="Reetkatablice">
    <w:name w:val="Table Grid"/>
    <w:basedOn w:val="Obinatablica"/>
    <w:uiPriority w:val="59"/>
    <w:rsid w:val="00AC6C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AC6C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C6C5F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E900D4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4014CA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kern w:val="1"/>
      <w:sz w:val="24"/>
      <w:szCs w:val="24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47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jekarna-bjelovar.hr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eljka\Downloads\memorandum.dotx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CBDD9D-B343-49B9-92CF-5490F1068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</Template>
  <TotalTime>9</TotalTime>
  <Pages>2</Pages>
  <Words>255</Words>
  <Characters>1459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Željka</dc:creator>
  <cp:lastModifiedBy>Alen Hajtić</cp:lastModifiedBy>
  <cp:revision>3</cp:revision>
  <cp:lastPrinted>2026-01-23T17:59:00Z</cp:lastPrinted>
  <dcterms:created xsi:type="dcterms:W3CDTF">2026-02-13T09:36:00Z</dcterms:created>
  <dcterms:modified xsi:type="dcterms:W3CDTF">2026-02-13T09:41:00Z</dcterms:modified>
</cp:coreProperties>
</file>