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B0E6" w14:textId="77777777" w:rsidR="00CA0FA9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</w:p>
    <w:p w14:paraId="26B30BA8" w14:textId="53143CC2" w:rsidR="00E17B1A" w:rsidRDefault="00AF0CF6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MAGISTAR FARMACIJE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– FARMACEUT SURADNIK</w:t>
      </w:r>
      <w:r w:rsidR="00CA0FA9">
        <w:rPr>
          <w:rFonts w:ascii="Calibri" w:hAnsi="Calibri" w:cs="Arial"/>
          <w:b/>
          <w:bCs/>
          <w:sz w:val="24"/>
          <w:szCs w:val="24"/>
        </w:rPr>
        <w:t xml:space="preserve"> NA NEODREĐENO VRIJEME</w:t>
      </w:r>
    </w:p>
    <w:p w14:paraId="403320AC" w14:textId="274EAC15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ZA RADNO MJESTO MAGISTRA FARMACIJE 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6455C535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 O KANDIDATU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79C71C5C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5161B7">
        <w:rPr>
          <w:rFonts w:ascii="Calibri" w:eastAsia="MS Mincho" w:hAnsi="Calibri" w:cs="Calibri"/>
          <w:sz w:val="24"/>
          <w:szCs w:val="24"/>
        </w:rPr>
        <w:t>405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161B7">
        <w:rPr>
          <w:rFonts w:ascii="Calibri" w:eastAsia="MS Mincho" w:hAnsi="Calibri" w:cs="Calibri"/>
          <w:sz w:val="24"/>
          <w:szCs w:val="24"/>
        </w:rPr>
        <w:t>5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A01F5C">
        <w:rPr>
          <w:rFonts w:ascii="Calibri" w:eastAsia="MS Mincho" w:hAnsi="Calibri" w:cs="Calibri"/>
          <w:sz w:val="24"/>
          <w:szCs w:val="24"/>
        </w:rPr>
        <w:t>magistra farmacije – farmaceut suradnik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02965D05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02965D05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714F" w14:textId="77777777" w:rsidR="00E86417" w:rsidRDefault="00E86417" w:rsidP="00AC6C5F">
      <w:pPr>
        <w:spacing w:after="0" w:line="240" w:lineRule="auto"/>
      </w:pPr>
      <w:r>
        <w:separator/>
      </w:r>
    </w:p>
  </w:endnote>
  <w:endnote w:type="continuationSeparator" w:id="0">
    <w:p w14:paraId="1526C46A" w14:textId="77777777" w:rsidR="00E86417" w:rsidRDefault="00E86417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053C" w14:textId="77777777" w:rsidR="00E86417" w:rsidRDefault="00E86417" w:rsidP="00AC6C5F">
      <w:pPr>
        <w:spacing w:after="0" w:line="240" w:lineRule="auto"/>
      </w:pPr>
      <w:r>
        <w:separator/>
      </w:r>
    </w:p>
  </w:footnote>
  <w:footnote w:type="continuationSeparator" w:id="0">
    <w:p w14:paraId="02962283" w14:textId="77777777" w:rsidR="00E86417" w:rsidRDefault="00E86417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9</cp:revision>
  <cp:lastPrinted>2023-01-16T10:36:00Z</cp:lastPrinted>
  <dcterms:created xsi:type="dcterms:W3CDTF">2024-06-18T08:47:00Z</dcterms:created>
  <dcterms:modified xsi:type="dcterms:W3CDTF">2025-10-17T06:02:00Z</dcterms:modified>
</cp:coreProperties>
</file>