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3E53" w14:textId="2E96A63D" w:rsidR="00644DC5" w:rsidRPr="00605B08" w:rsidRDefault="00865832" w:rsidP="00BB4223">
      <w:pPr>
        <w:spacing w:after="0"/>
        <w:rPr>
          <w:b/>
          <w:bCs/>
          <w:color w:val="002060"/>
          <w:sz w:val="26"/>
          <w:szCs w:val="26"/>
        </w:rPr>
      </w:pPr>
      <w:proofErr w:type="spellStart"/>
      <w:r w:rsidRPr="0096576A">
        <w:rPr>
          <w:b/>
          <w:bCs/>
          <w:color w:val="002060"/>
          <w:sz w:val="26"/>
          <w:szCs w:val="26"/>
        </w:rPr>
        <w:t>URBR</w:t>
      </w:r>
      <w:r w:rsidR="00B82FF8" w:rsidRPr="0096576A">
        <w:rPr>
          <w:b/>
          <w:bCs/>
          <w:color w:val="002060"/>
          <w:sz w:val="26"/>
          <w:szCs w:val="26"/>
        </w:rPr>
        <w:t>OJ</w:t>
      </w:r>
      <w:proofErr w:type="spellEnd"/>
      <w:r w:rsidRPr="0096576A">
        <w:rPr>
          <w:b/>
          <w:bCs/>
          <w:color w:val="002060"/>
          <w:sz w:val="26"/>
          <w:szCs w:val="26"/>
        </w:rPr>
        <w:t>:</w:t>
      </w:r>
      <w:r w:rsidR="004A5934" w:rsidRPr="0096576A">
        <w:rPr>
          <w:b/>
          <w:bCs/>
          <w:color w:val="002060"/>
          <w:sz w:val="26"/>
          <w:szCs w:val="26"/>
        </w:rPr>
        <w:t xml:space="preserve"> </w:t>
      </w:r>
      <w:r w:rsidR="00804604" w:rsidRPr="0096576A">
        <w:rPr>
          <w:b/>
          <w:bCs/>
          <w:color w:val="002060"/>
          <w:sz w:val="26"/>
          <w:szCs w:val="26"/>
        </w:rPr>
        <w:t>02</w:t>
      </w:r>
      <w:r w:rsidR="00804604" w:rsidRPr="00605B08">
        <w:rPr>
          <w:b/>
          <w:bCs/>
          <w:color w:val="002060"/>
          <w:sz w:val="26"/>
          <w:szCs w:val="26"/>
        </w:rPr>
        <w:t>-18-</w:t>
      </w:r>
      <w:r w:rsidR="001D7FE2">
        <w:rPr>
          <w:b/>
          <w:bCs/>
          <w:color w:val="002060"/>
          <w:sz w:val="26"/>
          <w:szCs w:val="26"/>
        </w:rPr>
        <w:t>343</w:t>
      </w:r>
      <w:r w:rsidR="00804604" w:rsidRPr="00605B08">
        <w:rPr>
          <w:b/>
          <w:bCs/>
          <w:color w:val="002060"/>
          <w:sz w:val="26"/>
          <w:szCs w:val="26"/>
        </w:rPr>
        <w:t>/2</w:t>
      </w:r>
      <w:r w:rsidR="00345432" w:rsidRPr="00605B08">
        <w:rPr>
          <w:b/>
          <w:bCs/>
          <w:color w:val="002060"/>
          <w:sz w:val="26"/>
          <w:szCs w:val="26"/>
        </w:rPr>
        <w:t>5</w:t>
      </w:r>
    </w:p>
    <w:p w14:paraId="2F4DEC77" w14:textId="0F37651E" w:rsidR="00593447" w:rsidRPr="00BB4223" w:rsidRDefault="00865832" w:rsidP="00BB4223">
      <w:pPr>
        <w:spacing w:after="0"/>
        <w:rPr>
          <w:sz w:val="26"/>
          <w:szCs w:val="26"/>
        </w:rPr>
      </w:pPr>
      <w:r w:rsidRPr="00605B08">
        <w:rPr>
          <w:sz w:val="26"/>
          <w:szCs w:val="26"/>
        </w:rPr>
        <w:t xml:space="preserve">Bjelovar, </w:t>
      </w:r>
      <w:r w:rsidR="001D7FE2">
        <w:rPr>
          <w:sz w:val="26"/>
          <w:szCs w:val="26"/>
        </w:rPr>
        <w:t>2</w:t>
      </w:r>
      <w:r w:rsidR="00804604" w:rsidRPr="00605B08">
        <w:rPr>
          <w:sz w:val="26"/>
          <w:szCs w:val="26"/>
        </w:rPr>
        <w:t>.</w:t>
      </w:r>
      <w:r w:rsidR="00612B08" w:rsidRPr="00605B08">
        <w:rPr>
          <w:sz w:val="26"/>
          <w:szCs w:val="26"/>
        </w:rPr>
        <w:t xml:space="preserve"> </w:t>
      </w:r>
      <w:r w:rsidR="001D7FE2">
        <w:rPr>
          <w:sz w:val="26"/>
          <w:szCs w:val="26"/>
        </w:rPr>
        <w:t>rujna</w:t>
      </w:r>
      <w:r w:rsidR="00DD12BC" w:rsidRPr="00605B08">
        <w:rPr>
          <w:sz w:val="26"/>
          <w:szCs w:val="26"/>
        </w:rPr>
        <w:t xml:space="preserve"> </w:t>
      </w:r>
      <w:r w:rsidR="00FD2991" w:rsidRPr="00605B08">
        <w:rPr>
          <w:sz w:val="26"/>
          <w:szCs w:val="26"/>
        </w:rPr>
        <w:t>202</w:t>
      </w:r>
      <w:r w:rsidR="00061510" w:rsidRPr="00605B08">
        <w:rPr>
          <w:sz w:val="26"/>
          <w:szCs w:val="26"/>
        </w:rPr>
        <w:t>5</w:t>
      </w:r>
      <w:r w:rsidR="00FD2991" w:rsidRPr="00605B08">
        <w:rPr>
          <w:sz w:val="26"/>
          <w:szCs w:val="26"/>
        </w:rPr>
        <w:t>.</w:t>
      </w:r>
      <w:r w:rsidR="002E31F0" w:rsidRPr="00605B08">
        <w:rPr>
          <w:sz w:val="26"/>
          <w:szCs w:val="26"/>
        </w:rPr>
        <w:t xml:space="preserve"> godine</w:t>
      </w:r>
    </w:p>
    <w:p w14:paraId="5B7563E0" w14:textId="77777777" w:rsidR="00617D33" w:rsidRDefault="00617D33" w:rsidP="008C0F73"/>
    <w:p w14:paraId="5C721618" w14:textId="4CC57AE9" w:rsidR="005E1F72" w:rsidRDefault="00CD7C21" w:rsidP="00617D33">
      <w:pPr>
        <w:jc w:val="center"/>
        <w:rPr>
          <w:b/>
          <w:bCs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Na t</w:t>
      </w:r>
      <w:r w:rsidR="00617D33">
        <w:rPr>
          <w:sz w:val="28"/>
          <w:szCs w:val="28"/>
          <w:lang w:val="hr-BA"/>
        </w:rPr>
        <w:t>emelj</w:t>
      </w:r>
      <w:r>
        <w:rPr>
          <w:sz w:val="28"/>
          <w:szCs w:val="28"/>
          <w:lang w:val="hr-BA"/>
        </w:rPr>
        <w:t>u</w:t>
      </w:r>
      <w:r w:rsidR="00617D33">
        <w:rPr>
          <w:sz w:val="28"/>
          <w:szCs w:val="28"/>
          <w:lang w:val="hr-BA"/>
        </w:rPr>
        <w:t xml:space="preserve"> članka </w:t>
      </w:r>
      <w:r w:rsidR="002E31F0">
        <w:rPr>
          <w:sz w:val="28"/>
          <w:szCs w:val="28"/>
          <w:lang w:val="hr-BA"/>
        </w:rPr>
        <w:t>26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 xml:space="preserve">Statuta </w:t>
      </w:r>
      <w:r w:rsidR="00617D33">
        <w:rPr>
          <w:sz w:val="28"/>
          <w:szCs w:val="28"/>
          <w:lang w:val="hr-BA"/>
        </w:rPr>
        <w:t xml:space="preserve">i članka </w:t>
      </w:r>
      <w:r w:rsidR="00D85284">
        <w:rPr>
          <w:sz w:val="28"/>
          <w:szCs w:val="28"/>
          <w:lang w:val="hr-BA"/>
        </w:rPr>
        <w:t>9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>Poslovnika o radu</w:t>
      </w:r>
      <w:r w:rsidR="006A1235" w:rsidRPr="001E4EEF">
        <w:rPr>
          <w:b/>
          <w:bCs/>
          <w:sz w:val="28"/>
          <w:szCs w:val="28"/>
          <w:lang w:val="hr-BA"/>
        </w:rPr>
        <w:t xml:space="preserve"> U</w:t>
      </w:r>
      <w:r w:rsidR="001E4EEF">
        <w:rPr>
          <w:b/>
          <w:bCs/>
          <w:sz w:val="28"/>
          <w:szCs w:val="28"/>
          <w:lang w:val="hr-BA"/>
        </w:rPr>
        <w:t>pravnog vijeća</w:t>
      </w:r>
    </w:p>
    <w:p w14:paraId="41856FA0" w14:textId="66761E37" w:rsidR="00617D33" w:rsidRDefault="001E4EEF" w:rsidP="00617D33">
      <w:pPr>
        <w:jc w:val="center"/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Zdravstvene ustanove Ljekarne Bjelovar</w:t>
      </w:r>
      <w:r w:rsidR="00617D33">
        <w:rPr>
          <w:sz w:val="28"/>
          <w:szCs w:val="28"/>
          <w:lang w:val="hr-BA"/>
        </w:rPr>
        <w:t xml:space="preserve"> sazivam</w:t>
      </w:r>
    </w:p>
    <w:p w14:paraId="009FB3BA" w14:textId="556FCEFF" w:rsidR="005A7D62" w:rsidRDefault="001D7FE2" w:rsidP="005A7D62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7</w:t>
      </w:r>
      <w:r w:rsidR="00617D33" w:rsidRPr="004A5934">
        <w:rPr>
          <w:b/>
          <w:bCs/>
          <w:sz w:val="28"/>
          <w:szCs w:val="28"/>
          <w:lang w:val="hr-BA"/>
        </w:rPr>
        <w:t>. SJEDNICU UPRAVNOG VIJEĆA</w:t>
      </w:r>
    </w:p>
    <w:p w14:paraId="2AF34CAF" w14:textId="77777777" w:rsidR="00D85284" w:rsidRDefault="00D85284" w:rsidP="004C5462">
      <w:pPr>
        <w:jc w:val="center"/>
        <w:rPr>
          <w:b/>
          <w:bCs/>
          <w:sz w:val="28"/>
          <w:szCs w:val="28"/>
        </w:rPr>
      </w:pPr>
      <w:r w:rsidRPr="00D85284">
        <w:rPr>
          <w:b/>
          <w:bCs/>
          <w:sz w:val="28"/>
          <w:szCs w:val="28"/>
        </w:rPr>
        <w:t>(konstituirajuća sjednica)</w:t>
      </w:r>
    </w:p>
    <w:p w14:paraId="69CFEC03" w14:textId="0ADAC8DC" w:rsidR="004C5462" w:rsidRDefault="004C5462" w:rsidP="004C5462">
      <w:pPr>
        <w:jc w:val="center"/>
        <w:rPr>
          <w:sz w:val="28"/>
          <w:szCs w:val="28"/>
        </w:rPr>
      </w:pPr>
      <w:r w:rsidRPr="004C5462">
        <w:rPr>
          <w:sz w:val="28"/>
          <w:szCs w:val="28"/>
        </w:rPr>
        <w:t xml:space="preserve">Sjednica će se održati u </w:t>
      </w:r>
      <w:r w:rsidR="00D85284">
        <w:rPr>
          <w:sz w:val="28"/>
          <w:szCs w:val="28"/>
        </w:rPr>
        <w:t xml:space="preserve">utorak, </w:t>
      </w:r>
      <w:r w:rsidR="001D7FE2">
        <w:rPr>
          <w:sz w:val="28"/>
          <w:szCs w:val="28"/>
        </w:rPr>
        <w:t>9</w:t>
      </w:r>
      <w:r w:rsidRPr="004C5462">
        <w:rPr>
          <w:sz w:val="28"/>
          <w:szCs w:val="28"/>
        </w:rPr>
        <w:t xml:space="preserve">. </w:t>
      </w:r>
      <w:r w:rsidR="001D7FE2">
        <w:rPr>
          <w:sz w:val="28"/>
          <w:szCs w:val="28"/>
        </w:rPr>
        <w:t>rujna</w:t>
      </w:r>
      <w:r w:rsidRPr="004C5462">
        <w:rPr>
          <w:sz w:val="28"/>
          <w:szCs w:val="28"/>
        </w:rPr>
        <w:t xml:space="preserve"> 2025. godine, s početkom u </w:t>
      </w:r>
      <w:r w:rsidR="001D7FE2">
        <w:rPr>
          <w:sz w:val="28"/>
          <w:szCs w:val="28"/>
        </w:rPr>
        <w:t>9</w:t>
      </w:r>
      <w:r w:rsidRPr="004C5462">
        <w:rPr>
          <w:sz w:val="28"/>
          <w:szCs w:val="28"/>
        </w:rPr>
        <w:t>:00 sati.</w:t>
      </w:r>
    </w:p>
    <w:p w14:paraId="16894D6E" w14:textId="77777777" w:rsidR="004C5462" w:rsidRDefault="004C5462" w:rsidP="00617D33">
      <w:pPr>
        <w:rPr>
          <w:sz w:val="28"/>
          <w:szCs w:val="28"/>
        </w:rPr>
      </w:pPr>
    </w:p>
    <w:p w14:paraId="5BBBAB57" w14:textId="689E289F" w:rsidR="00617D33" w:rsidRDefault="00617D33" w:rsidP="00617D33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Za sjednicu predlažem sljedeći</w:t>
      </w:r>
    </w:p>
    <w:p w14:paraId="70FBF443" w14:textId="12CCAC06" w:rsidR="004B2331" w:rsidRPr="0053176B" w:rsidRDefault="00617D33" w:rsidP="004B2331">
      <w:pPr>
        <w:jc w:val="center"/>
        <w:rPr>
          <w:b/>
          <w:bCs/>
          <w:sz w:val="28"/>
          <w:szCs w:val="28"/>
          <w:lang w:val="hr-BA"/>
        </w:rPr>
      </w:pPr>
      <w:r w:rsidRPr="0053176B">
        <w:rPr>
          <w:b/>
          <w:bCs/>
          <w:sz w:val="28"/>
          <w:szCs w:val="28"/>
          <w:lang w:val="hr-BA"/>
        </w:rPr>
        <w:t xml:space="preserve">D n e v n i </w:t>
      </w:r>
      <w:r w:rsidR="0053176B">
        <w:rPr>
          <w:b/>
          <w:bCs/>
          <w:sz w:val="28"/>
          <w:szCs w:val="28"/>
          <w:lang w:val="hr-BA"/>
        </w:rPr>
        <w:t xml:space="preserve"> </w:t>
      </w:r>
      <w:r w:rsidRPr="0053176B">
        <w:rPr>
          <w:b/>
          <w:bCs/>
          <w:sz w:val="28"/>
          <w:szCs w:val="28"/>
          <w:lang w:val="hr-BA"/>
        </w:rPr>
        <w:t>r e d:</w:t>
      </w:r>
    </w:p>
    <w:p w14:paraId="720BBA0E" w14:textId="48DF3055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85284">
        <w:rPr>
          <w:rFonts w:asciiTheme="minorHAnsi" w:hAnsiTheme="minorHAnsi" w:cstheme="minorHAnsi"/>
          <w:sz w:val="28"/>
          <w:szCs w:val="28"/>
        </w:rPr>
        <w:t>Izvješće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predsjedavajućeg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Rješenju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Osnivača</w:t>
      </w:r>
      <w:r w:rsidRPr="00D85284">
        <w:rPr>
          <w:rFonts w:asciiTheme="minorHAnsi" w:hAnsiTheme="minorHAnsi" w:cstheme="minorHAnsi"/>
          <w:sz w:val="28"/>
          <w:szCs w:val="28"/>
        </w:rPr>
        <w:t xml:space="preserve"> i </w:t>
      </w:r>
      <w:r w:rsidRPr="009A2649">
        <w:rPr>
          <w:rFonts w:asciiTheme="minorHAnsi" w:hAnsiTheme="minorHAnsi" w:cstheme="minorHAnsi"/>
          <w:b/>
          <w:bCs/>
          <w:sz w:val="28"/>
          <w:szCs w:val="28"/>
        </w:rPr>
        <w:t>Odluci Stručnog vijeća</w:t>
      </w:r>
      <w:r w:rsidRPr="00D85284">
        <w:rPr>
          <w:rFonts w:asciiTheme="minorHAnsi" w:hAnsiTheme="minorHAnsi" w:cstheme="minorHAnsi"/>
          <w:sz w:val="28"/>
          <w:szCs w:val="28"/>
        </w:rPr>
        <w:t xml:space="preserve"> o imenovanju članova </w:t>
      </w:r>
      <w:r w:rsidRPr="009A2649">
        <w:rPr>
          <w:rFonts w:asciiTheme="minorHAnsi" w:hAnsiTheme="minorHAnsi" w:cstheme="minorHAnsi"/>
          <w:b/>
          <w:bCs/>
          <w:sz w:val="28"/>
          <w:szCs w:val="28"/>
        </w:rPr>
        <w:t>Upravnog vijeća</w:t>
      </w:r>
      <w:r w:rsidRPr="00D85284">
        <w:rPr>
          <w:rFonts w:asciiTheme="minorHAnsi" w:hAnsiTheme="minorHAnsi" w:cstheme="minorHAnsi"/>
          <w:sz w:val="28"/>
          <w:szCs w:val="28"/>
        </w:rPr>
        <w:t xml:space="preserve"> te verifikacija mandata imenovanih članova.</w:t>
      </w:r>
    </w:p>
    <w:p w14:paraId="46ED9509" w14:textId="4A0E3AC1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D85284">
        <w:rPr>
          <w:rFonts w:asciiTheme="minorHAnsi" w:hAnsiTheme="minorHAnsi" w:cstheme="minorHAnsi"/>
          <w:sz w:val="28"/>
          <w:szCs w:val="28"/>
        </w:rPr>
        <w:t xml:space="preserve">Usvajanje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Zapisnika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sa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6. sjednice Upravnog vijeća u 2025. godini</w:t>
      </w:r>
      <w:r w:rsidRPr="00D85284">
        <w:rPr>
          <w:rFonts w:asciiTheme="minorHAnsi" w:hAnsiTheme="minorHAnsi" w:cstheme="minorHAnsi"/>
          <w:sz w:val="28"/>
          <w:szCs w:val="28"/>
        </w:rPr>
        <w:t xml:space="preserve"> – razmatranje i prihvaćanje.</w:t>
      </w:r>
    </w:p>
    <w:p w14:paraId="237B4E1E" w14:textId="694851CC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Financijski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pokazatelji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razdoblje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od 1. siječnja do 30. lipnja 2025. godine</w:t>
      </w:r>
      <w:r w:rsidRPr="00D85284">
        <w:rPr>
          <w:rFonts w:asciiTheme="minorHAnsi" w:hAnsiTheme="minorHAnsi" w:cstheme="minorHAnsi"/>
          <w:sz w:val="28"/>
          <w:szCs w:val="28"/>
        </w:rPr>
        <w:t xml:space="preserve"> – razmatranje i donošenje.</w:t>
      </w:r>
    </w:p>
    <w:p w14:paraId="4C709230" w14:textId="28E70537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Strateški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dokument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2024. – 2027. godina</w:t>
      </w:r>
      <w:r w:rsidRPr="00D85284">
        <w:rPr>
          <w:rFonts w:asciiTheme="minorHAnsi" w:hAnsiTheme="minorHAnsi" w:cstheme="minorHAnsi"/>
          <w:sz w:val="28"/>
          <w:szCs w:val="28"/>
        </w:rPr>
        <w:t xml:space="preserve"> – razmatranje i donošenje.</w:t>
      </w:r>
    </w:p>
    <w:p w14:paraId="15A52B9C" w14:textId="6F07A700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Procedura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upravljanja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rizicima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9A2649">
        <w:rPr>
          <w:rFonts w:asciiTheme="minorHAnsi" w:hAnsiTheme="minorHAnsi" w:cstheme="minorHAnsi"/>
          <w:b/>
          <w:bCs/>
          <w:sz w:val="28"/>
          <w:szCs w:val="28"/>
        </w:rPr>
        <w:t xml:space="preserve"> prilikama</w:t>
      </w:r>
      <w:r w:rsidRPr="00D85284">
        <w:rPr>
          <w:rFonts w:asciiTheme="minorHAnsi" w:hAnsiTheme="minorHAnsi" w:cstheme="minorHAnsi"/>
          <w:sz w:val="28"/>
          <w:szCs w:val="28"/>
        </w:rPr>
        <w:t xml:space="preserve"> – razmatranje i prihvaćanje.</w:t>
      </w:r>
    </w:p>
    <w:p w14:paraId="7C86AFEC" w14:textId="0DB72FC7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85284">
        <w:rPr>
          <w:rFonts w:asciiTheme="minorHAnsi" w:hAnsiTheme="minorHAnsi" w:cstheme="minorHAnsi"/>
          <w:sz w:val="28"/>
          <w:szCs w:val="28"/>
        </w:rPr>
        <w:t>Isplata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neoporezivih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primitaka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– razmatranje i donošenje.</w:t>
      </w:r>
    </w:p>
    <w:p w14:paraId="5617F009" w14:textId="1F414A60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85284">
        <w:rPr>
          <w:rFonts w:asciiTheme="minorHAnsi" w:hAnsiTheme="minorHAnsi" w:cstheme="minorHAnsi"/>
          <w:sz w:val="28"/>
          <w:szCs w:val="28"/>
        </w:rPr>
        <w:t>Izvješće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postupku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nabave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raznog uredskog materijala – razmatranje i prihvaćanje.</w:t>
      </w:r>
    </w:p>
    <w:p w14:paraId="6F607A7C" w14:textId="47891F2C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85284">
        <w:rPr>
          <w:rFonts w:asciiTheme="minorHAnsi" w:hAnsiTheme="minorHAnsi" w:cstheme="minorHAnsi"/>
          <w:sz w:val="28"/>
          <w:szCs w:val="28"/>
        </w:rPr>
        <w:t>Izvješće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A2649">
        <w:rPr>
          <w:rFonts w:asciiTheme="minorHAnsi" w:hAnsiTheme="minorHAnsi" w:cstheme="minorHAnsi"/>
          <w:b/>
          <w:bCs/>
          <w:sz w:val="28"/>
          <w:szCs w:val="28"/>
        </w:rPr>
        <w:t>Ravnateljice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i prihvaćanje.</w:t>
      </w:r>
    </w:p>
    <w:p w14:paraId="6347D27E" w14:textId="31B7E87A" w:rsidR="00D85284" w:rsidRPr="00D85284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85284">
        <w:rPr>
          <w:rFonts w:asciiTheme="minorHAnsi" w:hAnsiTheme="minorHAnsi" w:cstheme="minorHAnsi"/>
          <w:sz w:val="28"/>
          <w:szCs w:val="28"/>
        </w:rPr>
        <w:t>Razno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D85284">
        <w:rPr>
          <w:rFonts w:asciiTheme="minorHAnsi" w:hAnsiTheme="minorHAnsi" w:cstheme="minorHAnsi"/>
          <w:sz w:val="28"/>
          <w:szCs w:val="28"/>
        </w:rPr>
        <w:t>rasprava</w:t>
      </w:r>
      <w:proofErr w:type="spellEnd"/>
      <w:r w:rsidRPr="00D85284">
        <w:rPr>
          <w:rFonts w:asciiTheme="minorHAnsi" w:hAnsiTheme="minorHAnsi" w:cstheme="minorHAnsi"/>
          <w:sz w:val="28"/>
          <w:szCs w:val="28"/>
        </w:rPr>
        <w:t xml:space="preserve"> o ostalim temama koje nisu obuhvaćene dnevnim redom.</w:t>
      </w:r>
    </w:p>
    <w:p w14:paraId="4DED7C32" w14:textId="77777777" w:rsidR="005A7D62" w:rsidRDefault="005A7D62" w:rsidP="00486D01">
      <w:p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</w:p>
    <w:p w14:paraId="0686EA30" w14:textId="789D8468" w:rsidR="0096576A" w:rsidRDefault="00135724" w:rsidP="00486D01">
      <w:pPr>
        <w:spacing w:after="0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  <w:r w:rsidRPr="0096576A">
        <w:rPr>
          <w:rFonts w:eastAsia="Times New Roman" w:cstheme="minorHAnsi"/>
          <w:kern w:val="1"/>
          <w:sz w:val="28"/>
          <w:szCs w:val="28"/>
          <w:lang w:eastAsia="ar-SA"/>
        </w:rPr>
        <w:t>S poštovanjem,</w:t>
      </w:r>
    </w:p>
    <w:p w14:paraId="53529573" w14:textId="61BBB1B6" w:rsidR="00135724" w:rsidRPr="00486D01" w:rsidRDefault="005A7D62" w:rsidP="00135724">
      <w:pPr>
        <w:jc w:val="right"/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Ravnatelj</w:t>
      </w:r>
      <w:r w:rsidR="00135724"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 Zdravstvene ustanove Ljekarne Bjelovar:</w:t>
      </w:r>
      <w:r w:rsidR="00135724"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br/>
      </w:r>
      <w:proofErr w:type="spellStart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doc.dr.sc.Katarina</w:t>
      </w:r>
      <w:proofErr w:type="spellEnd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Fehir</w:t>
      </w:r>
      <w:proofErr w:type="spellEnd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 Šola, </w:t>
      </w:r>
      <w:proofErr w:type="spellStart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univ.spec.mag.pharm</w:t>
      </w:r>
      <w:proofErr w:type="spellEnd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.</w:t>
      </w:r>
    </w:p>
    <w:p w14:paraId="135DFE50" w14:textId="77777777" w:rsidR="00CD7C21" w:rsidRDefault="00E7475B" w:rsidP="00CD7C21">
      <w:pPr>
        <w:rPr>
          <w:b/>
          <w:bCs/>
          <w:color w:val="002060"/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  <w:r w:rsidR="00CD7C21" w:rsidRPr="000642C9">
        <w:rPr>
          <w:b/>
          <w:bCs/>
          <w:color w:val="002060"/>
          <w:sz w:val="28"/>
          <w:szCs w:val="28"/>
          <w:lang w:val="hr-BA"/>
        </w:rPr>
        <w:lastRenderedPageBreak/>
        <w:t>Dostaviti:</w:t>
      </w:r>
    </w:p>
    <w:p w14:paraId="5FCF6A89" w14:textId="155C7171" w:rsidR="009A2649" w:rsidRPr="009A2649" w:rsidRDefault="009A2649" w:rsidP="00CD7C21">
      <w:pPr>
        <w:rPr>
          <w:b/>
          <w:bCs/>
          <w:color w:val="000000" w:themeColor="text1"/>
          <w:sz w:val="28"/>
          <w:szCs w:val="28"/>
          <w:lang w:val="hr-BA"/>
        </w:rPr>
      </w:pPr>
      <w:r w:rsidRPr="009A2649">
        <w:rPr>
          <w:b/>
          <w:bCs/>
          <w:color w:val="000000" w:themeColor="text1"/>
          <w:sz w:val="28"/>
          <w:szCs w:val="28"/>
          <w:lang w:val="hr-BA"/>
        </w:rPr>
        <w:t xml:space="preserve">NIKOLINA </w:t>
      </w:r>
      <w:proofErr w:type="spellStart"/>
      <w:r w:rsidRPr="009A2649">
        <w:rPr>
          <w:b/>
          <w:bCs/>
          <w:color w:val="000000" w:themeColor="text1"/>
          <w:sz w:val="28"/>
          <w:szCs w:val="28"/>
          <w:lang w:val="hr-BA"/>
        </w:rPr>
        <w:t>PRIŠĆAN</w:t>
      </w:r>
      <w:proofErr w:type="spellEnd"/>
      <w:r w:rsidRPr="009A2649">
        <w:rPr>
          <w:b/>
          <w:bCs/>
          <w:color w:val="000000" w:themeColor="text1"/>
          <w:sz w:val="28"/>
          <w:szCs w:val="28"/>
          <w:lang w:val="hr-BA"/>
        </w:rPr>
        <w:t xml:space="preserve"> </w:t>
      </w:r>
      <w:r w:rsidRPr="009A2649">
        <w:rPr>
          <w:color w:val="000000" w:themeColor="text1"/>
          <w:sz w:val="28"/>
          <w:szCs w:val="28"/>
          <w:lang w:val="hr-BA"/>
        </w:rPr>
        <w:t>– predsjednica</w:t>
      </w:r>
      <w:r w:rsidRPr="009A2649">
        <w:rPr>
          <w:b/>
          <w:bCs/>
          <w:color w:val="000000" w:themeColor="text1"/>
          <w:sz w:val="28"/>
          <w:szCs w:val="28"/>
          <w:lang w:val="hr-BA"/>
        </w:rPr>
        <w:t xml:space="preserve"> Upravnog vijeća</w:t>
      </w:r>
    </w:p>
    <w:p w14:paraId="2ACD628A" w14:textId="13ABFD03" w:rsidR="00490E79" w:rsidRDefault="009A2649" w:rsidP="00490E79">
      <w:pPr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MARTINA POSAVAC ĆURIĆ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 w:rsidR="00490E79">
        <w:rPr>
          <w:sz w:val="28"/>
          <w:szCs w:val="28"/>
          <w:lang w:val="hr-BA"/>
        </w:rPr>
        <w:t xml:space="preserve">- član </w:t>
      </w:r>
      <w:r w:rsidR="00490E79" w:rsidRPr="000642C9">
        <w:rPr>
          <w:b/>
          <w:bCs/>
          <w:sz w:val="28"/>
          <w:szCs w:val="28"/>
          <w:lang w:val="hr-BA"/>
        </w:rPr>
        <w:t xml:space="preserve">Upravnog vijeća </w:t>
      </w:r>
    </w:p>
    <w:p w14:paraId="17F20A22" w14:textId="1678A9E9" w:rsidR="00CD7C21" w:rsidRDefault="00490E79" w:rsidP="00CD7C21">
      <w:pPr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ŽELJKO STARČEVIĆ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 w:rsidR="00CD7C21">
        <w:rPr>
          <w:sz w:val="28"/>
          <w:szCs w:val="28"/>
          <w:lang w:val="hr-BA"/>
        </w:rPr>
        <w:t xml:space="preserve">- član </w:t>
      </w:r>
      <w:r w:rsidR="00CD7C21" w:rsidRPr="000642C9">
        <w:rPr>
          <w:b/>
          <w:bCs/>
          <w:sz w:val="28"/>
          <w:szCs w:val="28"/>
          <w:lang w:val="hr-BA"/>
        </w:rPr>
        <w:t xml:space="preserve">Upravnog vijeća </w:t>
      </w:r>
    </w:p>
    <w:p w14:paraId="20B4C95C" w14:textId="72BBD43C" w:rsidR="00CD7C21" w:rsidRDefault="009A2649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KRUNOSLAV </w:t>
      </w:r>
      <w:proofErr w:type="spellStart"/>
      <w:r w:rsidRPr="000642C9">
        <w:rPr>
          <w:b/>
          <w:bCs/>
          <w:sz w:val="28"/>
          <w:szCs w:val="28"/>
          <w:lang w:val="hr-BA"/>
        </w:rPr>
        <w:t>JANDRAGIĆ</w:t>
      </w:r>
      <w:proofErr w:type="spellEnd"/>
      <w:r>
        <w:rPr>
          <w:sz w:val="28"/>
          <w:szCs w:val="28"/>
          <w:lang w:val="hr-BA"/>
        </w:rPr>
        <w:t xml:space="preserve"> </w:t>
      </w:r>
      <w:r w:rsidR="00CD7C21">
        <w:rPr>
          <w:sz w:val="28"/>
          <w:szCs w:val="28"/>
          <w:lang w:val="hr-BA"/>
        </w:rPr>
        <w:t xml:space="preserve">– član </w:t>
      </w:r>
      <w:r w:rsidR="00CD7C21" w:rsidRPr="000642C9">
        <w:rPr>
          <w:b/>
          <w:bCs/>
          <w:sz w:val="28"/>
          <w:szCs w:val="28"/>
          <w:lang w:val="hr-BA"/>
        </w:rPr>
        <w:t>Upravnog vijeća</w:t>
      </w:r>
    </w:p>
    <w:p w14:paraId="1F308B6A" w14:textId="1893A208" w:rsidR="00401DC1" w:rsidRDefault="00401DC1" w:rsidP="00CD7C21">
      <w:pPr>
        <w:rPr>
          <w:sz w:val="28"/>
          <w:szCs w:val="28"/>
          <w:lang w:val="hr-BA"/>
        </w:rPr>
      </w:pPr>
      <w:r w:rsidRPr="002648BA">
        <w:rPr>
          <w:b/>
          <w:bCs/>
          <w:sz w:val="28"/>
          <w:szCs w:val="28"/>
          <w:lang w:val="hr-BA"/>
        </w:rPr>
        <w:t>MIHAELA MARKEŠIĆ</w:t>
      </w:r>
      <w:r>
        <w:rPr>
          <w:sz w:val="28"/>
          <w:szCs w:val="28"/>
          <w:lang w:val="hr-BA"/>
        </w:rPr>
        <w:t xml:space="preserve"> – član </w:t>
      </w:r>
      <w:r w:rsidRPr="000642C9">
        <w:rPr>
          <w:b/>
          <w:bCs/>
          <w:sz w:val="28"/>
          <w:szCs w:val="28"/>
          <w:lang w:val="hr-BA"/>
        </w:rPr>
        <w:t>Upravnog vijeća</w:t>
      </w:r>
    </w:p>
    <w:p w14:paraId="23CEAC37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ANDREA </w:t>
      </w:r>
      <w:proofErr w:type="spellStart"/>
      <w:r w:rsidRPr="000642C9">
        <w:rPr>
          <w:b/>
          <w:bCs/>
          <w:sz w:val="28"/>
          <w:szCs w:val="28"/>
          <w:lang w:val="hr-BA"/>
        </w:rPr>
        <w:t>BENGEZ</w:t>
      </w:r>
      <w:proofErr w:type="spellEnd"/>
      <w:r>
        <w:rPr>
          <w:sz w:val="28"/>
          <w:szCs w:val="28"/>
          <w:lang w:val="hr-BA"/>
        </w:rPr>
        <w:t xml:space="preserve">, upravni odjel za zdravstvo </w:t>
      </w:r>
      <w:r w:rsidRPr="000642C9">
        <w:rPr>
          <w:b/>
          <w:bCs/>
          <w:sz w:val="28"/>
          <w:szCs w:val="28"/>
          <w:lang w:val="hr-BA"/>
        </w:rPr>
        <w:t>Bjelovarsko-bilogorske županije</w:t>
      </w:r>
      <w:r>
        <w:rPr>
          <w:sz w:val="28"/>
          <w:szCs w:val="28"/>
          <w:lang w:val="hr-BA"/>
        </w:rPr>
        <w:t>,</w:t>
      </w:r>
    </w:p>
    <w:p w14:paraId="184D2A4E" w14:textId="77777777" w:rsidR="00CD7C21" w:rsidRDefault="00CD7C21" w:rsidP="00CD7C21">
      <w:pPr>
        <w:rPr>
          <w:sz w:val="28"/>
          <w:szCs w:val="28"/>
          <w:lang w:val="hr-BA"/>
        </w:rPr>
      </w:pPr>
      <w:hyperlink r:id="rId8" w:history="1"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https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://ljekarna-</w:t>
        </w:r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bjelovar.hr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/</w:t>
        </w:r>
      </w:hyperlink>
      <w:r w:rsidRPr="000642C9">
        <w:rPr>
          <w:color w:val="002060"/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 xml:space="preserve">- internet stranica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</w:p>
    <w:p w14:paraId="799CFD5C" w14:textId="77777777" w:rsidR="00B22B24" w:rsidRDefault="00B22B24" w:rsidP="00CD7C21">
      <w:pPr>
        <w:rPr>
          <w:sz w:val="28"/>
          <w:szCs w:val="28"/>
          <w:lang w:val="hr-BA"/>
        </w:rPr>
      </w:pPr>
    </w:p>
    <w:p w14:paraId="0E092762" w14:textId="77777777" w:rsidR="009A2649" w:rsidRDefault="009A2649" w:rsidP="00CD7C21">
      <w:pPr>
        <w:rPr>
          <w:sz w:val="28"/>
          <w:szCs w:val="28"/>
          <w:lang w:val="hr-BA"/>
        </w:rPr>
      </w:pPr>
    </w:p>
    <w:p w14:paraId="12D000BD" w14:textId="77777777" w:rsidR="00B22B24" w:rsidRDefault="00B22B24" w:rsidP="00CD7C21">
      <w:pPr>
        <w:rPr>
          <w:sz w:val="28"/>
          <w:szCs w:val="28"/>
          <w:lang w:val="hr-BA"/>
        </w:rPr>
      </w:pPr>
    </w:p>
    <w:p w14:paraId="0ACD2FA1" w14:textId="77777777" w:rsidR="009A2649" w:rsidRDefault="009A2649" w:rsidP="00CD7C21">
      <w:pPr>
        <w:rPr>
          <w:sz w:val="28"/>
          <w:szCs w:val="28"/>
          <w:lang w:val="hr-BA"/>
        </w:rPr>
      </w:pPr>
    </w:p>
    <w:p w14:paraId="76162A62" w14:textId="77777777" w:rsidR="009A2649" w:rsidRDefault="009A2649" w:rsidP="00CD7C21">
      <w:pPr>
        <w:rPr>
          <w:sz w:val="28"/>
          <w:szCs w:val="28"/>
          <w:lang w:val="hr-BA"/>
        </w:rPr>
      </w:pPr>
    </w:p>
    <w:p w14:paraId="59C2DC6C" w14:textId="77777777" w:rsidR="00577BEB" w:rsidRDefault="00577BEB" w:rsidP="00CD7C21">
      <w:pPr>
        <w:rPr>
          <w:sz w:val="28"/>
          <w:szCs w:val="28"/>
          <w:lang w:val="hr-BA"/>
        </w:rPr>
      </w:pPr>
    </w:p>
    <w:p w14:paraId="7966CB8C" w14:textId="77777777" w:rsidR="009A2649" w:rsidRDefault="009A2649" w:rsidP="00CD7C21">
      <w:pPr>
        <w:rPr>
          <w:sz w:val="28"/>
          <w:szCs w:val="28"/>
          <w:lang w:val="hr-BA"/>
        </w:rPr>
      </w:pPr>
    </w:p>
    <w:p w14:paraId="738B9728" w14:textId="110D570C" w:rsidR="00CD7C21" w:rsidRPr="00B223BA" w:rsidRDefault="00CD7C21" w:rsidP="00CD7C21">
      <w:pPr>
        <w:shd w:val="clear" w:color="auto" w:fill="DAEEF3" w:themeFill="accent5" w:themeFillTint="33"/>
        <w:rPr>
          <w:b/>
          <w:bCs/>
          <w:sz w:val="28"/>
          <w:szCs w:val="28"/>
          <w:lang w:val="hr-BA"/>
        </w:rPr>
      </w:pPr>
      <w:r w:rsidRPr="00B223BA">
        <w:rPr>
          <w:b/>
          <w:bCs/>
          <w:sz w:val="28"/>
          <w:szCs w:val="28"/>
          <w:lang w:val="hr-BA"/>
        </w:rPr>
        <w:t>Prilog:</w:t>
      </w:r>
    </w:p>
    <w:p w14:paraId="4D32C2BB" w14:textId="667E321D" w:rsidR="00CD7C21" w:rsidRDefault="00CD7C2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135724">
        <w:rPr>
          <w:rFonts w:asciiTheme="minorHAnsi" w:hAnsiTheme="minorHAnsi"/>
          <w:sz w:val="28"/>
          <w:szCs w:val="28"/>
          <w:lang w:val="hr-BA"/>
        </w:rPr>
        <w:t xml:space="preserve">Zapisnik s </w:t>
      </w:r>
      <w:r w:rsidR="009A2649">
        <w:rPr>
          <w:rFonts w:asciiTheme="minorHAnsi" w:hAnsiTheme="minorHAnsi"/>
          <w:sz w:val="28"/>
          <w:szCs w:val="28"/>
          <w:lang w:val="hr-BA"/>
        </w:rPr>
        <w:t>6</w:t>
      </w:r>
      <w:r w:rsidRPr="00135724">
        <w:rPr>
          <w:rFonts w:asciiTheme="minorHAnsi" w:hAnsiTheme="minorHAnsi"/>
          <w:sz w:val="28"/>
          <w:szCs w:val="28"/>
          <w:lang w:val="hr-BA"/>
        </w:rPr>
        <w:t xml:space="preserve">. sjednice Upravnog vijeća </w:t>
      </w:r>
      <w:r w:rsidRPr="00734129">
        <w:rPr>
          <w:rFonts w:asciiTheme="minorHAnsi" w:hAnsiTheme="minorHAnsi"/>
          <w:sz w:val="28"/>
          <w:szCs w:val="28"/>
          <w:lang w:val="hr-BA"/>
        </w:rPr>
        <w:t>Zdravstvene ustanove Ljekarne Bjelovar</w:t>
      </w:r>
      <w:r w:rsidR="004C5462">
        <w:rPr>
          <w:rFonts w:asciiTheme="minorHAnsi" w:hAnsiTheme="minorHAnsi"/>
          <w:sz w:val="28"/>
          <w:szCs w:val="28"/>
          <w:lang w:val="hr-BA"/>
        </w:rPr>
        <w:t>/2025. godina</w:t>
      </w:r>
    </w:p>
    <w:p w14:paraId="73C212A2" w14:textId="059E6499" w:rsidR="009A2649" w:rsidRPr="009A2649" w:rsidRDefault="009A2649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9A2649">
        <w:rPr>
          <w:rFonts w:asciiTheme="minorHAnsi" w:hAnsiTheme="minorHAnsi"/>
          <w:sz w:val="28"/>
          <w:szCs w:val="28"/>
          <w:lang w:val="hr-BA"/>
        </w:rPr>
        <w:t>Financijski pokazatelji za razdoblje od 1. siječnja do 30. lipnja 2025</w:t>
      </w:r>
      <w:r>
        <w:rPr>
          <w:rFonts w:asciiTheme="minorHAnsi" w:hAnsiTheme="minorHAnsi"/>
          <w:sz w:val="28"/>
          <w:szCs w:val="28"/>
          <w:lang w:val="hr-BA"/>
        </w:rPr>
        <w:t>. godine</w:t>
      </w:r>
    </w:p>
    <w:p w14:paraId="087E5E67" w14:textId="36D1E9B7" w:rsidR="009A2649" w:rsidRPr="009A2649" w:rsidRDefault="009A2649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9A2649">
        <w:rPr>
          <w:rFonts w:asciiTheme="minorHAnsi" w:hAnsiTheme="minorHAnsi"/>
          <w:sz w:val="28"/>
          <w:szCs w:val="28"/>
          <w:lang w:val="hr-BA"/>
        </w:rPr>
        <w:t xml:space="preserve">Strateški dokument 2024. – 2027. </w:t>
      </w:r>
      <w:r>
        <w:rPr>
          <w:rFonts w:asciiTheme="minorHAnsi" w:hAnsiTheme="minorHAnsi"/>
          <w:sz w:val="28"/>
          <w:szCs w:val="28"/>
          <w:lang w:val="hr-BA"/>
        </w:rPr>
        <w:t>g</w:t>
      </w:r>
      <w:r w:rsidRPr="009A2649">
        <w:rPr>
          <w:rFonts w:asciiTheme="minorHAnsi" w:hAnsiTheme="minorHAnsi"/>
          <w:sz w:val="28"/>
          <w:szCs w:val="28"/>
          <w:lang w:val="hr-BA"/>
        </w:rPr>
        <w:t>odina</w:t>
      </w:r>
    </w:p>
    <w:p w14:paraId="00B5D7F3" w14:textId="7BCCFE7A" w:rsidR="009A2649" w:rsidRDefault="009A2649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9A2649">
        <w:rPr>
          <w:rFonts w:asciiTheme="minorHAnsi" w:hAnsiTheme="minorHAnsi"/>
          <w:sz w:val="28"/>
          <w:szCs w:val="28"/>
          <w:lang w:val="hr-BA"/>
        </w:rPr>
        <w:t>Procedura upravljanja rizicima i prilikama</w:t>
      </w:r>
    </w:p>
    <w:sectPr w:rsidR="009A2649" w:rsidSect="00472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C41E" w14:textId="77777777" w:rsidR="00785D0C" w:rsidRDefault="00785D0C" w:rsidP="00AC6C5F">
      <w:pPr>
        <w:spacing w:after="0" w:line="240" w:lineRule="auto"/>
      </w:pPr>
      <w:r>
        <w:separator/>
      </w:r>
    </w:p>
  </w:endnote>
  <w:endnote w:type="continuationSeparator" w:id="0">
    <w:p w14:paraId="7132FA1F" w14:textId="77777777" w:rsidR="00785D0C" w:rsidRDefault="00785D0C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73EC" w14:textId="77777777" w:rsidR="00913557" w:rsidRDefault="009135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59"/>
    </w:tblGrid>
    <w:tr w:rsidR="00A013B1" w14:paraId="4840B576" w14:textId="77777777" w:rsidTr="00716DD0">
      <w:tc>
        <w:tcPr>
          <w:tcW w:w="10682" w:type="dxa"/>
          <w:gridSpan w:val="2"/>
        </w:tcPr>
        <w:p w14:paraId="74D270DD" w14:textId="77777777" w:rsidR="00A013B1" w:rsidRPr="00AC6C5F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913557" w14:paraId="171AD481" w14:textId="77777777" w:rsidTr="00716DD0">
      <w:tc>
        <w:tcPr>
          <w:tcW w:w="5341" w:type="dxa"/>
        </w:tcPr>
        <w:p w14:paraId="757E4E59" w14:textId="1269E66F" w:rsidR="00913557" w:rsidRPr="00E900D4" w:rsidRDefault="00B75739" w:rsidP="00384679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22F8CA6E" wp14:editId="0885DC87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1" name="Pravokutni troku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32E0A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50.2pt;margin-top:-.1pt;width:240pt;height:68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0990AE69" w14:textId="77777777" w:rsidR="00913557" w:rsidRPr="00E900D4" w:rsidRDefault="00913557" w:rsidP="00384679">
          <w:pPr>
            <w:pStyle w:val="Zaglavlje"/>
            <w:rPr>
              <w:b/>
              <w:noProof/>
              <w:color w:val="000000" w:themeColor="text1"/>
              <w:sz w:val="16"/>
              <w:lang w:eastAsia="hr-HR"/>
            </w:rPr>
          </w:pPr>
          <w:r w:rsidRPr="00E900D4">
            <w:rPr>
              <w:b/>
              <w:color w:val="000000" w:themeColor="text1"/>
              <w:sz w:val="20"/>
            </w:rPr>
            <w:t>Petra Preradovića 4, 43000 Bjelovar</w:t>
          </w:r>
        </w:p>
        <w:p w14:paraId="0E7FB236" w14:textId="77777777" w:rsidR="00913557" w:rsidRPr="00E900D4" w:rsidRDefault="00913557" w:rsidP="00384679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Tel. 043/241-907; 043/220-484; Fax. 043/24</w:t>
          </w:r>
          <w:r>
            <w:rPr>
              <w:b/>
              <w:color w:val="000000" w:themeColor="text1"/>
              <w:sz w:val="20"/>
            </w:rPr>
            <w:t>1</w:t>
          </w:r>
          <w:r w:rsidRPr="00E900D4">
            <w:rPr>
              <w:b/>
              <w:color w:val="000000" w:themeColor="text1"/>
              <w:sz w:val="20"/>
            </w:rPr>
            <w:t>-</w:t>
          </w:r>
          <w:r>
            <w:rPr>
              <w:b/>
              <w:color w:val="000000" w:themeColor="text1"/>
              <w:sz w:val="20"/>
            </w:rPr>
            <w:t>406</w:t>
          </w:r>
          <w:r w:rsidRPr="00E900D4">
            <w:rPr>
              <w:b/>
              <w:color w:val="000000" w:themeColor="text1"/>
              <w:sz w:val="20"/>
            </w:rPr>
            <w:tab/>
          </w:r>
        </w:p>
        <w:p w14:paraId="53E480B5" w14:textId="77777777" w:rsidR="00913557" w:rsidRPr="00E900D4" w:rsidRDefault="00913557" w:rsidP="00384679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E-mail: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ljekarna.bjelovar@gmail.com</w:t>
          </w:r>
          <w:proofErr w:type="spellEnd"/>
          <w:r w:rsidRPr="00E900D4">
            <w:rPr>
              <w:b/>
              <w:color w:val="000000" w:themeColor="text1"/>
              <w:sz w:val="20"/>
            </w:rPr>
            <w:t xml:space="preserve">;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kontakt@ljekarna-bjelovar.hr</w:t>
          </w:r>
          <w:proofErr w:type="spellEnd"/>
        </w:p>
        <w:p w14:paraId="002A7759" w14:textId="77777777" w:rsidR="00913557" w:rsidRPr="00E900D4" w:rsidRDefault="00913557" w:rsidP="00384679">
          <w:pPr>
            <w:pStyle w:val="Zaglavlje"/>
            <w:rPr>
              <w:b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Web stranica: </w:t>
          </w:r>
          <w:r w:rsidRPr="00E900D4">
            <w:rPr>
              <w:b/>
              <w:color w:val="000000" w:themeColor="text1"/>
              <w:sz w:val="20"/>
              <w:u w:val="single"/>
            </w:rPr>
            <w:t>http://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www.ljekarna-bjelovar.hr</w:t>
          </w:r>
          <w:proofErr w:type="spellEnd"/>
        </w:p>
      </w:tc>
      <w:tc>
        <w:tcPr>
          <w:tcW w:w="5341" w:type="dxa"/>
        </w:tcPr>
        <w:p w14:paraId="783151C4" w14:textId="77777777" w:rsidR="00913557" w:rsidRPr="00716DD0" w:rsidRDefault="00913557" w:rsidP="00716DD0">
          <w:pPr>
            <w:pStyle w:val="Zaglavlje"/>
            <w:jc w:val="center"/>
            <w:rPr>
              <w:sz w:val="18"/>
            </w:rPr>
          </w:pPr>
          <w:r w:rsidRPr="004F35BB">
            <w:rPr>
              <w:noProof/>
              <w:lang w:eastAsia="hr-HR"/>
            </w:rPr>
            <w:drawing>
              <wp:inline distT="0" distB="0" distL="0" distR="0" wp14:anchorId="3D7AA658" wp14:editId="254C4348">
                <wp:extent cx="2229275" cy="8572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581" cy="862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703F2" w14:textId="77777777" w:rsidR="00AC6C5F" w:rsidRPr="004F35BB" w:rsidRDefault="00AC6C5F" w:rsidP="00AC6C5F">
    <w:pPr>
      <w:pStyle w:val="Zaglavlj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FD2E" w14:textId="77777777" w:rsidR="00913557" w:rsidRDefault="009135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C977" w14:textId="77777777" w:rsidR="00785D0C" w:rsidRDefault="00785D0C" w:rsidP="00AC6C5F">
      <w:pPr>
        <w:spacing w:after="0" w:line="240" w:lineRule="auto"/>
      </w:pPr>
      <w:r>
        <w:separator/>
      </w:r>
    </w:p>
  </w:footnote>
  <w:footnote w:type="continuationSeparator" w:id="0">
    <w:p w14:paraId="53D57110" w14:textId="77777777" w:rsidR="00785D0C" w:rsidRDefault="00785D0C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21BD" w14:textId="77777777" w:rsidR="00913557" w:rsidRDefault="009135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681"/>
    </w:tblGrid>
    <w:tr w:rsidR="00AC6C5F" w14:paraId="799B4EE1" w14:textId="77777777" w:rsidTr="00A013B1">
      <w:tc>
        <w:tcPr>
          <w:tcW w:w="4786" w:type="dxa"/>
        </w:tcPr>
        <w:p w14:paraId="334E0889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2953E7F8" wp14:editId="12F6E618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</w:tcPr>
        <w:p w14:paraId="53AA3A2C" w14:textId="68BE7C41" w:rsidR="00E900D4" w:rsidRPr="00E900D4" w:rsidRDefault="00B75739" w:rsidP="00AC6C5F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24E5E7C2" wp14:editId="68B0FBF3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6" name="Pravokutni troku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5916EE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448691FC" w14:textId="77777777" w:rsidR="00E900D4" w:rsidRPr="00E900D4" w:rsidRDefault="00E900D4" w:rsidP="00E900D4">
          <w:pPr>
            <w:pStyle w:val="Zaglavlje"/>
            <w:rPr>
              <w:b/>
              <w:sz w:val="20"/>
              <w:u w:val="single"/>
            </w:rPr>
          </w:pPr>
        </w:p>
      </w:tc>
    </w:tr>
    <w:tr w:rsidR="00A013B1" w14:paraId="41D49371" w14:textId="77777777" w:rsidTr="00B523B4">
      <w:tc>
        <w:tcPr>
          <w:tcW w:w="10682" w:type="dxa"/>
          <w:gridSpan w:val="2"/>
        </w:tcPr>
        <w:p w14:paraId="562E01E0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3E0ADD32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13292C72" w14:textId="77777777" w:rsidR="00AC6C5F" w:rsidRPr="00A013B1" w:rsidRDefault="00AC6C5F" w:rsidP="00AC6C5F">
    <w:pPr>
      <w:pStyle w:val="Zaglavlj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2495" w14:textId="77777777" w:rsidR="00913557" w:rsidRDefault="009135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682"/>
    <w:multiLevelType w:val="hybridMultilevel"/>
    <w:tmpl w:val="1310B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4951"/>
    <w:multiLevelType w:val="hybridMultilevel"/>
    <w:tmpl w:val="0484BA98"/>
    <w:lvl w:ilvl="0" w:tplc="0874B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0786"/>
    <w:multiLevelType w:val="hybridMultilevel"/>
    <w:tmpl w:val="5E068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387"/>
    <w:multiLevelType w:val="hybridMultilevel"/>
    <w:tmpl w:val="32D6C788"/>
    <w:lvl w:ilvl="0" w:tplc="66D8CC5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23F"/>
    <w:multiLevelType w:val="hybridMultilevel"/>
    <w:tmpl w:val="604E0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79B4"/>
    <w:multiLevelType w:val="hybridMultilevel"/>
    <w:tmpl w:val="060078A6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3D7C"/>
    <w:multiLevelType w:val="hybridMultilevel"/>
    <w:tmpl w:val="CE343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F0B71"/>
    <w:multiLevelType w:val="hybridMultilevel"/>
    <w:tmpl w:val="FAECC6CA"/>
    <w:lvl w:ilvl="0" w:tplc="AEDCD2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4197"/>
    <w:multiLevelType w:val="hybridMultilevel"/>
    <w:tmpl w:val="F2C64984"/>
    <w:lvl w:ilvl="0" w:tplc="A2C046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6A87"/>
    <w:multiLevelType w:val="multilevel"/>
    <w:tmpl w:val="23F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563F6"/>
    <w:multiLevelType w:val="multilevel"/>
    <w:tmpl w:val="45D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F6DC5"/>
    <w:multiLevelType w:val="hybridMultilevel"/>
    <w:tmpl w:val="E976DD72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3BE2"/>
    <w:multiLevelType w:val="hybridMultilevel"/>
    <w:tmpl w:val="FB78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57C9"/>
    <w:multiLevelType w:val="hybridMultilevel"/>
    <w:tmpl w:val="2CB6A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5238">
    <w:abstractNumId w:val="0"/>
  </w:num>
  <w:num w:numId="2" w16cid:durableId="234896806">
    <w:abstractNumId w:val="11"/>
  </w:num>
  <w:num w:numId="3" w16cid:durableId="1244946249">
    <w:abstractNumId w:val="5"/>
  </w:num>
  <w:num w:numId="4" w16cid:durableId="625740514">
    <w:abstractNumId w:val="1"/>
  </w:num>
  <w:num w:numId="5" w16cid:durableId="1762943640">
    <w:abstractNumId w:val="4"/>
  </w:num>
  <w:num w:numId="6" w16cid:durableId="1457139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594160">
    <w:abstractNumId w:val="13"/>
  </w:num>
  <w:num w:numId="8" w16cid:durableId="1554195608">
    <w:abstractNumId w:val="3"/>
  </w:num>
  <w:num w:numId="9" w16cid:durableId="1279946510">
    <w:abstractNumId w:val="6"/>
  </w:num>
  <w:num w:numId="10" w16cid:durableId="1710185335">
    <w:abstractNumId w:val="10"/>
  </w:num>
  <w:num w:numId="11" w16cid:durableId="1514101515">
    <w:abstractNumId w:val="12"/>
  </w:num>
  <w:num w:numId="12" w16cid:durableId="993411728">
    <w:abstractNumId w:val="7"/>
  </w:num>
  <w:num w:numId="13" w16cid:durableId="1025056529">
    <w:abstractNumId w:val="9"/>
  </w:num>
  <w:num w:numId="14" w16cid:durableId="151665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LQ0MDM3MDM0MzJT0lEKTi0uzszPAykwrgUAfHM26ywAAAA="/>
  </w:docVars>
  <w:rsids>
    <w:rsidRoot w:val="00913557"/>
    <w:rsid w:val="00000F17"/>
    <w:rsid w:val="00002BFC"/>
    <w:rsid w:val="00012E47"/>
    <w:rsid w:val="000130BF"/>
    <w:rsid w:val="00014DB6"/>
    <w:rsid w:val="000156D3"/>
    <w:rsid w:val="00015BD0"/>
    <w:rsid w:val="00015E37"/>
    <w:rsid w:val="00016470"/>
    <w:rsid w:val="0002439C"/>
    <w:rsid w:val="00031006"/>
    <w:rsid w:val="00033946"/>
    <w:rsid w:val="00034CF1"/>
    <w:rsid w:val="000476CA"/>
    <w:rsid w:val="00050A89"/>
    <w:rsid w:val="00053EB3"/>
    <w:rsid w:val="00056951"/>
    <w:rsid w:val="00061510"/>
    <w:rsid w:val="00066F40"/>
    <w:rsid w:val="00093B5D"/>
    <w:rsid w:val="000A1CF1"/>
    <w:rsid w:val="000A3457"/>
    <w:rsid w:val="000C5798"/>
    <w:rsid w:val="000C63CC"/>
    <w:rsid w:val="000D2583"/>
    <w:rsid w:val="000E1FBA"/>
    <w:rsid w:val="000F347A"/>
    <w:rsid w:val="00105DAC"/>
    <w:rsid w:val="001103BA"/>
    <w:rsid w:val="00110A97"/>
    <w:rsid w:val="00114E23"/>
    <w:rsid w:val="001175C8"/>
    <w:rsid w:val="00125C55"/>
    <w:rsid w:val="00135724"/>
    <w:rsid w:val="0014050B"/>
    <w:rsid w:val="00144D75"/>
    <w:rsid w:val="00153752"/>
    <w:rsid w:val="001541B6"/>
    <w:rsid w:val="00156D1E"/>
    <w:rsid w:val="001B4525"/>
    <w:rsid w:val="001B56C4"/>
    <w:rsid w:val="001C13F1"/>
    <w:rsid w:val="001D141B"/>
    <w:rsid w:val="001D7FE2"/>
    <w:rsid w:val="001E0131"/>
    <w:rsid w:val="001E49A0"/>
    <w:rsid w:val="001E4EEF"/>
    <w:rsid w:val="00202BB2"/>
    <w:rsid w:val="002079E0"/>
    <w:rsid w:val="00211E7C"/>
    <w:rsid w:val="00216E83"/>
    <w:rsid w:val="00231944"/>
    <w:rsid w:val="002320C1"/>
    <w:rsid w:val="00235034"/>
    <w:rsid w:val="00240FFD"/>
    <w:rsid w:val="00247AB4"/>
    <w:rsid w:val="0025028C"/>
    <w:rsid w:val="00251124"/>
    <w:rsid w:val="00253BE9"/>
    <w:rsid w:val="00260220"/>
    <w:rsid w:val="002648BA"/>
    <w:rsid w:val="00267AF8"/>
    <w:rsid w:val="00283EA9"/>
    <w:rsid w:val="00284446"/>
    <w:rsid w:val="002870A2"/>
    <w:rsid w:val="00290A92"/>
    <w:rsid w:val="00291702"/>
    <w:rsid w:val="002A4F99"/>
    <w:rsid w:val="002C2AE0"/>
    <w:rsid w:val="002C6EA5"/>
    <w:rsid w:val="002D22BA"/>
    <w:rsid w:val="002E31F0"/>
    <w:rsid w:val="002F2721"/>
    <w:rsid w:val="00304E35"/>
    <w:rsid w:val="00307404"/>
    <w:rsid w:val="00317082"/>
    <w:rsid w:val="00321052"/>
    <w:rsid w:val="003267B7"/>
    <w:rsid w:val="00332E49"/>
    <w:rsid w:val="003354F9"/>
    <w:rsid w:val="00341FBE"/>
    <w:rsid w:val="00345432"/>
    <w:rsid w:val="00347D58"/>
    <w:rsid w:val="003529CE"/>
    <w:rsid w:val="00357536"/>
    <w:rsid w:val="003741DC"/>
    <w:rsid w:val="003778FF"/>
    <w:rsid w:val="00381A31"/>
    <w:rsid w:val="00382490"/>
    <w:rsid w:val="003936CB"/>
    <w:rsid w:val="00396D30"/>
    <w:rsid w:val="003A2CB7"/>
    <w:rsid w:val="003B148D"/>
    <w:rsid w:val="003B4B6B"/>
    <w:rsid w:val="003B60F5"/>
    <w:rsid w:val="003B686B"/>
    <w:rsid w:val="003C2648"/>
    <w:rsid w:val="003C72F3"/>
    <w:rsid w:val="003D160C"/>
    <w:rsid w:val="003D26D3"/>
    <w:rsid w:val="003D358D"/>
    <w:rsid w:val="003E1959"/>
    <w:rsid w:val="003E1FB9"/>
    <w:rsid w:val="003F1319"/>
    <w:rsid w:val="004014CA"/>
    <w:rsid w:val="00401DC1"/>
    <w:rsid w:val="00420F79"/>
    <w:rsid w:val="00423227"/>
    <w:rsid w:val="00435032"/>
    <w:rsid w:val="00455A13"/>
    <w:rsid w:val="00455D6C"/>
    <w:rsid w:val="004565A8"/>
    <w:rsid w:val="00456FAE"/>
    <w:rsid w:val="004574F6"/>
    <w:rsid w:val="0046002F"/>
    <w:rsid w:val="00464C98"/>
    <w:rsid w:val="00470261"/>
    <w:rsid w:val="004724DC"/>
    <w:rsid w:val="00481837"/>
    <w:rsid w:val="00486D01"/>
    <w:rsid w:val="00490E79"/>
    <w:rsid w:val="00492278"/>
    <w:rsid w:val="00496280"/>
    <w:rsid w:val="00496A88"/>
    <w:rsid w:val="004A1E30"/>
    <w:rsid w:val="004A5377"/>
    <w:rsid w:val="004A5934"/>
    <w:rsid w:val="004A7142"/>
    <w:rsid w:val="004A7E62"/>
    <w:rsid w:val="004B2331"/>
    <w:rsid w:val="004B7DCA"/>
    <w:rsid w:val="004C39B3"/>
    <w:rsid w:val="004C5462"/>
    <w:rsid w:val="004D19E1"/>
    <w:rsid w:val="004D2447"/>
    <w:rsid w:val="004D7046"/>
    <w:rsid w:val="004F35BB"/>
    <w:rsid w:val="004F411F"/>
    <w:rsid w:val="004F51A0"/>
    <w:rsid w:val="004F7684"/>
    <w:rsid w:val="00505293"/>
    <w:rsid w:val="00512137"/>
    <w:rsid w:val="0051493B"/>
    <w:rsid w:val="00515600"/>
    <w:rsid w:val="00517E52"/>
    <w:rsid w:val="00526FF8"/>
    <w:rsid w:val="0053176B"/>
    <w:rsid w:val="00533AEF"/>
    <w:rsid w:val="005476E1"/>
    <w:rsid w:val="0056241E"/>
    <w:rsid w:val="00573485"/>
    <w:rsid w:val="00577BEB"/>
    <w:rsid w:val="00593447"/>
    <w:rsid w:val="005A3C30"/>
    <w:rsid w:val="005A7D62"/>
    <w:rsid w:val="005B1035"/>
    <w:rsid w:val="005E1F72"/>
    <w:rsid w:val="005F006A"/>
    <w:rsid w:val="005F1A2E"/>
    <w:rsid w:val="005F5600"/>
    <w:rsid w:val="005F5E2E"/>
    <w:rsid w:val="006009CF"/>
    <w:rsid w:val="00603311"/>
    <w:rsid w:val="00605B08"/>
    <w:rsid w:val="00606DD4"/>
    <w:rsid w:val="006077A2"/>
    <w:rsid w:val="00612B08"/>
    <w:rsid w:val="00615D94"/>
    <w:rsid w:val="00616311"/>
    <w:rsid w:val="00617D33"/>
    <w:rsid w:val="006208B9"/>
    <w:rsid w:val="006251BB"/>
    <w:rsid w:val="006301D7"/>
    <w:rsid w:val="00630559"/>
    <w:rsid w:val="00637F39"/>
    <w:rsid w:val="00644DC5"/>
    <w:rsid w:val="00652EA9"/>
    <w:rsid w:val="006641D6"/>
    <w:rsid w:val="006664B2"/>
    <w:rsid w:val="00677931"/>
    <w:rsid w:val="00684E14"/>
    <w:rsid w:val="00690027"/>
    <w:rsid w:val="006917A9"/>
    <w:rsid w:val="00694B0D"/>
    <w:rsid w:val="006A1235"/>
    <w:rsid w:val="006A386D"/>
    <w:rsid w:val="006A68D9"/>
    <w:rsid w:val="006B69D5"/>
    <w:rsid w:val="006C4A27"/>
    <w:rsid w:val="006D15A3"/>
    <w:rsid w:val="006D5308"/>
    <w:rsid w:val="006E1372"/>
    <w:rsid w:val="006E2FFA"/>
    <w:rsid w:val="0070569C"/>
    <w:rsid w:val="0070739A"/>
    <w:rsid w:val="007110F6"/>
    <w:rsid w:val="00713D33"/>
    <w:rsid w:val="00716DD0"/>
    <w:rsid w:val="0073300A"/>
    <w:rsid w:val="00733ECC"/>
    <w:rsid w:val="00734129"/>
    <w:rsid w:val="007470FA"/>
    <w:rsid w:val="00761F14"/>
    <w:rsid w:val="007718D0"/>
    <w:rsid w:val="007754B2"/>
    <w:rsid w:val="00782C3E"/>
    <w:rsid w:val="00783185"/>
    <w:rsid w:val="00785D0C"/>
    <w:rsid w:val="00796738"/>
    <w:rsid w:val="0079726F"/>
    <w:rsid w:val="007A16EA"/>
    <w:rsid w:val="007B2EE7"/>
    <w:rsid w:val="007C36C0"/>
    <w:rsid w:val="00804604"/>
    <w:rsid w:val="00805C68"/>
    <w:rsid w:val="00806F55"/>
    <w:rsid w:val="008109A2"/>
    <w:rsid w:val="0081386C"/>
    <w:rsid w:val="00815E97"/>
    <w:rsid w:val="00824349"/>
    <w:rsid w:val="00840768"/>
    <w:rsid w:val="00846442"/>
    <w:rsid w:val="008479CB"/>
    <w:rsid w:val="0085712C"/>
    <w:rsid w:val="00865832"/>
    <w:rsid w:val="00867A4E"/>
    <w:rsid w:val="00895EEC"/>
    <w:rsid w:val="008A7F28"/>
    <w:rsid w:val="008B17DC"/>
    <w:rsid w:val="008B570F"/>
    <w:rsid w:val="008C04CB"/>
    <w:rsid w:val="008C0F73"/>
    <w:rsid w:val="008C10C9"/>
    <w:rsid w:val="008C1AF5"/>
    <w:rsid w:val="008E5E3F"/>
    <w:rsid w:val="008F158E"/>
    <w:rsid w:val="008F6379"/>
    <w:rsid w:val="00900596"/>
    <w:rsid w:val="009119A3"/>
    <w:rsid w:val="00913557"/>
    <w:rsid w:val="009222F3"/>
    <w:rsid w:val="0093503E"/>
    <w:rsid w:val="00936118"/>
    <w:rsid w:val="00945468"/>
    <w:rsid w:val="009511D6"/>
    <w:rsid w:val="00956879"/>
    <w:rsid w:val="0096576A"/>
    <w:rsid w:val="009765E7"/>
    <w:rsid w:val="009801E2"/>
    <w:rsid w:val="00981317"/>
    <w:rsid w:val="0099253E"/>
    <w:rsid w:val="009A2649"/>
    <w:rsid w:val="009B6317"/>
    <w:rsid w:val="009C3EE9"/>
    <w:rsid w:val="009D24D0"/>
    <w:rsid w:val="009D5CA1"/>
    <w:rsid w:val="009E221C"/>
    <w:rsid w:val="00A013B1"/>
    <w:rsid w:val="00A24BB8"/>
    <w:rsid w:val="00A26792"/>
    <w:rsid w:val="00A343E6"/>
    <w:rsid w:val="00A42D8B"/>
    <w:rsid w:val="00A67712"/>
    <w:rsid w:val="00A72A15"/>
    <w:rsid w:val="00A82573"/>
    <w:rsid w:val="00A8420D"/>
    <w:rsid w:val="00A849D4"/>
    <w:rsid w:val="00A9032E"/>
    <w:rsid w:val="00A96034"/>
    <w:rsid w:val="00A96793"/>
    <w:rsid w:val="00A97575"/>
    <w:rsid w:val="00AA6618"/>
    <w:rsid w:val="00AC1792"/>
    <w:rsid w:val="00AC20E3"/>
    <w:rsid w:val="00AC6C5F"/>
    <w:rsid w:val="00AD3E18"/>
    <w:rsid w:val="00AE4BD0"/>
    <w:rsid w:val="00B102C0"/>
    <w:rsid w:val="00B177E1"/>
    <w:rsid w:val="00B223BA"/>
    <w:rsid w:val="00B22B24"/>
    <w:rsid w:val="00B24000"/>
    <w:rsid w:val="00B33628"/>
    <w:rsid w:val="00B34702"/>
    <w:rsid w:val="00B574C8"/>
    <w:rsid w:val="00B64533"/>
    <w:rsid w:val="00B75739"/>
    <w:rsid w:val="00B800CF"/>
    <w:rsid w:val="00B81F04"/>
    <w:rsid w:val="00B82FF8"/>
    <w:rsid w:val="00B84B35"/>
    <w:rsid w:val="00B97E13"/>
    <w:rsid w:val="00BA52A0"/>
    <w:rsid w:val="00BB0358"/>
    <w:rsid w:val="00BB4223"/>
    <w:rsid w:val="00BB4C4B"/>
    <w:rsid w:val="00BB6933"/>
    <w:rsid w:val="00BC129C"/>
    <w:rsid w:val="00BC26A2"/>
    <w:rsid w:val="00BD0735"/>
    <w:rsid w:val="00BE7FF2"/>
    <w:rsid w:val="00BF3982"/>
    <w:rsid w:val="00BF58FA"/>
    <w:rsid w:val="00C022A9"/>
    <w:rsid w:val="00C10408"/>
    <w:rsid w:val="00C201DE"/>
    <w:rsid w:val="00C22439"/>
    <w:rsid w:val="00C31A4D"/>
    <w:rsid w:val="00C31C12"/>
    <w:rsid w:val="00C37815"/>
    <w:rsid w:val="00C56023"/>
    <w:rsid w:val="00C618D6"/>
    <w:rsid w:val="00C67FAE"/>
    <w:rsid w:val="00C71795"/>
    <w:rsid w:val="00C71DAC"/>
    <w:rsid w:val="00C769EC"/>
    <w:rsid w:val="00C8182E"/>
    <w:rsid w:val="00C84B71"/>
    <w:rsid w:val="00C925ED"/>
    <w:rsid w:val="00C9392C"/>
    <w:rsid w:val="00C9444B"/>
    <w:rsid w:val="00C95C5F"/>
    <w:rsid w:val="00CA5CD1"/>
    <w:rsid w:val="00CB3525"/>
    <w:rsid w:val="00CC063E"/>
    <w:rsid w:val="00CC4A55"/>
    <w:rsid w:val="00CC6A9A"/>
    <w:rsid w:val="00CD611F"/>
    <w:rsid w:val="00CD7C21"/>
    <w:rsid w:val="00CE1536"/>
    <w:rsid w:val="00CE3513"/>
    <w:rsid w:val="00CE686F"/>
    <w:rsid w:val="00CF4ABF"/>
    <w:rsid w:val="00CF54CC"/>
    <w:rsid w:val="00CF6302"/>
    <w:rsid w:val="00D01260"/>
    <w:rsid w:val="00D04936"/>
    <w:rsid w:val="00D07A18"/>
    <w:rsid w:val="00D309F5"/>
    <w:rsid w:val="00D32825"/>
    <w:rsid w:val="00D35608"/>
    <w:rsid w:val="00D375BE"/>
    <w:rsid w:val="00D46CF2"/>
    <w:rsid w:val="00D519AA"/>
    <w:rsid w:val="00D67A00"/>
    <w:rsid w:val="00D85284"/>
    <w:rsid w:val="00D862EB"/>
    <w:rsid w:val="00D91F96"/>
    <w:rsid w:val="00DA079B"/>
    <w:rsid w:val="00DA6938"/>
    <w:rsid w:val="00DB610C"/>
    <w:rsid w:val="00DC0FBD"/>
    <w:rsid w:val="00DC48C8"/>
    <w:rsid w:val="00DD12BC"/>
    <w:rsid w:val="00DD55F2"/>
    <w:rsid w:val="00DF71BE"/>
    <w:rsid w:val="00E052F7"/>
    <w:rsid w:val="00E2024B"/>
    <w:rsid w:val="00E25285"/>
    <w:rsid w:val="00E338CD"/>
    <w:rsid w:val="00E42E21"/>
    <w:rsid w:val="00E43838"/>
    <w:rsid w:val="00E707A4"/>
    <w:rsid w:val="00E7475B"/>
    <w:rsid w:val="00E900D4"/>
    <w:rsid w:val="00E92F2A"/>
    <w:rsid w:val="00EA0030"/>
    <w:rsid w:val="00EB33C4"/>
    <w:rsid w:val="00EE3F5F"/>
    <w:rsid w:val="00EE4651"/>
    <w:rsid w:val="00EE59A5"/>
    <w:rsid w:val="00EF0DBE"/>
    <w:rsid w:val="00EF1910"/>
    <w:rsid w:val="00EF5B9A"/>
    <w:rsid w:val="00EF6227"/>
    <w:rsid w:val="00EF735C"/>
    <w:rsid w:val="00F06C4F"/>
    <w:rsid w:val="00F24E04"/>
    <w:rsid w:val="00F5480E"/>
    <w:rsid w:val="00F60453"/>
    <w:rsid w:val="00F60EAD"/>
    <w:rsid w:val="00F71063"/>
    <w:rsid w:val="00F74E20"/>
    <w:rsid w:val="00F809CB"/>
    <w:rsid w:val="00F82250"/>
    <w:rsid w:val="00F94276"/>
    <w:rsid w:val="00FA2CB8"/>
    <w:rsid w:val="00FC0B59"/>
    <w:rsid w:val="00FC1B8B"/>
    <w:rsid w:val="00FC2A1B"/>
    <w:rsid w:val="00FC46D3"/>
    <w:rsid w:val="00FC5239"/>
    <w:rsid w:val="00FD2991"/>
    <w:rsid w:val="00FE05FC"/>
    <w:rsid w:val="00FE59C3"/>
    <w:rsid w:val="00FE5E2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FB5D"/>
  <w15:docId w15:val="{D6407C04-6B1C-4ABA-B0F3-E21678A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jekarna-bjelovar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DD9D-B343-49B9-92CF-5490F106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 Hajtić</cp:lastModifiedBy>
  <cp:revision>7</cp:revision>
  <cp:lastPrinted>2025-08-29T11:37:00Z</cp:lastPrinted>
  <dcterms:created xsi:type="dcterms:W3CDTF">2025-08-22T12:16:00Z</dcterms:created>
  <dcterms:modified xsi:type="dcterms:W3CDTF">2025-09-02T11:38:00Z</dcterms:modified>
</cp:coreProperties>
</file>