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3E53" w14:textId="48B1EFCC" w:rsidR="00644DC5" w:rsidRPr="0096576A" w:rsidRDefault="00865832" w:rsidP="00BB4223">
      <w:pPr>
        <w:spacing w:after="0"/>
        <w:rPr>
          <w:b/>
          <w:bCs/>
          <w:color w:val="002060"/>
          <w:sz w:val="26"/>
          <w:szCs w:val="26"/>
        </w:rPr>
      </w:pPr>
      <w:proofErr w:type="spellStart"/>
      <w:r w:rsidRPr="0096576A">
        <w:rPr>
          <w:b/>
          <w:bCs/>
          <w:color w:val="002060"/>
          <w:sz w:val="26"/>
          <w:szCs w:val="26"/>
        </w:rPr>
        <w:t>URBR</w:t>
      </w:r>
      <w:r w:rsidR="00B82FF8" w:rsidRPr="0096576A">
        <w:rPr>
          <w:b/>
          <w:bCs/>
          <w:color w:val="002060"/>
          <w:sz w:val="26"/>
          <w:szCs w:val="26"/>
        </w:rPr>
        <w:t>OJ</w:t>
      </w:r>
      <w:proofErr w:type="spellEnd"/>
      <w:r w:rsidRPr="0096576A">
        <w:rPr>
          <w:b/>
          <w:bCs/>
          <w:color w:val="002060"/>
          <w:sz w:val="26"/>
          <w:szCs w:val="26"/>
        </w:rPr>
        <w:t>:</w:t>
      </w:r>
      <w:r w:rsidR="004A5934" w:rsidRPr="0096576A">
        <w:rPr>
          <w:b/>
          <w:bCs/>
          <w:color w:val="002060"/>
          <w:sz w:val="26"/>
          <w:szCs w:val="26"/>
        </w:rPr>
        <w:t xml:space="preserve"> </w:t>
      </w:r>
      <w:r w:rsidR="00804604" w:rsidRPr="0096576A">
        <w:rPr>
          <w:b/>
          <w:bCs/>
          <w:color w:val="002060"/>
          <w:sz w:val="26"/>
          <w:szCs w:val="26"/>
        </w:rPr>
        <w:t>02-18-</w:t>
      </w:r>
      <w:r w:rsidR="00235034">
        <w:rPr>
          <w:b/>
          <w:bCs/>
          <w:color w:val="002060"/>
          <w:sz w:val="26"/>
          <w:szCs w:val="26"/>
        </w:rPr>
        <w:t>133</w:t>
      </w:r>
      <w:r w:rsidR="00804604" w:rsidRPr="0096576A">
        <w:rPr>
          <w:b/>
          <w:bCs/>
          <w:color w:val="002060"/>
          <w:sz w:val="26"/>
          <w:szCs w:val="26"/>
        </w:rPr>
        <w:t>/2</w:t>
      </w:r>
      <w:r w:rsidR="00345432" w:rsidRPr="0096576A">
        <w:rPr>
          <w:b/>
          <w:bCs/>
          <w:color w:val="002060"/>
          <w:sz w:val="26"/>
          <w:szCs w:val="26"/>
        </w:rPr>
        <w:t>5</w:t>
      </w:r>
    </w:p>
    <w:p w14:paraId="2F4DEC77" w14:textId="40E4627B" w:rsidR="00593447" w:rsidRPr="00BB4223" w:rsidRDefault="00865832" w:rsidP="00BB4223">
      <w:pPr>
        <w:spacing w:after="0"/>
        <w:rPr>
          <w:sz w:val="26"/>
          <w:szCs w:val="26"/>
        </w:rPr>
      </w:pPr>
      <w:r w:rsidRPr="0096576A">
        <w:rPr>
          <w:sz w:val="26"/>
          <w:szCs w:val="26"/>
        </w:rPr>
        <w:t xml:space="preserve">Bjelovar, </w:t>
      </w:r>
      <w:r w:rsidR="00A72A15">
        <w:rPr>
          <w:sz w:val="26"/>
          <w:szCs w:val="26"/>
        </w:rPr>
        <w:t>2</w:t>
      </w:r>
      <w:r w:rsidR="00235034">
        <w:rPr>
          <w:sz w:val="26"/>
          <w:szCs w:val="26"/>
        </w:rPr>
        <w:t>2</w:t>
      </w:r>
      <w:r w:rsidR="00804604" w:rsidRPr="0096576A">
        <w:rPr>
          <w:sz w:val="26"/>
          <w:szCs w:val="26"/>
        </w:rPr>
        <w:t>.</w:t>
      </w:r>
      <w:r w:rsidR="00612B08" w:rsidRPr="0096576A">
        <w:rPr>
          <w:sz w:val="26"/>
          <w:szCs w:val="26"/>
        </w:rPr>
        <w:t xml:space="preserve"> </w:t>
      </w:r>
      <w:r w:rsidR="00235034">
        <w:rPr>
          <w:sz w:val="26"/>
          <w:szCs w:val="26"/>
        </w:rPr>
        <w:t>travnja</w:t>
      </w:r>
      <w:r w:rsidR="00DD12BC" w:rsidRPr="0096576A">
        <w:rPr>
          <w:sz w:val="26"/>
          <w:szCs w:val="26"/>
        </w:rPr>
        <w:t xml:space="preserve"> </w:t>
      </w:r>
      <w:r w:rsidR="00FD2991" w:rsidRPr="0096576A">
        <w:rPr>
          <w:sz w:val="26"/>
          <w:szCs w:val="26"/>
        </w:rPr>
        <w:t>202</w:t>
      </w:r>
      <w:r w:rsidR="00061510" w:rsidRPr="0096576A">
        <w:rPr>
          <w:sz w:val="26"/>
          <w:szCs w:val="26"/>
        </w:rPr>
        <w:t>5</w:t>
      </w:r>
      <w:r w:rsidR="00FD2991" w:rsidRPr="0096576A">
        <w:rPr>
          <w:sz w:val="26"/>
          <w:szCs w:val="26"/>
        </w:rPr>
        <w:t>.</w:t>
      </w:r>
      <w:r w:rsidR="002E31F0" w:rsidRPr="0096576A">
        <w:rPr>
          <w:sz w:val="26"/>
          <w:szCs w:val="26"/>
        </w:rPr>
        <w:t xml:space="preserve"> godine</w:t>
      </w:r>
    </w:p>
    <w:p w14:paraId="5B7563E0" w14:textId="77777777" w:rsidR="00617D33" w:rsidRDefault="00617D33" w:rsidP="008C0F73"/>
    <w:p w14:paraId="5C721618" w14:textId="00D2F00F" w:rsidR="005E1F72" w:rsidRDefault="00CD7C21" w:rsidP="00617D33">
      <w:pPr>
        <w:jc w:val="center"/>
        <w:rPr>
          <w:b/>
          <w:bCs/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Na t</w:t>
      </w:r>
      <w:r w:rsidR="00617D33">
        <w:rPr>
          <w:sz w:val="28"/>
          <w:szCs w:val="28"/>
          <w:lang w:val="hr-BA"/>
        </w:rPr>
        <w:t>emelj</w:t>
      </w:r>
      <w:r>
        <w:rPr>
          <w:sz w:val="28"/>
          <w:szCs w:val="28"/>
          <w:lang w:val="hr-BA"/>
        </w:rPr>
        <w:t>u</w:t>
      </w:r>
      <w:r w:rsidR="00617D33">
        <w:rPr>
          <w:sz w:val="28"/>
          <w:szCs w:val="28"/>
          <w:lang w:val="hr-BA"/>
        </w:rPr>
        <w:t xml:space="preserve"> članka </w:t>
      </w:r>
      <w:r w:rsidR="002E31F0">
        <w:rPr>
          <w:sz w:val="28"/>
          <w:szCs w:val="28"/>
          <w:lang w:val="hr-BA"/>
        </w:rPr>
        <w:t>26</w:t>
      </w:r>
      <w:r w:rsidR="00617D33">
        <w:rPr>
          <w:sz w:val="28"/>
          <w:szCs w:val="28"/>
          <w:lang w:val="hr-BA"/>
        </w:rPr>
        <w:t xml:space="preserve">. </w:t>
      </w:r>
      <w:r w:rsidR="00617D33" w:rsidRPr="001E4EEF">
        <w:rPr>
          <w:b/>
          <w:bCs/>
          <w:sz w:val="28"/>
          <w:szCs w:val="28"/>
          <w:lang w:val="hr-BA"/>
        </w:rPr>
        <w:t xml:space="preserve">Statuta </w:t>
      </w:r>
      <w:r w:rsidR="00617D33">
        <w:rPr>
          <w:sz w:val="28"/>
          <w:szCs w:val="28"/>
          <w:lang w:val="hr-BA"/>
        </w:rPr>
        <w:t xml:space="preserve">i članka </w:t>
      </w:r>
      <w:r w:rsidR="004F411F">
        <w:rPr>
          <w:sz w:val="28"/>
          <w:szCs w:val="28"/>
          <w:lang w:val="hr-BA"/>
        </w:rPr>
        <w:t>7</w:t>
      </w:r>
      <w:r w:rsidR="00617D33">
        <w:rPr>
          <w:sz w:val="28"/>
          <w:szCs w:val="28"/>
          <w:lang w:val="hr-BA"/>
        </w:rPr>
        <w:t xml:space="preserve">. </w:t>
      </w:r>
      <w:r w:rsidR="00617D33" w:rsidRPr="001E4EEF">
        <w:rPr>
          <w:b/>
          <w:bCs/>
          <w:sz w:val="28"/>
          <w:szCs w:val="28"/>
          <w:lang w:val="hr-BA"/>
        </w:rPr>
        <w:t>Poslovnika o radu</w:t>
      </w:r>
      <w:r w:rsidR="006A1235" w:rsidRPr="001E4EEF">
        <w:rPr>
          <w:b/>
          <w:bCs/>
          <w:sz w:val="28"/>
          <w:szCs w:val="28"/>
          <w:lang w:val="hr-BA"/>
        </w:rPr>
        <w:t xml:space="preserve"> U</w:t>
      </w:r>
      <w:r w:rsidR="001E4EEF">
        <w:rPr>
          <w:b/>
          <w:bCs/>
          <w:sz w:val="28"/>
          <w:szCs w:val="28"/>
          <w:lang w:val="hr-BA"/>
        </w:rPr>
        <w:t>pravnog vijeća</w:t>
      </w:r>
    </w:p>
    <w:p w14:paraId="41856FA0" w14:textId="66761E37" w:rsidR="00617D33" w:rsidRDefault="001E4EEF" w:rsidP="00617D33">
      <w:pPr>
        <w:jc w:val="center"/>
        <w:rPr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Zdravstvene ustanove Ljekarne Bjelovar</w:t>
      </w:r>
      <w:r w:rsidR="00617D33">
        <w:rPr>
          <w:sz w:val="28"/>
          <w:szCs w:val="28"/>
          <w:lang w:val="hr-BA"/>
        </w:rPr>
        <w:t xml:space="preserve"> sazivam</w:t>
      </w:r>
    </w:p>
    <w:p w14:paraId="36564F7D" w14:textId="7BA9EC79" w:rsidR="00617D33" w:rsidRPr="004A5934" w:rsidRDefault="00DC0FBD" w:rsidP="00617D33">
      <w:pPr>
        <w:jc w:val="center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4</w:t>
      </w:r>
      <w:r w:rsidR="00617D33" w:rsidRPr="004A5934">
        <w:rPr>
          <w:b/>
          <w:bCs/>
          <w:sz w:val="28"/>
          <w:szCs w:val="28"/>
          <w:lang w:val="hr-BA"/>
        </w:rPr>
        <w:t>. SJEDNICU UPRAVNOG VIJEĆA</w:t>
      </w:r>
    </w:p>
    <w:p w14:paraId="69CFEC03" w14:textId="46DBB710" w:rsidR="004C5462" w:rsidRDefault="004C5462" w:rsidP="004C5462">
      <w:pPr>
        <w:jc w:val="center"/>
        <w:rPr>
          <w:sz w:val="28"/>
          <w:szCs w:val="28"/>
        </w:rPr>
      </w:pPr>
      <w:r w:rsidRPr="004C5462">
        <w:rPr>
          <w:sz w:val="28"/>
          <w:szCs w:val="28"/>
        </w:rPr>
        <w:t xml:space="preserve">Sjednica će se održati u </w:t>
      </w:r>
      <w:r w:rsidR="002F2721">
        <w:rPr>
          <w:sz w:val="28"/>
          <w:szCs w:val="28"/>
        </w:rPr>
        <w:t>ponedjeljak</w:t>
      </w:r>
      <w:r w:rsidRPr="004C5462">
        <w:rPr>
          <w:sz w:val="28"/>
          <w:szCs w:val="28"/>
        </w:rPr>
        <w:t>, 2</w:t>
      </w:r>
      <w:r w:rsidR="00235034">
        <w:rPr>
          <w:sz w:val="28"/>
          <w:szCs w:val="28"/>
        </w:rPr>
        <w:t>8</w:t>
      </w:r>
      <w:r w:rsidRPr="004C5462">
        <w:rPr>
          <w:sz w:val="28"/>
          <w:szCs w:val="28"/>
        </w:rPr>
        <w:t xml:space="preserve">. </w:t>
      </w:r>
      <w:r w:rsidR="00235034">
        <w:rPr>
          <w:sz w:val="28"/>
          <w:szCs w:val="28"/>
        </w:rPr>
        <w:t>travnja</w:t>
      </w:r>
      <w:r w:rsidRPr="004C5462">
        <w:rPr>
          <w:sz w:val="28"/>
          <w:szCs w:val="28"/>
        </w:rPr>
        <w:t xml:space="preserve"> 2025. godine, s početkom u 9:00 sati.</w:t>
      </w:r>
    </w:p>
    <w:p w14:paraId="16894D6E" w14:textId="77777777" w:rsidR="004C5462" w:rsidRDefault="004C5462" w:rsidP="00617D33">
      <w:pPr>
        <w:rPr>
          <w:sz w:val="28"/>
          <w:szCs w:val="28"/>
        </w:rPr>
      </w:pPr>
    </w:p>
    <w:p w14:paraId="5BBBAB57" w14:textId="689E289F" w:rsidR="00617D33" w:rsidRDefault="00617D33" w:rsidP="00617D33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Za sjednicu predlažem sljedeći</w:t>
      </w:r>
    </w:p>
    <w:p w14:paraId="70FBF443" w14:textId="12CCAC06" w:rsidR="004B2331" w:rsidRPr="0053176B" w:rsidRDefault="00617D33" w:rsidP="004B2331">
      <w:pPr>
        <w:jc w:val="center"/>
        <w:rPr>
          <w:b/>
          <w:bCs/>
          <w:sz w:val="28"/>
          <w:szCs w:val="28"/>
          <w:lang w:val="hr-BA"/>
        </w:rPr>
      </w:pPr>
      <w:r w:rsidRPr="0053176B">
        <w:rPr>
          <w:b/>
          <w:bCs/>
          <w:sz w:val="28"/>
          <w:szCs w:val="28"/>
          <w:lang w:val="hr-BA"/>
        </w:rPr>
        <w:t xml:space="preserve">D n e v n i </w:t>
      </w:r>
      <w:r w:rsidR="0053176B">
        <w:rPr>
          <w:b/>
          <w:bCs/>
          <w:sz w:val="28"/>
          <w:szCs w:val="28"/>
          <w:lang w:val="hr-BA"/>
        </w:rPr>
        <w:t xml:space="preserve"> </w:t>
      </w:r>
      <w:r w:rsidRPr="0053176B">
        <w:rPr>
          <w:b/>
          <w:bCs/>
          <w:sz w:val="28"/>
          <w:szCs w:val="28"/>
          <w:lang w:val="hr-BA"/>
        </w:rPr>
        <w:t>r e d:</w:t>
      </w:r>
    </w:p>
    <w:p w14:paraId="0C654C09" w14:textId="2ADEEAFF" w:rsidR="00DC0FBD" w:rsidRPr="00235034" w:rsidRDefault="00684E14" w:rsidP="00345432">
      <w:p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 w:rsidRPr="0096576A">
        <w:rPr>
          <w:rFonts w:eastAsia="Times New Roman" w:cstheme="minorHAnsi"/>
          <w:kern w:val="1"/>
          <w:sz w:val="28"/>
          <w:szCs w:val="28"/>
          <w:lang w:eastAsia="ar-SA"/>
        </w:rPr>
        <w:t xml:space="preserve">1. Usvajanje </w:t>
      </w:r>
      <w:r w:rsidR="0053176B" w:rsidRPr="0096576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Z</w:t>
      </w:r>
      <w:r w:rsidRPr="0096576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 xml:space="preserve">apisnika s </w:t>
      </w:r>
      <w:r w:rsidR="00DC0FBD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3</w:t>
      </w:r>
      <w:r w:rsidRPr="0096576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. sjednice Upravnog vijeća</w:t>
      </w:r>
      <w:r w:rsidR="0096576A" w:rsidRPr="0096576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 xml:space="preserve"> u </w:t>
      </w:r>
      <w:r w:rsidR="00345432" w:rsidRPr="0096576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202</w:t>
      </w:r>
      <w:r w:rsidR="004C5462" w:rsidRPr="0096576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5</w:t>
      </w:r>
      <w:r w:rsidR="00345432" w:rsidRPr="0096576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. godin</w:t>
      </w:r>
      <w:r w:rsidR="0096576A" w:rsidRPr="0096576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i</w:t>
      </w:r>
      <w:r w:rsidRPr="0096576A">
        <w:rPr>
          <w:rFonts w:eastAsia="Times New Roman" w:cstheme="minorHAnsi"/>
          <w:kern w:val="1"/>
          <w:sz w:val="28"/>
          <w:szCs w:val="28"/>
          <w:lang w:eastAsia="ar-SA"/>
        </w:rPr>
        <w:t xml:space="preserve"> – razmatranje i prihvaćanje</w:t>
      </w:r>
      <w:r w:rsidR="00486D01">
        <w:rPr>
          <w:rFonts w:eastAsia="Times New Roman" w:cstheme="minorHAnsi"/>
          <w:kern w:val="1"/>
          <w:sz w:val="28"/>
          <w:szCs w:val="28"/>
          <w:lang w:eastAsia="ar-SA"/>
        </w:rPr>
        <w:t>,</w:t>
      </w:r>
    </w:p>
    <w:p w14:paraId="4EAC18C1" w14:textId="44EA1207" w:rsidR="00DB610C" w:rsidRDefault="00235034" w:rsidP="004C5462">
      <w:pPr>
        <w:spacing w:after="0"/>
        <w:rPr>
          <w:rFonts w:cstheme="minorHAnsi"/>
          <w:sz w:val="28"/>
          <w:szCs w:val="28"/>
        </w:rPr>
      </w:pPr>
      <w:r>
        <w:rPr>
          <w:rFonts w:eastAsia="Times New Roman" w:cstheme="minorHAnsi"/>
          <w:kern w:val="1"/>
          <w:sz w:val="28"/>
          <w:szCs w:val="28"/>
          <w:lang w:eastAsia="ar-SA"/>
        </w:rPr>
        <w:t>2</w:t>
      </w:r>
      <w:r w:rsidR="00345432" w:rsidRPr="0096576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 xml:space="preserve">. </w:t>
      </w:r>
      <w:r>
        <w:rPr>
          <w:b/>
          <w:bCs/>
          <w:sz w:val="28"/>
          <w:szCs w:val="28"/>
          <w:lang w:val="hr-BA"/>
        </w:rPr>
        <w:t>Godišnji financijski izvještaji za 202</w:t>
      </w:r>
      <w:r>
        <w:rPr>
          <w:b/>
          <w:bCs/>
          <w:sz w:val="28"/>
          <w:szCs w:val="28"/>
          <w:lang w:val="hr-BA"/>
        </w:rPr>
        <w:t>4</w:t>
      </w:r>
      <w:r>
        <w:rPr>
          <w:b/>
          <w:bCs/>
          <w:sz w:val="28"/>
          <w:szCs w:val="28"/>
          <w:lang w:val="hr-BA"/>
        </w:rPr>
        <w:t>. godinu</w:t>
      </w:r>
      <w:r>
        <w:rPr>
          <w:b/>
          <w:bCs/>
          <w:sz w:val="28"/>
          <w:szCs w:val="28"/>
          <w:lang w:val="hr-BA"/>
        </w:rPr>
        <w:t xml:space="preserve"> </w:t>
      </w:r>
      <w:r w:rsidRPr="00345432">
        <w:rPr>
          <w:rFonts w:cstheme="minorHAnsi"/>
          <w:sz w:val="28"/>
          <w:szCs w:val="28"/>
        </w:rPr>
        <w:t xml:space="preserve">– razmatranje i </w:t>
      </w:r>
      <w:r w:rsidR="006664B2">
        <w:rPr>
          <w:rFonts w:cstheme="minorHAnsi"/>
          <w:sz w:val="28"/>
          <w:szCs w:val="28"/>
        </w:rPr>
        <w:t>donošenje</w:t>
      </w:r>
      <w:r w:rsidR="00486D01">
        <w:rPr>
          <w:rFonts w:cstheme="minorHAnsi"/>
          <w:sz w:val="28"/>
          <w:szCs w:val="28"/>
        </w:rPr>
        <w:t>,</w:t>
      </w:r>
    </w:p>
    <w:p w14:paraId="3E6BF907" w14:textId="62C264C4" w:rsidR="00235034" w:rsidRDefault="00235034" w:rsidP="004C5462">
      <w:pPr>
        <w:spacing w:after="0"/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</w:pPr>
      <w:r>
        <w:rPr>
          <w:rFonts w:cstheme="minorHAnsi"/>
          <w:sz w:val="28"/>
          <w:szCs w:val="28"/>
        </w:rPr>
        <w:t xml:space="preserve">3. </w:t>
      </w:r>
      <w:r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Izvješće o radu i poslovanju za 2024. godinu</w:t>
      </w:r>
      <w:r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 xml:space="preserve"> </w:t>
      </w:r>
      <w:r w:rsidRPr="00345432">
        <w:rPr>
          <w:rFonts w:cstheme="minorHAnsi"/>
          <w:sz w:val="28"/>
          <w:szCs w:val="28"/>
        </w:rPr>
        <w:t xml:space="preserve">– razmatranje i </w:t>
      </w:r>
      <w:r w:rsidR="006664B2">
        <w:rPr>
          <w:rFonts w:cstheme="minorHAnsi"/>
          <w:sz w:val="28"/>
          <w:szCs w:val="28"/>
        </w:rPr>
        <w:t>usvajanje</w:t>
      </w:r>
      <w:r w:rsidR="00486D01">
        <w:rPr>
          <w:rFonts w:cstheme="minorHAnsi"/>
          <w:sz w:val="28"/>
          <w:szCs w:val="28"/>
        </w:rPr>
        <w:t>,</w:t>
      </w:r>
    </w:p>
    <w:p w14:paraId="3FE26A3A" w14:textId="56A0A551" w:rsidR="00235034" w:rsidRDefault="00235034" w:rsidP="004C5462">
      <w:pPr>
        <w:spacing w:after="0"/>
        <w:rPr>
          <w:rFonts w:cstheme="minorHAnsi"/>
          <w:sz w:val="28"/>
          <w:szCs w:val="28"/>
        </w:rPr>
      </w:pPr>
      <w:r w:rsidRPr="00A72A15">
        <w:rPr>
          <w:rFonts w:eastAsia="Times New Roman" w:cstheme="minorHAnsi"/>
          <w:kern w:val="1"/>
          <w:sz w:val="28"/>
          <w:szCs w:val="28"/>
          <w:lang w:eastAsia="ar-SA"/>
        </w:rPr>
        <w:t>4.</w:t>
      </w:r>
      <w:r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 xml:space="preserve"> </w:t>
      </w:r>
      <w:r w:rsidRPr="00345432">
        <w:rPr>
          <w:rFonts w:cstheme="minorHAnsi"/>
          <w:b/>
          <w:bCs/>
          <w:sz w:val="28"/>
          <w:szCs w:val="28"/>
        </w:rPr>
        <w:t xml:space="preserve">Financijski pokazatelji za razdoblje </w:t>
      </w:r>
      <w:r w:rsidR="00A72A15" w:rsidRPr="00345432">
        <w:rPr>
          <w:rFonts w:cstheme="minorHAnsi"/>
          <w:b/>
          <w:bCs/>
          <w:sz w:val="28"/>
          <w:szCs w:val="28"/>
        </w:rPr>
        <w:t xml:space="preserve">od 1. </w:t>
      </w:r>
      <w:r w:rsidR="00A72A15">
        <w:rPr>
          <w:rFonts w:cstheme="minorHAnsi"/>
          <w:b/>
          <w:bCs/>
          <w:sz w:val="28"/>
          <w:szCs w:val="28"/>
        </w:rPr>
        <w:t>siječnja</w:t>
      </w:r>
      <w:r w:rsidR="00A72A15" w:rsidRPr="00345432">
        <w:rPr>
          <w:rFonts w:cstheme="minorHAnsi"/>
          <w:b/>
          <w:bCs/>
          <w:sz w:val="28"/>
          <w:szCs w:val="28"/>
        </w:rPr>
        <w:t xml:space="preserve"> do 3</w:t>
      </w:r>
      <w:r w:rsidR="00A72A15">
        <w:rPr>
          <w:rFonts w:cstheme="minorHAnsi"/>
          <w:b/>
          <w:bCs/>
          <w:sz w:val="28"/>
          <w:szCs w:val="28"/>
        </w:rPr>
        <w:t>1</w:t>
      </w:r>
      <w:r w:rsidR="00A72A15" w:rsidRPr="00345432">
        <w:rPr>
          <w:rFonts w:cstheme="minorHAnsi"/>
          <w:b/>
          <w:bCs/>
          <w:sz w:val="28"/>
          <w:szCs w:val="28"/>
        </w:rPr>
        <w:t xml:space="preserve">. </w:t>
      </w:r>
      <w:r w:rsidR="00A72A15">
        <w:rPr>
          <w:rFonts w:cstheme="minorHAnsi"/>
          <w:b/>
          <w:bCs/>
          <w:sz w:val="28"/>
          <w:szCs w:val="28"/>
        </w:rPr>
        <w:t>ožujka</w:t>
      </w:r>
      <w:r w:rsidR="00A72A15" w:rsidRPr="00345432">
        <w:rPr>
          <w:rFonts w:cstheme="minorHAnsi"/>
          <w:b/>
          <w:bCs/>
          <w:sz w:val="28"/>
          <w:szCs w:val="28"/>
        </w:rPr>
        <w:t xml:space="preserve"> 202</w:t>
      </w:r>
      <w:r w:rsidR="00A72A15">
        <w:rPr>
          <w:rFonts w:cstheme="minorHAnsi"/>
          <w:b/>
          <w:bCs/>
          <w:sz w:val="28"/>
          <w:szCs w:val="28"/>
        </w:rPr>
        <w:t>5</w:t>
      </w:r>
      <w:r w:rsidR="00A72A15" w:rsidRPr="00345432">
        <w:rPr>
          <w:rFonts w:cstheme="minorHAnsi"/>
          <w:b/>
          <w:bCs/>
          <w:sz w:val="28"/>
          <w:szCs w:val="28"/>
        </w:rPr>
        <w:t>. godine</w:t>
      </w:r>
      <w:r w:rsidR="00A72A15" w:rsidRPr="00345432">
        <w:rPr>
          <w:rFonts w:cstheme="minorHAnsi"/>
          <w:sz w:val="28"/>
          <w:szCs w:val="28"/>
        </w:rPr>
        <w:t xml:space="preserve"> </w:t>
      </w:r>
      <w:r w:rsidRPr="00345432">
        <w:rPr>
          <w:rFonts w:cstheme="minorHAnsi"/>
          <w:sz w:val="28"/>
          <w:szCs w:val="28"/>
        </w:rPr>
        <w:t xml:space="preserve">– razmatranje i </w:t>
      </w:r>
      <w:r w:rsidR="006664B2">
        <w:rPr>
          <w:rFonts w:cstheme="minorHAnsi"/>
          <w:sz w:val="28"/>
          <w:szCs w:val="28"/>
        </w:rPr>
        <w:t>donošenje</w:t>
      </w:r>
      <w:r w:rsidR="00486D01">
        <w:rPr>
          <w:rFonts w:cstheme="minorHAnsi"/>
          <w:sz w:val="28"/>
          <w:szCs w:val="28"/>
        </w:rPr>
        <w:t>,</w:t>
      </w:r>
    </w:p>
    <w:p w14:paraId="5AF2C469" w14:textId="65576E15" w:rsidR="006664B2" w:rsidRPr="00345432" w:rsidRDefault="00A72A15" w:rsidP="006664B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6664B2">
        <w:rPr>
          <w:rFonts w:cstheme="minorHAnsi"/>
          <w:sz w:val="28"/>
          <w:szCs w:val="28"/>
        </w:rPr>
        <w:t xml:space="preserve">. </w:t>
      </w:r>
      <w:r w:rsidR="006664B2" w:rsidRPr="00345432">
        <w:rPr>
          <w:rFonts w:cstheme="minorHAnsi"/>
          <w:b/>
          <w:bCs/>
          <w:sz w:val="28"/>
          <w:szCs w:val="28"/>
        </w:rPr>
        <w:t xml:space="preserve">Izvješće Povjerenstva za kvalitetu za razdoblje od 1. </w:t>
      </w:r>
      <w:r w:rsidR="006664B2">
        <w:rPr>
          <w:rFonts w:cstheme="minorHAnsi"/>
          <w:b/>
          <w:bCs/>
          <w:sz w:val="28"/>
          <w:szCs w:val="28"/>
        </w:rPr>
        <w:t>siječnja</w:t>
      </w:r>
      <w:r w:rsidR="006664B2" w:rsidRPr="00345432">
        <w:rPr>
          <w:rFonts w:cstheme="minorHAnsi"/>
          <w:b/>
          <w:bCs/>
          <w:sz w:val="28"/>
          <w:szCs w:val="28"/>
        </w:rPr>
        <w:t xml:space="preserve"> do 3</w:t>
      </w:r>
      <w:r w:rsidR="006664B2">
        <w:rPr>
          <w:rFonts w:cstheme="minorHAnsi"/>
          <w:b/>
          <w:bCs/>
          <w:sz w:val="28"/>
          <w:szCs w:val="28"/>
        </w:rPr>
        <w:t>1</w:t>
      </w:r>
      <w:r w:rsidR="006664B2" w:rsidRPr="00345432">
        <w:rPr>
          <w:rFonts w:cstheme="minorHAnsi"/>
          <w:b/>
          <w:bCs/>
          <w:sz w:val="28"/>
          <w:szCs w:val="28"/>
        </w:rPr>
        <w:t xml:space="preserve">. </w:t>
      </w:r>
      <w:r w:rsidR="006664B2">
        <w:rPr>
          <w:rFonts w:cstheme="minorHAnsi"/>
          <w:b/>
          <w:bCs/>
          <w:sz w:val="28"/>
          <w:szCs w:val="28"/>
        </w:rPr>
        <w:t>ožujka</w:t>
      </w:r>
      <w:r w:rsidR="006664B2" w:rsidRPr="00345432">
        <w:rPr>
          <w:rFonts w:cstheme="minorHAnsi"/>
          <w:b/>
          <w:bCs/>
          <w:sz w:val="28"/>
          <w:szCs w:val="28"/>
        </w:rPr>
        <w:t xml:space="preserve"> 202</w:t>
      </w:r>
      <w:r w:rsidR="006664B2">
        <w:rPr>
          <w:rFonts w:cstheme="minorHAnsi"/>
          <w:b/>
          <w:bCs/>
          <w:sz w:val="28"/>
          <w:szCs w:val="28"/>
        </w:rPr>
        <w:t>5</w:t>
      </w:r>
      <w:r w:rsidR="006664B2" w:rsidRPr="00345432">
        <w:rPr>
          <w:rFonts w:cstheme="minorHAnsi"/>
          <w:b/>
          <w:bCs/>
          <w:sz w:val="28"/>
          <w:szCs w:val="28"/>
        </w:rPr>
        <w:t>. godine</w:t>
      </w:r>
      <w:r w:rsidR="006664B2" w:rsidRPr="00345432">
        <w:rPr>
          <w:rFonts w:cstheme="minorHAnsi"/>
          <w:sz w:val="28"/>
          <w:szCs w:val="28"/>
        </w:rPr>
        <w:t xml:space="preserve"> – razmatranje i </w:t>
      </w:r>
      <w:r w:rsidR="00486D01">
        <w:rPr>
          <w:rFonts w:cstheme="minorHAnsi"/>
          <w:sz w:val="28"/>
          <w:szCs w:val="28"/>
        </w:rPr>
        <w:t>prihvaćanje,</w:t>
      </w:r>
    </w:p>
    <w:p w14:paraId="4F89B85F" w14:textId="11A45DBD" w:rsidR="004C5462" w:rsidRPr="0096576A" w:rsidRDefault="00A72A15" w:rsidP="004C5462">
      <w:p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>
        <w:rPr>
          <w:rFonts w:cstheme="minorHAnsi"/>
          <w:sz w:val="28"/>
          <w:szCs w:val="28"/>
        </w:rPr>
        <w:t>6</w:t>
      </w:r>
      <w:r w:rsidR="006664B2">
        <w:rPr>
          <w:rFonts w:cstheme="minorHAnsi"/>
          <w:b/>
          <w:bCs/>
          <w:sz w:val="28"/>
          <w:szCs w:val="28"/>
        </w:rPr>
        <w:t xml:space="preserve">. </w:t>
      </w:r>
      <w:r w:rsidR="006664B2" w:rsidRPr="003936CB">
        <w:rPr>
          <w:rFonts w:cstheme="minorHAnsi"/>
          <w:b/>
          <w:bCs/>
          <w:sz w:val="28"/>
          <w:szCs w:val="28"/>
        </w:rPr>
        <w:t xml:space="preserve">Izvješće Povjerenstva za lijekove o potrošnji lijekova s liste posebno skupih lijekova </w:t>
      </w:r>
      <w:r w:rsidR="006664B2" w:rsidRPr="00345432">
        <w:rPr>
          <w:rFonts w:cstheme="minorHAnsi"/>
          <w:b/>
          <w:bCs/>
          <w:sz w:val="28"/>
          <w:szCs w:val="28"/>
        </w:rPr>
        <w:t xml:space="preserve">za razdoblje od </w:t>
      </w:r>
      <w:r w:rsidR="00486D01" w:rsidRPr="00345432">
        <w:rPr>
          <w:rFonts w:cstheme="minorHAnsi"/>
          <w:b/>
          <w:bCs/>
          <w:sz w:val="28"/>
          <w:szCs w:val="28"/>
        </w:rPr>
        <w:t xml:space="preserve">1. </w:t>
      </w:r>
      <w:r w:rsidR="00486D01">
        <w:rPr>
          <w:rFonts w:cstheme="minorHAnsi"/>
          <w:b/>
          <w:bCs/>
          <w:sz w:val="28"/>
          <w:szCs w:val="28"/>
        </w:rPr>
        <w:t>siječnja</w:t>
      </w:r>
      <w:r w:rsidR="00486D01" w:rsidRPr="00345432">
        <w:rPr>
          <w:rFonts w:cstheme="minorHAnsi"/>
          <w:b/>
          <w:bCs/>
          <w:sz w:val="28"/>
          <w:szCs w:val="28"/>
        </w:rPr>
        <w:t xml:space="preserve"> do 3</w:t>
      </w:r>
      <w:r w:rsidR="00486D01">
        <w:rPr>
          <w:rFonts w:cstheme="minorHAnsi"/>
          <w:b/>
          <w:bCs/>
          <w:sz w:val="28"/>
          <w:szCs w:val="28"/>
        </w:rPr>
        <w:t>1</w:t>
      </w:r>
      <w:r w:rsidR="00486D01" w:rsidRPr="00345432">
        <w:rPr>
          <w:rFonts w:cstheme="minorHAnsi"/>
          <w:b/>
          <w:bCs/>
          <w:sz w:val="28"/>
          <w:szCs w:val="28"/>
        </w:rPr>
        <w:t xml:space="preserve">. </w:t>
      </w:r>
      <w:r w:rsidR="00486D01">
        <w:rPr>
          <w:rFonts w:cstheme="minorHAnsi"/>
          <w:b/>
          <w:bCs/>
          <w:sz w:val="28"/>
          <w:szCs w:val="28"/>
        </w:rPr>
        <w:t>ožujka</w:t>
      </w:r>
      <w:r w:rsidR="00486D01" w:rsidRPr="00345432">
        <w:rPr>
          <w:rFonts w:cstheme="minorHAnsi"/>
          <w:b/>
          <w:bCs/>
          <w:sz w:val="28"/>
          <w:szCs w:val="28"/>
        </w:rPr>
        <w:t xml:space="preserve"> 202</w:t>
      </w:r>
      <w:r w:rsidR="00486D01">
        <w:rPr>
          <w:rFonts w:cstheme="minorHAnsi"/>
          <w:b/>
          <w:bCs/>
          <w:sz w:val="28"/>
          <w:szCs w:val="28"/>
        </w:rPr>
        <w:t>5</w:t>
      </w:r>
      <w:r w:rsidR="00486D01" w:rsidRPr="00345432">
        <w:rPr>
          <w:rFonts w:cstheme="minorHAnsi"/>
          <w:b/>
          <w:bCs/>
          <w:sz w:val="28"/>
          <w:szCs w:val="28"/>
        </w:rPr>
        <w:t>. godine</w:t>
      </w:r>
      <w:r w:rsidR="00486D01" w:rsidRPr="00345432">
        <w:rPr>
          <w:rFonts w:cstheme="minorHAnsi"/>
          <w:sz w:val="28"/>
          <w:szCs w:val="28"/>
        </w:rPr>
        <w:t xml:space="preserve"> </w:t>
      </w:r>
      <w:r w:rsidR="006664B2" w:rsidRPr="00345432">
        <w:rPr>
          <w:rFonts w:cstheme="minorHAnsi"/>
          <w:sz w:val="28"/>
          <w:szCs w:val="28"/>
        </w:rPr>
        <w:t xml:space="preserve">– razmatranje i </w:t>
      </w:r>
      <w:r w:rsidR="00486D01">
        <w:rPr>
          <w:rFonts w:cstheme="minorHAnsi"/>
          <w:sz w:val="28"/>
          <w:szCs w:val="28"/>
        </w:rPr>
        <w:t>prihvaćanje,</w:t>
      </w:r>
    </w:p>
    <w:p w14:paraId="6430F8C1" w14:textId="68604091" w:rsidR="0053176B" w:rsidRPr="0096576A" w:rsidRDefault="00A72A15" w:rsidP="0053176B">
      <w:p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>
        <w:rPr>
          <w:rFonts w:eastAsia="Times New Roman" w:cstheme="minorHAnsi"/>
          <w:kern w:val="1"/>
          <w:sz w:val="28"/>
          <w:szCs w:val="28"/>
          <w:lang w:eastAsia="ar-SA"/>
        </w:rPr>
        <w:t>7</w:t>
      </w:r>
      <w:r w:rsidR="0053176B" w:rsidRPr="0096576A">
        <w:rPr>
          <w:rFonts w:eastAsia="Times New Roman" w:cstheme="minorHAnsi"/>
          <w:kern w:val="1"/>
          <w:sz w:val="28"/>
          <w:szCs w:val="28"/>
          <w:lang w:eastAsia="ar-SA"/>
        </w:rPr>
        <w:t xml:space="preserve">. </w:t>
      </w:r>
      <w:r w:rsidR="00684E14" w:rsidRPr="0096576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Izvješće Ravnateljice</w:t>
      </w:r>
      <w:r w:rsidR="00684E14" w:rsidRPr="0096576A">
        <w:rPr>
          <w:rFonts w:eastAsia="Times New Roman" w:cstheme="minorHAnsi"/>
          <w:kern w:val="1"/>
          <w:sz w:val="28"/>
          <w:szCs w:val="28"/>
          <w:lang w:eastAsia="ar-SA"/>
        </w:rPr>
        <w:t xml:space="preserve"> – razmatranje i prihvaćanj</w:t>
      </w:r>
      <w:r w:rsidR="00B33628" w:rsidRPr="0096576A">
        <w:rPr>
          <w:rFonts w:eastAsia="Times New Roman" w:cstheme="minorHAnsi"/>
          <w:kern w:val="1"/>
          <w:sz w:val="28"/>
          <w:szCs w:val="28"/>
          <w:lang w:eastAsia="ar-SA"/>
        </w:rPr>
        <w:t>e</w:t>
      </w:r>
      <w:r w:rsidR="00486D01">
        <w:rPr>
          <w:rFonts w:eastAsia="Times New Roman" w:cstheme="minorHAnsi"/>
          <w:kern w:val="1"/>
          <w:sz w:val="28"/>
          <w:szCs w:val="28"/>
          <w:lang w:eastAsia="ar-SA"/>
        </w:rPr>
        <w:t>,</w:t>
      </w:r>
    </w:p>
    <w:p w14:paraId="763E453B" w14:textId="77777777" w:rsidR="00486D01" w:rsidRDefault="00A72A15" w:rsidP="00486D01">
      <w:pPr>
        <w:spacing w:after="0"/>
        <w:rPr>
          <w:rFonts w:eastAsia="Times New Roman" w:cstheme="minorHAnsi"/>
          <w:kern w:val="1"/>
          <w:sz w:val="28"/>
          <w:szCs w:val="28"/>
          <w:lang w:eastAsia="ar-SA"/>
        </w:rPr>
      </w:pPr>
      <w:r>
        <w:rPr>
          <w:rFonts w:eastAsia="Times New Roman" w:cstheme="minorHAnsi"/>
          <w:kern w:val="1"/>
          <w:sz w:val="28"/>
          <w:szCs w:val="28"/>
          <w:lang w:eastAsia="ar-SA"/>
        </w:rPr>
        <w:t>8</w:t>
      </w:r>
      <w:r w:rsidR="0053176B" w:rsidRPr="0096576A">
        <w:rPr>
          <w:rFonts w:eastAsia="Times New Roman" w:cstheme="minorHAnsi"/>
          <w:kern w:val="1"/>
          <w:sz w:val="28"/>
          <w:szCs w:val="28"/>
          <w:lang w:eastAsia="ar-SA"/>
        </w:rPr>
        <w:t xml:space="preserve">. </w:t>
      </w:r>
      <w:r w:rsidR="00684E14" w:rsidRPr="0096576A">
        <w:rPr>
          <w:rFonts w:eastAsia="Times New Roman" w:cstheme="minorHAnsi"/>
          <w:kern w:val="1"/>
          <w:sz w:val="28"/>
          <w:szCs w:val="28"/>
          <w:lang w:eastAsia="ar-SA"/>
        </w:rPr>
        <w:t>Razno – rasprava o ostalim temama koje nisu obuhvaćene dnevnim redom.</w:t>
      </w:r>
    </w:p>
    <w:p w14:paraId="0686EA30" w14:textId="78903A24" w:rsidR="0096576A" w:rsidRDefault="00135724" w:rsidP="00486D01">
      <w:pPr>
        <w:spacing w:after="0"/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</w:pPr>
      <w:r w:rsidRPr="0096576A">
        <w:rPr>
          <w:rFonts w:eastAsia="Times New Roman" w:cstheme="minorHAnsi"/>
          <w:kern w:val="1"/>
          <w:sz w:val="28"/>
          <w:szCs w:val="28"/>
          <w:lang w:eastAsia="ar-SA"/>
        </w:rPr>
        <w:t>S poštovanjem,</w:t>
      </w:r>
    </w:p>
    <w:p w14:paraId="1297FC27" w14:textId="77777777" w:rsidR="00486D01" w:rsidRDefault="00486D01" w:rsidP="00135724">
      <w:pPr>
        <w:jc w:val="right"/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</w:pPr>
    </w:p>
    <w:p w14:paraId="53529573" w14:textId="501361B3" w:rsidR="00135724" w:rsidRPr="00486D01" w:rsidRDefault="00135724" w:rsidP="00135724">
      <w:pPr>
        <w:jc w:val="right"/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</w:pPr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Predsjednica Upravnog vijeća Zdravstvene ustanove Ljekarne Bjelovar:</w:t>
      </w:r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br/>
        <w:t xml:space="preserve">Nikolina </w:t>
      </w:r>
      <w:proofErr w:type="spellStart"/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Prišćan</w:t>
      </w:r>
      <w:proofErr w:type="spellEnd"/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 xml:space="preserve">, mag. </w:t>
      </w:r>
      <w:proofErr w:type="spellStart"/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oec</w:t>
      </w:r>
      <w:proofErr w:type="spellEnd"/>
      <w:r w:rsidRPr="00486D01">
        <w:rPr>
          <w:rFonts w:eastAsia="Times New Roman" w:cstheme="minorHAnsi"/>
          <w:b/>
          <w:bCs/>
          <w:i/>
          <w:iCs/>
          <w:kern w:val="1"/>
          <w:sz w:val="28"/>
          <w:szCs w:val="28"/>
          <w:lang w:eastAsia="ar-SA"/>
        </w:rPr>
        <w:t>.</w:t>
      </w:r>
    </w:p>
    <w:p w14:paraId="135DFE50" w14:textId="77777777" w:rsidR="00CD7C21" w:rsidRPr="00B223BA" w:rsidRDefault="00E7475B" w:rsidP="00CD7C21">
      <w:pPr>
        <w:rPr>
          <w:b/>
          <w:bCs/>
          <w:sz w:val="28"/>
          <w:szCs w:val="28"/>
          <w:lang w:val="hr-BA"/>
        </w:rPr>
      </w:pPr>
      <w:r>
        <w:rPr>
          <w:sz w:val="28"/>
          <w:szCs w:val="28"/>
          <w:lang w:val="hr-BA"/>
        </w:rPr>
        <w:br w:type="page"/>
      </w:r>
      <w:r w:rsidR="00CD7C21" w:rsidRPr="000642C9">
        <w:rPr>
          <w:b/>
          <w:bCs/>
          <w:color w:val="002060"/>
          <w:sz w:val="28"/>
          <w:szCs w:val="28"/>
          <w:lang w:val="hr-BA"/>
        </w:rPr>
        <w:lastRenderedPageBreak/>
        <w:t>Dostaviti:</w:t>
      </w:r>
    </w:p>
    <w:p w14:paraId="2ACD628A" w14:textId="75B2D0EB" w:rsidR="00490E79" w:rsidRDefault="00490E79" w:rsidP="00490E79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>VESNA BELOŠEVIĆ</w:t>
      </w:r>
      <w:r w:rsidR="00CA5CD1">
        <w:rPr>
          <w:b/>
          <w:bCs/>
          <w:sz w:val="28"/>
          <w:szCs w:val="28"/>
          <w:lang w:val="hr-BA"/>
        </w:rPr>
        <w:t xml:space="preserve"> </w:t>
      </w:r>
      <w:r>
        <w:rPr>
          <w:sz w:val="28"/>
          <w:szCs w:val="28"/>
          <w:lang w:val="hr-BA"/>
        </w:rPr>
        <w:t xml:space="preserve">- član </w:t>
      </w:r>
      <w:r w:rsidRPr="000642C9">
        <w:rPr>
          <w:b/>
          <w:bCs/>
          <w:sz w:val="28"/>
          <w:szCs w:val="28"/>
          <w:lang w:val="hr-BA"/>
        </w:rPr>
        <w:t>Upravnog vijeća Zdravstvene ustanove Ljekarne Bjelovar</w:t>
      </w:r>
      <w:r>
        <w:rPr>
          <w:sz w:val="28"/>
          <w:szCs w:val="28"/>
          <w:lang w:val="hr-BA"/>
        </w:rPr>
        <w:t>,</w:t>
      </w:r>
    </w:p>
    <w:p w14:paraId="17F20A22" w14:textId="07E84BDB" w:rsidR="00CD7C21" w:rsidRDefault="00490E79" w:rsidP="00CD7C21">
      <w:pPr>
        <w:rPr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ŽELJKO STARČEVIĆ</w:t>
      </w:r>
      <w:r w:rsidR="00CA5CD1">
        <w:rPr>
          <w:b/>
          <w:bCs/>
          <w:sz w:val="28"/>
          <w:szCs w:val="28"/>
          <w:lang w:val="hr-BA"/>
        </w:rPr>
        <w:t xml:space="preserve"> </w:t>
      </w:r>
      <w:r w:rsidR="00CD7C21">
        <w:rPr>
          <w:sz w:val="28"/>
          <w:szCs w:val="28"/>
          <w:lang w:val="hr-BA"/>
        </w:rPr>
        <w:t xml:space="preserve">- član </w:t>
      </w:r>
      <w:r w:rsidR="00CD7C21" w:rsidRPr="000642C9">
        <w:rPr>
          <w:b/>
          <w:bCs/>
          <w:sz w:val="28"/>
          <w:szCs w:val="28"/>
          <w:lang w:val="hr-BA"/>
        </w:rPr>
        <w:t>Upravnog vijeća Zdravstvene ustanove Ljekarne Bjelovar</w:t>
      </w:r>
      <w:r w:rsidR="00CD7C21">
        <w:rPr>
          <w:sz w:val="28"/>
          <w:szCs w:val="28"/>
          <w:lang w:val="hr-BA"/>
        </w:rPr>
        <w:t>,</w:t>
      </w:r>
    </w:p>
    <w:p w14:paraId="20B4C95C" w14:textId="77777777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>GORAN RADOŠEVIĆ</w:t>
      </w:r>
      <w:r>
        <w:rPr>
          <w:sz w:val="28"/>
          <w:szCs w:val="28"/>
          <w:lang w:val="hr-BA"/>
        </w:rPr>
        <w:t xml:space="preserve"> – član </w:t>
      </w:r>
      <w:r w:rsidRPr="000642C9">
        <w:rPr>
          <w:b/>
          <w:bCs/>
          <w:sz w:val="28"/>
          <w:szCs w:val="28"/>
          <w:lang w:val="hr-BA"/>
        </w:rPr>
        <w:t>Upravnog vijeća Zdravstvene ustanove Ljekarne Bjelovar</w:t>
      </w:r>
      <w:r>
        <w:rPr>
          <w:sz w:val="28"/>
          <w:szCs w:val="28"/>
          <w:lang w:val="hr-BA"/>
        </w:rPr>
        <w:t>,</w:t>
      </w:r>
    </w:p>
    <w:p w14:paraId="1F308B6A" w14:textId="66E7F33B" w:rsidR="00401DC1" w:rsidRDefault="00401DC1" w:rsidP="00CD7C21">
      <w:pPr>
        <w:rPr>
          <w:sz w:val="28"/>
          <w:szCs w:val="28"/>
          <w:lang w:val="hr-BA"/>
        </w:rPr>
      </w:pPr>
      <w:r w:rsidRPr="002648BA">
        <w:rPr>
          <w:b/>
          <w:bCs/>
          <w:sz w:val="28"/>
          <w:szCs w:val="28"/>
          <w:lang w:val="hr-BA"/>
        </w:rPr>
        <w:t>MIHAELA MARKEŠIĆ</w:t>
      </w:r>
      <w:r>
        <w:rPr>
          <w:sz w:val="28"/>
          <w:szCs w:val="28"/>
          <w:lang w:val="hr-BA"/>
        </w:rPr>
        <w:t xml:space="preserve"> – član </w:t>
      </w:r>
      <w:r w:rsidRPr="000642C9">
        <w:rPr>
          <w:b/>
          <w:bCs/>
          <w:sz w:val="28"/>
          <w:szCs w:val="28"/>
          <w:lang w:val="hr-BA"/>
        </w:rPr>
        <w:t>Upravnog vijeća Zdravstvene ustanove Ljekarne Bjelovar</w:t>
      </w:r>
      <w:r>
        <w:rPr>
          <w:sz w:val="28"/>
          <w:szCs w:val="28"/>
          <w:lang w:val="hr-BA"/>
        </w:rPr>
        <w:t>,</w:t>
      </w:r>
    </w:p>
    <w:p w14:paraId="529D8A4A" w14:textId="77777777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KATARINA </w:t>
      </w:r>
      <w:proofErr w:type="spellStart"/>
      <w:r w:rsidRPr="000642C9">
        <w:rPr>
          <w:b/>
          <w:bCs/>
          <w:sz w:val="28"/>
          <w:szCs w:val="28"/>
          <w:lang w:val="hr-BA"/>
        </w:rPr>
        <w:t>FEHIR</w:t>
      </w:r>
      <w:proofErr w:type="spellEnd"/>
      <w:r w:rsidRPr="000642C9">
        <w:rPr>
          <w:b/>
          <w:bCs/>
          <w:sz w:val="28"/>
          <w:szCs w:val="28"/>
          <w:lang w:val="hr-BA"/>
        </w:rPr>
        <w:t xml:space="preserve"> ŠOLA</w:t>
      </w:r>
      <w:r>
        <w:rPr>
          <w:sz w:val="28"/>
          <w:szCs w:val="28"/>
          <w:lang w:val="hr-BA"/>
        </w:rPr>
        <w:t xml:space="preserve"> – ravnateljica </w:t>
      </w:r>
      <w:r w:rsidRPr="000642C9">
        <w:rPr>
          <w:b/>
          <w:bCs/>
          <w:sz w:val="28"/>
          <w:szCs w:val="28"/>
          <w:lang w:val="hr-BA"/>
        </w:rPr>
        <w:t>Zdravstvene ustanove Ljekarne Bjelovar</w:t>
      </w:r>
      <w:r>
        <w:rPr>
          <w:sz w:val="28"/>
          <w:szCs w:val="28"/>
          <w:lang w:val="hr-BA"/>
        </w:rPr>
        <w:t>,</w:t>
      </w:r>
    </w:p>
    <w:p w14:paraId="00CF17BF" w14:textId="77777777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KRUNOSLAV </w:t>
      </w:r>
      <w:proofErr w:type="spellStart"/>
      <w:r w:rsidRPr="000642C9">
        <w:rPr>
          <w:b/>
          <w:bCs/>
          <w:sz w:val="28"/>
          <w:szCs w:val="28"/>
          <w:lang w:val="hr-BA"/>
        </w:rPr>
        <w:t>JANDRAGIĆ</w:t>
      </w:r>
      <w:proofErr w:type="spellEnd"/>
      <w:r>
        <w:rPr>
          <w:sz w:val="28"/>
          <w:szCs w:val="28"/>
          <w:lang w:val="hr-BA"/>
        </w:rPr>
        <w:t xml:space="preserve"> – zamjenik ravnatelja </w:t>
      </w:r>
      <w:r w:rsidRPr="000642C9">
        <w:rPr>
          <w:b/>
          <w:bCs/>
          <w:sz w:val="28"/>
          <w:szCs w:val="28"/>
          <w:lang w:val="hr-BA"/>
        </w:rPr>
        <w:t>Zdravstvene ustanove Ljekarne Bjelovar</w:t>
      </w:r>
      <w:r>
        <w:rPr>
          <w:sz w:val="28"/>
          <w:szCs w:val="28"/>
          <w:lang w:val="hr-BA"/>
        </w:rPr>
        <w:t>,</w:t>
      </w:r>
    </w:p>
    <w:p w14:paraId="23CEAC37" w14:textId="77777777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ANDREA </w:t>
      </w:r>
      <w:proofErr w:type="spellStart"/>
      <w:r w:rsidRPr="000642C9">
        <w:rPr>
          <w:b/>
          <w:bCs/>
          <w:sz w:val="28"/>
          <w:szCs w:val="28"/>
          <w:lang w:val="hr-BA"/>
        </w:rPr>
        <w:t>BENGEZ</w:t>
      </w:r>
      <w:proofErr w:type="spellEnd"/>
      <w:r>
        <w:rPr>
          <w:sz w:val="28"/>
          <w:szCs w:val="28"/>
          <w:lang w:val="hr-BA"/>
        </w:rPr>
        <w:t xml:space="preserve">, upravni odjel za zdravstvo </w:t>
      </w:r>
      <w:r w:rsidRPr="000642C9">
        <w:rPr>
          <w:b/>
          <w:bCs/>
          <w:sz w:val="28"/>
          <w:szCs w:val="28"/>
          <w:lang w:val="hr-BA"/>
        </w:rPr>
        <w:t>Bjelovarsko-bilogorske županije</w:t>
      </w:r>
      <w:r>
        <w:rPr>
          <w:sz w:val="28"/>
          <w:szCs w:val="28"/>
          <w:lang w:val="hr-BA"/>
        </w:rPr>
        <w:t>,</w:t>
      </w:r>
    </w:p>
    <w:p w14:paraId="4AB18BCE" w14:textId="0F002AF6" w:rsidR="00CD7C21" w:rsidRDefault="00CD7C21" w:rsidP="00CD7C21">
      <w:pPr>
        <w:rPr>
          <w:sz w:val="28"/>
          <w:szCs w:val="28"/>
          <w:lang w:val="hr-BA"/>
        </w:rPr>
      </w:pPr>
      <w:r w:rsidRPr="000642C9">
        <w:rPr>
          <w:b/>
          <w:bCs/>
          <w:sz w:val="28"/>
          <w:szCs w:val="28"/>
          <w:lang w:val="hr-BA"/>
        </w:rPr>
        <w:t xml:space="preserve">ŽELJKA </w:t>
      </w:r>
      <w:proofErr w:type="spellStart"/>
      <w:r w:rsidRPr="000642C9">
        <w:rPr>
          <w:b/>
          <w:bCs/>
          <w:sz w:val="28"/>
          <w:szCs w:val="28"/>
          <w:lang w:val="hr-BA"/>
        </w:rPr>
        <w:t>MACNER</w:t>
      </w:r>
      <w:proofErr w:type="spellEnd"/>
      <w:r w:rsidRPr="000642C9">
        <w:rPr>
          <w:b/>
          <w:bCs/>
          <w:sz w:val="28"/>
          <w:szCs w:val="28"/>
          <w:lang w:val="hr-BA"/>
        </w:rPr>
        <w:t xml:space="preserve"> </w:t>
      </w:r>
      <w:proofErr w:type="spellStart"/>
      <w:r w:rsidRPr="000642C9">
        <w:rPr>
          <w:b/>
          <w:bCs/>
          <w:sz w:val="28"/>
          <w:szCs w:val="28"/>
          <w:lang w:val="hr-BA"/>
        </w:rPr>
        <w:t>MAJCAN</w:t>
      </w:r>
      <w:proofErr w:type="spellEnd"/>
      <w:r>
        <w:rPr>
          <w:sz w:val="28"/>
          <w:szCs w:val="28"/>
          <w:lang w:val="hr-BA"/>
        </w:rPr>
        <w:t xml:space="preserve"> – predsjednica </w:t>
      </w:r>
      <w:r w:rsidRPr="000642C9">
        <w:rPr>
          <w:b/>
          <w:bCs/>
          <w:sz w:val="28"/>
          <w:szCs w:val="28"/>
          <w:lang w:val="hr-BA"/>
        </w:rPr>
        <w:t>Stručnog vijeća Zdravstvene ustanove Ljekarne</w:t>
      </w:r>
      <w:r>
        <w:rPr>
          <w:sz w:val="28"/>
          <w:szCs w:val="28"/>
          <w:lang w:val="hr-BA"/>
        </w:rPr>
        <w:t xml:space="preserve"> </w:t>
      </w:r>
      <w:r w:rsidRPr="000642C9">
        <w:rPr>
          <w:b/>
          <w:bCs/>
          <w:sz w:val="28"/>
          <w:szCs w:val="28"/>
          <w:lang w:val="hr-BA"/>
        </w:rPr>
        <w:t>Bjelovar</w:t>
      </w:r>
      <w:r>
        <w:rPr>
          <w:sz w:val="28"/>
          <w:szCs w:val="28"/>
          <w:lang w:val="hr-BA"/>
        </w:rPr>
        <w:t>,</w:t>
      </w:r>
    </w:p>
    <w:p w14:paraId="184D2A4E" w14:textId="77777777" w:rsidR="00CD7C21" w:rsidRDefault="00CD7C21" w:rsidP="00CD7C21">
      <w:pPr>
        <w:rPr>
          <w:sz w:val="28"/>
          <w:szCs w:val="28"/>
          <w:lang w:val="hr-BA"/>
        </w:rPr>
      </w:pPr>
      <w:hyperlink r:id="rId8" w:history="1">
        <w:proofErr w:type="spellStart"/>
        <w:r w:rsidRPr="000642C9">
          <w:rPr>
            <w:rStyle w:val="Hiperveza"/>
            <w:color w:val="002060"/>
            <w:sz w:val="28"/>
            <w:szCs w:val="28"/>
            <w:lang w:val="hr-BA"/>
          </w:rPr>
          <w:t>https</w:t>
        </w:r>
        <w:proofErr w:type="spellEnd"/>
        <w:r w:rsidRPr="000642C9">
          <w:rPr>
            <w:rStyle w:val="Hiperveza"/>
            <w:color w:val="002060"/>
            <w:sz w:val="28"/>
            <w:szCs w:val="28"/>
            <w:lang w:val="hr-BA"/>
          </w:rPr>
          <w:t>://ljekarna-</w:t>
        </w:r>
        <w:proofErr w:type="spellStart"/>
        <w:r w:rsidRPr="000642C9">
          <w:rPr>
            <w:rStyle w:val="Hiperveza"/>
            <w:color w:val="002060"/>
            <w:sz w:val="28"/>
            <w:szCs w:val="28"/>
            <w:lang w:val="hr-BA"/>
          </w:rPr>
          <w:t>bjelovar.hr</w:t>
        </w:r>
        <w:proofErr w:type="spellEnd"/>
        <w:r w:rsidRPr="000642C9">
          <w:rPr>
            <w:rStyle w:val="Hiperveza"/>
            <w:color w:val="002060"/>
            <w:sz w:val="28"/>
            <w:szCs w:val="28"/>
            <w:lang w:val="hr-BA"/>
          </w:rPr>
          <w:t>/</w:t>
        </w:r>
      </w:hyperlink>
      <w:r w:rsidRPr="000642C9">
        <w:rPr>
          <w:color w:val="002060"/>
          <w:sz w:val="28"/>
          <w:szCs w:val="28"/>
          <w:lang w:val="hr-BA"/>
        </w:rPr>
        <w:t xml:space="preserve"> </w:t>
      </w:r>
      <w:r>
        <w:rPr>
          <w:sz w:val="28"/>
          <w:szCs w:val="28"/>
          <w:lang w:val="hr-BA"/>
        </w:rPr>
        <w:t xml:space="preserve">- internet stranica </w:t>
      </w:r>
      <w:r w:rsidRPr="000642C9">
        <w:rPr>
          <w:b/>
          <w:bCs/>
          <w:sz w:val="28"/>
          <w:szCs w:val="28"/>
          <w:lang w:val="hr-BA"/>
        </w:rPr>
        <w:t>Zdravstvene ustanove Ljekarne Bjelovar</w:t>
      </w:r>
    </w:p>
    <w:p w14:paraId="0D2A3982" w14:textId="77777777" w:rsidR="002648BA" w:rsidRDefault="002648BA" w:rsidP="00CD7C21">
      <w:pPr>
        <w:rPr>
          <w:sz w:val="28"/>
          <w:szCs w:val="28"/>
          <w:lang w:val="hr-BA"/>
        </w:rPr>
      </w:pPr>
    </w:p>
    <w:p w14:paraId="2C06D460" w14:textId="77777777" w:rsidR="00734129" w:rsidRDefault="00734129" w:rsidP="00CD7C21">
      <w:pPr>
        <w:rPr>
          <w:sz w:val="28"/>
          <w:szCs w:val="28"/>
          <w:lang w:val="hr-BA"/>
        </w:rPr>
      </w:pPr>
    </w:p>
    <w:p w14:paraId="155C3C9D" w14:textId="77777777" w:rsidR="00486D01" w:rsidRDefault="00486D01" w:rsidP="00CD7C21">
      <w:pPr>
        <w:rPr>
          <w:sz w:val="28"/>
          <w:szCs w:val="28"/>
          <w:lang w:val="hr-BA"/>
        </w:rPr>
      </w:pPr>
    </w:p>
    <w:p w14:paraId="479D2584" w14:textId="77777777" w:rsidR="00486D01" w:rsidRDefault="00486D01" w:rsidP="00CD7C21">
      <w:pPr>
        <w:rPr>
          <w:sz w:val="28"/>
          <w:szCs w:val="28"/>
          <w:lang w:val="hr-BA"/>
        </w:rPr>
      </w:pPr>
    </w:p>
    <w:p w14:paraId="738B9728" w14:textId="110D570C" w:rsidR="00CD7C21" w:rsidRPr="00B223BA" w:rsidRDefault="00CD7C21" w:rsidP="00CD7C21">
      <w:pPr>
        <w:shd w:val="clear" w:color="auto" w:fill="DAEEF3" w:themeFill="accent5" w:themeFillTint="33"/>
        <w:rPr>
          <w:b/>
          <w:bCs/>
          <w:sz w:val="28"/>
          <w:szCs w:val="28"/>
          <w:lang w:val="hr-BA"/>
        </w:rPr>
      </w:pPr>
      <w:r w:rsidRPr="00B223BA">
        <w:rPr>
          <w:b/>
          <w:bCs/>
          <w:sz w:val="28"/>
          <w:szCs w:val="28"/>
          <w:lang w:val="hr-BA"/>
        </w:rPr>
        <w:t>Prilog:</w:t>
      </w:r>
    </w:p>
    <w:p w14:paraId="4D32C2BB" w14:textId="0482FF81" w:rsidR="00CD7C21" w:rsidRDefault="00CD7C21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 w:rsidRPr="00135724">
        <w:rPr>
          <w:rFonts w:asciiTheme="minorHAnsi" w:hAnsiTheme="minorHAnsi"/>
          <w:sz w:val="28"/>
          <w:szCs w:val="28"/>
          <w:lang w:val="hr-BA"/>
        </w:rPr>
        <w:t xml:space="preserve">Zapisnik s </w:t>
      </w:r>
      <w:r w:rsidR="00486D01">
        <w:rPr>
          <w:rFonts w:asciiTheme="minorHAnsi" w:hAnsiTheme="minorHAnsi"/>
          <w:sz w:val="28"/>
          <w:szCs w:val="28"/>
          <w:lang w:val="hr-BA"/>
        </w:rPr>
        <w:t>3</w:t>
      </w:r>
      <w:r w:rsidRPr="00135724">
        <w:rPr>
          <w:rFonts w:asciiTheme="minorHAnsi" w:hAnsiTheme="minorHAnsi"/>
          <w:sz w:val="28"/>
          <w:szCs w:val="28"/>
          <w:lang w:val="hr-BA"/>
        </w:rPr>
        <w:t xml:space="preserve">. sjednice Upravnog vijeća </w:t>
      </w:r>
      <w:r w:rsidRPr="00734129">
        <w:rPr>
          <w:rFonts w:asciiTheme="minorHAnsi" w:hAnsiTheme="minorHAnsi"/>
          <w:sz w:val="28"/>
          <w:szCs w:val="28"/>
          <w:lang w:val="hr-BA"/>
        </w:rPr>
        <w:t>Zdravstvene ustanove Ljekarne Bjelovar</w:t>
      </w:r>
      <w:r w:rsidR="004C5462">
        <w:rPr>
          <w:rFonts w:asciiTheme="minorHAnsi" w:hAnsiTheme="minorHAnsi"/>
          <w:sz w:val="28"/>
          <w:szCs w:val="28"/>
          <w:lang w:val="hr-BA"/>
        </w:rPr>
        <w:t>/2025. godina</w:t>
      </w:r>
    </w:p>
    <w:p w14:paraId="114BEAB8" w14:textId="4DE46C28" w:rsidR="0096576A" w:rsidRDefault="00486D01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>
        <w:rPr>
          <w:rFonts w:asciiTheme="minorHAnsi" w:hAnsiTheme="minorHAnsi"/>
          <w:sz w:val="28"/>
          <w:szCs w:val="28"/>
          <w:lang w:val="hr-BA"/>
        </w:rPr>
        <w:t>Godišnji financijski izvještaji za 2024. godinu</w:t>
      </w:r>
    </w:p>
    <w:p w14:paraId="205FAC6C" w14:textId="31B20F53" w:rsidR="00486D01" w:rsidRDefault="00486D01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>
        <w:rPr>
          <w:rFonts w:asciiTheme="minorHAnsi" w:hAnsiTheme="minorHAnsi"/>
          <w:sz w:val="28"/>
          <w:szCs w:val="28"/>
          <w:lang w:val="hr-BA"/>
        </w:rPr>
        <w:t>Izvješće o radu i poslovanju za 2024. godinu</w:t>
      </w:r>
    </w:p>
    <w:p w14:paraId="5EA6331E" w14:textId="69ACDA39" w:rsidR="00486D01" w:rsidRDefault="00486D01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>
        <w:rPr>
          <w:rFonts w:asciiTheme="minorHAnsi" w:hAnsiTheme="minorHAnsi"/>
          <w:sz w:val="28"/>
          <w:szCs w:val="28"/>
          <w:lang w:val="hr-BA"/>
        </w:rPr>
        <w:t xml:space="preserve">Financijski pokazatelji za razdoblje od </w:t>
      </w:r>
      <w:r w:rsidRPr="00486D01">
        <w:rPr>
          <w:rFonts w:asciiTheme="minorHAnsi" w:hAnsiTheme="minorHAnsi"/>
          <w:sz w:val="28"/>
          <w:szCs w:val="28"/>
          <w:lang w:val="hr-BA"/>
        </w:rPr>
        <w:t xml:space="preserve">od 1. </w:t>
      </w:r>
      <w:proofErr w:type="spellStart"/>
      <w:r w:rsidRPr="00486D01">
        <w:rPr>
          <w:rFonts w:asciiTheme="minorHAnsi" w:hAnsiTheme="minorHAnsi"/>
          <w:sz w:val="28"/>
          <w:szCs w:val="28"/>
          <w:lang w:val="hr-BA"/>
        </w:rPr>
        <w:t>siječnja</w:t>
      </w:r>
      <w:proofErr w:type="spellEnd"/>
      <w:r w:rsidRPr="00486D01">
        <w:rPr>
          <w:rFonts w:asciiTheme="minorHAnsi" w:hAnsiTheme="minorHAnsi"/>
          <w:sz w:val="28"/>
          <w:szCs w:val="28"/>
          <w:lang w:val="hr-BA"/>
        </w:rPr>
        <w:t xml:space="preserve"> do 31. </w:t>
      </w:r>
      <w:proofErr w:type="spellStart"/>
      <w:r w:rsidRPr="00486D01">
        <w:rPr>
          <w:rFonts w:asciiTheme="minorHAnsi" w:hAnsiTheme="minorHAnsi"/>
          <w:sz w:val="28"/>
          <w:szCs w:val="28"/>
          <w:lang w:val="hr-BA"/>
        </w:rPr>
        <w:t>ožujka</w:t>
      </w:r>
      <w:proofErr w:type="spellEnd"/>
      <w:r w:rsidRPr="00486D01">
        <w:rPr>
          <w:rFonts w:asciiTheme="minorHAnsi" w:hAnsiTheme="minorHAnsi"/>
          <w:sz w:val="28"/>
          <w:szCs w:val="28"/>
          <w:lang w:val="hr-BA"/>
        </w:rPr>
        <w:t xml:space="preserve"> 2025. godine</w:t>
      </w:r>
    </w:p>
    <w:p w14:paraId="543C6F55" w14:textId="5FCBDEE2" w:rsidR="00486D01" w:rsidRDefault="00486D01" w:rsidP="00CD7C2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>
        <w:rPr>
          <w:rFonts w:asciiTheme="minorHAnsi" w:hAnsiTheme="minorHAnsi"/>
          <w:sz w:val="28"/>
          <w:szCs w:val="28"/>
          <w:lang w:val="hr-BA"/>
        </w:rPr>
        <w:t xml:space="preserve">Izvješće Povjerenstva za kvalitetu </w:t>
      </w:r>
      <w:r>
        <w:rPr>
          <w:rFonts w:asciiTheme="minorHAnsi" w:hAnsiTheme="minorHAnsi"/>
          <w:sz w:val="28"/>
          <w:szCs w:val="28"/>
          <w:lang w:val="hr-BA"/>
        </w:rPr>
        <w:t>za razdoblje</w:t>
      </w:r>
      <w:r>
        <w:rPr>
          <w:rFonts w:asciiTheme="minorHAnsi" w:hAnsiTheme="minorHAnsi"/>
          <w:sz w:val="28"/>
          <w:szCs w:val="28"/>
          <w:lang w:val="hr-BA"/>
        </w:rPr>
        <w:t xml:space="preserve"> </w:t>
      </w:r>
      <w:r w:rsidRPr="00486D01">
        <w:rPr>
          <w:rFonts w:asciiTheme="minorHAnsi" w:hAnsiTheme="minorHAnsi"/>
          <w:sz w:val="28"/>
          <w:szCs w:val="28"/>
          <w:lang w:val="hr-BA"/>
        </w:rPr>
        <w:t xml:space="preserve">od 1. </w:t>
      </w:r>
      <w:proofErr w:type="spellStart"/>
      <w:r w:rsidRPr="00486D01">
        <w:rPr>
          <w:rFonts w:asciiTheme="minorHAnsi" w:hAnsiTheme="minorHAnsi"/>
          <w:sz w:val="28"/>
          <w:szCs w:val="28"/>
          <w:lang w:val="hr-BA"/>
        </w:rPr>
        <w:t>siječnja</w:t>
      </w:r>
      <w:proofErr w:type="spellEnd"/>
      <w:r w:rsidRPr="00486D01">
        <w:rPr>
          <w:rFonts w:asciiTheme="minorHAnsi" w:hAnsiTheme="minorHAnsi"/>
          <w:sz w:val="28"/>
          <w:szCs w:val="28"/>
          <w:lang w:val="hr-BA"/>
        </w:rPr>
        <w:t xml:space="preserve"> do 31. </w:t>
      </w:r>
      <w:proofErr w:type="spellStart"/>
      <w:r w:rsidRPr="00486D01">
        <w:rPr>
          <w:rFonts w:asciiTheme="minorHAnsi" w:hAnsiTheme="minorHAnsi"/>
          <w:sz w:val="28"/>
          <w:szCs w:val="28"/>
          <w:lang w:val="hr-BA"/>
        </w:rPr>
        <w:t>ožujka</w:t>
      </w:r>
      <w:proofErr w:type="spellEnd"/>
      <w:r w:rsidRPr="00486D01">
        <w:rPr>
          <w:rFonts w:asciiTheme="minorHAnsi" w:hAnsiTheme="minorHAnsi"/>
          <w:sz w:val="28"/>
          <w:szCs w:val="28"/>
          <w:lang w:val="hr-BA"/>
        </w:rPr>
        <w:t xml:space="preserve"> 2025. godine</w:t>
      </w:r>
    </w:p>
    <w:p w14:paraId="1F04DEBB" w14:textId="3F207496" w:rsidR="0053176B" w:rsidRPr="00486D01" w:rsidRDefault="00486D01" w:rsidP="00486D01">
      <w:pPr>
        <w:pStyle w:val="Odlomakpopisa"/>
        <w:numPr>
          <w:ilvl w:val="0"/>
          <w:numId w:val="8"/>
        </w:numPr>
        <w:rPr>
          <w:rFonts w:asciiTheme="minorHAnsi" w:hAnsiTheme="minorHAnsi"/>
          <w:sz w:val="28"/>
          <w:szCs w:val="28"/>
          <w:lang w:val="hr-BA"/>
        </w:rPr>
      </w:pPr>
      <w:r>
        <w:rPr>
          <w:rFonts w:asciiTheme="minorHAnsi" w:hAnsiTheme="minorHAnsi"/>
          <w:sz w:val="28"/>
          <w:szCs w:val="28"/>
          <w:lang w:val="hr-BA"/>
        </w:rPr>
        <w:t xml:space="preserve">Izvješće Povjerenstva za lijekove o potrošnji lijekova s liste posebno skupih lijekova </w:t>
      </w:r>
      <w:r>
        <w:rPr>
          <w:rFonts w:asciiTheme="minorHAnsi" w:hAnsiTheme="minorHAnsi"/>
          <w:sz w:val="28"/>
          <w:szCs w:val="28"/>
          <w:lang w:val="hr-BA"/>
        </w:rPr>
        <w:t xml:space="preserve">za razdoblje </w:t>
      </w:r>
      <w:r w:rsidRPr="00486D01">
        <w:rPr>
          <w:rFonts w:asciiTheme="minorHAnsi" w:hAnsiTheme="minorHAnsi"/>
          <w:sz w:val="28"/>
          <w:szCs w:val="28"/>
          <w:lang w:val="hr-BA"/>
        </w:rPr>
        <w:t>od 1. siječnja do 31. ožujka 2025. godine</w:t>
      </w:r>
    </w:p>
    <w:sectPr w:rsidR="0053176B" w:rsidRPr="00486D01" w:rsidSect="00472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84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FEE9" w14:textId="77777777" w:rsidR="0025028C" w:rsidRDefault="0025028C" w:rsidP="00AC6C5F">
      <w:pPr>
        <w:spacing w:after="0" w:line="240" w:lineRule="auto"/>
      </w:pPr>
      <w:r>
        <w:separator/>
      </w:r>
    </w:p>
  </w:endnote>
  <w:endnote w:type="continuationSeparator" w:id="0">
    <w:p w14:paraId="0B784AFE" w14:textId="77777777" w:rsidR="0025028C" w:rsidRDefault="0025028C" w:rsidP="00A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73EC" w14:textId="77777777" w:rsidR="00913557" w:rsidRDefault="009135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59"/>
    </w:tblGrid>
    <w:tr w:rsidR="00A013B1" w14:paraId="4840B576" w14:textId="77777777" w:rsidTr="00716DD0">
      <w:tc>
        <w:tcPr>
          <w:tcW w:w="10682" w:type="dxa"/>
          <w:gridSpan w:val="2"/>
        </w:tcPr>
        <w:p w14:paraId="74D270DD" w14:textId="77777777" w:rsidR="00A013B1" w:rsidRPr="00AC6C5F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-----------------------------------------------------------------------------------------------------------------------------------------------------------------------------------------</w:t>
          </w:r>
        </w:p>
      </w:tc>
    </w:tr>
    <w:tr w:rsidR="00913557" w14:paraId="171AD481" w14:textId="77777777" w:rsidTr="00716DD0">
      <w:tc>
        <w:tcPr>
          <w:tcW w:w="5341" w:type="dxa"/>
        </w:tcPr>
        <w:p w14:paraId="757E4E59" w14:textId="1269E66F" w:rsidR="00913557" w:rsidRPr="00E900D4" w:rsidRDefault="00B75739" w:rsidP="00384679">
          <w:pPr>
            <w:pStyle w:val="Zaglavlje"/>
            <w:rPr>
              <w:b/>
              <w:color w:val="000000" w:themeColor="text1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22F8CA6E" wp14:editId="0885DC87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-1270</wp:posOffset>
                    </wp:positionV>
                    <wp:extent cx="3048000" cy="866775"/>
                    <wp:effectExtent l="0" t="0" r="0" b="0"/>
                    <wp:wrapNone/>
                    <wp:docPr id="1" name="Pravokutni troku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32E0A3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1" o:spid="_x0000_s1026" type="#_x0000_t6" style="position:absolute;margin-left:50.2pt;margin-top:-.1pt;width:240pt;height:68.25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" fillcolor="#d7ffe9" stroked="f" strokeweight="2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</w:p>
        <w:p w14:paraId="0990AE69" w14:textId="77777777" w:rsidR="00913557" w:rsidRPr="00E900D4" w:rsidRDefault="00913557" w:rsidP="00384679">
          <w:pPr>
            <w:pStyle w:val="Zaglavlje"/>
            <w:rPr>
              <w:b/>
              <w:noProof/>
              <w:color w:val="000000" w:themeColor="text1"/>
              <w:sz w:val="16"/>
              <w:lang w:eastAsia="hr-HR"/>
            </w:rPr>
          </w:pPr>
          <w:r w:rsidRPr="00E900D4">
            <w:rPr>
              <w:b/>
              <w:color w:val="000000" w:themeColor="text1"/>
              <w:sz w:val="20"/>
            </w:rPr>
            <w:t>Petra Preradovića 4, 43000 Bjelovar</w:t>
          </w:r>
        </w:p>
        <w:p w14:paraId="0E7FB236" w14:textId="77777777" w:rsidR="00913557" w:rsidRPr="00E900D4" w:rsidRDefault="00913557" w:rsidP="00384679">
          <w:pPr>
            <w:pStyle w:val="Zaglavlje"/>
            <w:tabs>
              <w:tab w:val="clear" w:pos="4536"/>
              <w:tab w:val="clear" w:pos="9072"/>
              <w:tab w:val="right" w:pos="5680"/>
            </w:tabs>
            <w:rPr>
              <w:b/>
              <w:color w:val="000000" w:themeColor="text1"/>
              <w:sz w:val="20"/>
            </w:rPr>
          </w:pPr>
          <w:r w:rsidRPr="00E900D4">
            <w:rPr>
              <w:b/>
              <w:color w:val="000000" w:themeColor="text1"/>
              <w:sz w:val="20"/>
            </w:rPr>
            <w:t>Tel. 043/241-907; 043/220-484; Fax. 043/24</w:t>
          </w:r>
          <w:r>
            <w:rPr>
              <w:b/>
              <w:color w:val="000000" w:themeColor="text1"/>
              <w:sz w:val="20"/>
            </w:rPr>
            <w:t>1</w:t>
          </w:r>
          <w:r w:rsidRPr="00E900D4">
            <w:rPr>
              <w:b/>
              <w:color w:val="000000" w:themeColor="text1"/>
              <w:sz w:val="20"/>
            </w:rPr>
            <w:t>-</w:t>
          </w:r>
          <w:r>
            <w:rPr>
              <w:b/>
              <w:color w:val="000000" w:themeColor="text1"/>
              <w:sz w:val="20"/>
            </w:rPr>
            <w:t>406</w:t>
          </w:r>
          <w:r w:rsidRPr="00E900D4">
            <w:rPr>
              <w:b/>
              <w:color w:val="000000" w:themeColor="text1"/>
              <w:sz w:val="20"/>
            </w:rPr>
            <w:tab/>
          </w:r>
        </w:p>
        <w:p w14:paraId="53E480B5" w14:textId="77777777" w:rsidR="00913557" w:rsidRPr="00E900D4" w:rsidRDefault="00913557" w:rsidP="00384679">
          <w:pPr>
            <w:pStyle w:val="Zaglavlje"/>
            <w:rPr>
              <w:b/>
              <w:color w:val="000000" w:themeColor="text1"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E-mail: 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ljekarna.bjelovar@gmail.com</w:t>
          </w:r>
          <w:proofErr w:type="spellEnd"/>
          <w:r w:rsidRPr="00E900D4">
            <w:rPr>
              <w:b/>
              <w:color w:val="000000" w:themeColor="text1"/>
              <w:sz w:val="20"/>
            </w:rPr>
            <w:t xml:space="preserve">; 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kontakt@ljekarna-bjelovar.hr</w:t>
          </w:r>
          <w:proofErr w:type="spellEnd"/>
        </w:p>
        <w:p w14:paraId="002A7759" w14:textId="77777777" w:rsidR="00913557" w:rsidRPr="00E900D4" w:rsidRDefault="00913557" w:rsidP="00384679">
          <w:pPr>
            <w:pStyle w:val="Zaglavlje"/>
            <w:rPr>
              <w:b/>
              <w:sz w:val="20"/>
              <w:u w:val="single"/>
            </w:rPr>
          </w:pPr>
          <w:r w:rsidRPr="00E900D4">
            <w:rPr>
              <w:b/>
              <w:color w:val="000000" w:themeColor="text1"/>
              <w:sz w:val="20"/>
            </w:rPr>
            <w:t xml:space="preserve">Web stranica: </w:t>
          </w:r>
          <w:r w:rsidRPr="00E900D4">
            <w:rPr>
              <w:b/>
              <w:color w:val="000000" w:themeColor="text1"/>
              <w:sz w:val="20"/>
              <w:u w:val="single"/>
            </w:rPr>
            <w:t>http://</w:t>
          </w:r>
          <w:proofErr w:type="spellStart"/>
          <w:r w:rsidRPr="00E900D4">
            <w:rPr>
              <w:b/>
              <w:color w:val="000000" w:themeColor="text1"/>
              <w:sz w:val="20"/>
              <w:u w:val="single"/>
            </w:rPr>
            <w:t>www.ljekarna-bjelovar.hr</w:t>
          </w:r>
          <w:proofErr w:type="spellEnd"/>
        </w:p>
      </w:tc>
      <w:tc>
        <w:tcPr>
          <w:tcW w:w="5341" w:type="dxa"/>
        </w:tcPr>
        <w:p w14:paraId="783151C4" w14:textId="77777777" w:rsidR="00913557" w:rsidRPr="00716DD0" w:rsidRDefault="00913557" w:rsidP="00716DD0">
          <w:pPr>
            <w:pStyle w:val="Zaglavlje"/>
            <w:jc w:val="center"/>
            <w:rPr>
              <w:sz w:val="18"/>
            </w:rPr>
          </w:pPr>
          <w:r w:rsidRPr="004F35BB">
            <w:rPr>
              <w:noProof/>
              <w:lang w:eastAsia="hr-HR"/>
            </w:rPr>
            <w:drawing>
              <wp:inline distT="0" distB="0" distL="0" distR="0" wp14:anchorId="3D7AA658" wp14:editId="254C4348">
                <wp:extent cx="2229275" cy="85725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581" cy="862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703F2" w14:textId="77777777" w:rsidR="00AC6C5F" w:rsidRPr="004F35BB" w:rsidRDefault="00AC6C5F" w:rsidP="00AC6C5F">
    <w:pPr>
      <w:pStyle w:val="Zaglavlj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FD2E" w14:textId="77777777" w:rsidR="00913557" w:rsidRDefault="009135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5D0F" w14:textId="77777777" w:rsidR="0025028C" w:rsidRDefault="0025028C" w:rsidP="00AC6C5F">
      <w:pPr>
        <w:spacing w:after="0" w:line="240" w:lineRule="auto"/>
      </w:pPr>
      <w:r>
        <w:separator/>
      </w:r>
    </w:p>
  </w:footnote>
  <w:footnote w:type="continuationSeparator" w:id="0">
    <w:p w14:paraId="4D686973" w14:textId="77777777" w:rsidR="0025028C" w:rsidRDefault="0025028C" w:rsidP="00A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21BD" w14:textId="77777777" w:rsidR="00913557" w:rsidRDefault="0091355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681"/>
    </w:tblGrid>
    <w:tr w:rsidR="00AC6C5F" w14:paraId="799B4EE1" w14:textId="77777777" w:rsidTr="00A013B1">
      <w:tc>
        <w:tcPr>
          <w:tcW w:w="4786" w:type="dxa"/>
        </w:tcPr>
        <w:p w14:paraId="334E0889" w14:textId="77777777" w:rsidR="00AC6C5F" w:rsidRDefault="00AC6C5F" w:rsidP="00AC6C5F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2953E7F8" wp14:editId="12F6E618">
                <wp:extent cx="2882540" cy="863492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rgbClr val="00B05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540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</w:tcPr>
        <w:p w14:paraId="53AA3A2C" w14:textId="68BE7C41" w:rsidR="00E900D4" w:rsidRPr="00E900D4" w:rsidRDefault="00B75739" w:rsidP="00AC6C5F">
          <w:pPr>
            <w:pStyle w:val="Zaglavlje"/>
            <w:rPr>
              <w:b/>
              <w:color w:val="000000" w:themeColor="text1"/>
            </w:rPr>
          </w:pPr>
          <w:r>
            <w:rPr>
              <w:b/>
              <w:noProof/>
              <w:sz w:val="18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24E5E7C2" wp14:editId="68B0FBF3">
                    <wp:simplePos x="0" y="0"/>
                    <wp:positionH relativeFrom="column">
                      <wp:posOffset>637540</wp:posOffset>
                    </wp:positionH>
                    <wp:positionV relativeFrom="paragraph">
                      <wp:posOffset>-1270</wp:posOffset>
                    </wp:positionV>
                    <wp:extent cx="3048000" cy="866775"/>
                    <wp:effectExtent l="0" t="0" r="0" b="0"/>
                    <wp:wrapNone/>
                    <wp:docPr id="6" name="Pravokutni trokut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rot="10800000">
                              <a:off x="0" y="0"/>
                              <a:ext cx="3048000" cy="866775"/>
                            </a:xfrm>
                            <a:prstGeom prst="rtTriangle">
                              <a:avLst/>
                            </a:prstGeom>
                            <a:gradFill>
                              <a:gsLst>
                                <a:gs pos="29000">
                                  <a:srgbClr val="00B050">
                                    <a:lumMod val="12000"/>
                                    <a:lumOff val="88000"/>
                                  </a:srgbClr>
                                </a:gs>
                                <a:gs pos="42000">
                                  <a:srgbClr val="00B050">
                                    <a:tint val="44500"/>
                                    <a:satMod val="160000"/>
                                    <a:lumMod val="29000"/>
                                    <a:lumOff val="71000"/>
                                  </a:srgbClr>
                                </a:gs>
                                <a:gs pos="100000">
                                  <a:srgbClr val="00B050">
                                    <a:tint val="23500"/>
                                    <a:satMod val="160000"/>
                                    <a:lumMod val="53000"/>
                                    <a:lumOff val="47000"/>
                                  </a:srgbClr>
                                </a:gs>
                              </a:gsLst>
                              <a:path path="circle">
                                <a:fillToRect t="100000" r="10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5916EE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6" o:spid="_x0000_s1026" type="#_x0000_t6" style="position:absolute;margin-left:50.2pt;margin-top:-.1pt;width:240pt;height:68.2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" fillcolor="#d7ffe9" stroked="f" strokeweight="2pt">
                    <v:fill color2="#eef9f0" focusposition=",1" focussize="" colors="0 #d7ffe9;19005f #d7ffe9;27525f #ecf9ee" focus="100%" type="gradientRadial"/>
                  </v:shape>
                </w:pict>
              </mc:Fallback>
            </mc:AlternateContent>
          </w:r>
        </w:p>
        <w:p w14:paraId="448691FC" w14:textId="77777777" w:rsidR="00E900D4" w:rsidRPr="00E900D4" w:rsidRDefault="00E900D4" w:rsidP="00E900D4">
          <w:pPr>
            <w:pStyle w:val="Zaglavlje"/>
            <w:rPr>
              <w:b/>
              <w:sz w:val="20"/>
              <w:u w:val="single"/>
            </w:rPr>
          </w:pPr>
        </w:p>
      </w:tc>
    </w:tr>
    <w:tr w:rsidR="00A013B1" w14:paraId="41D49371" w14:textId="77777777" w:rsidTr="00B523B4">
      <w:tc>
        <w:tcPr>
          <w:tcW w:w="10682" w:type="dxa"/>
          <w:gridSpan w:val="2"/>
        </w:tcPr>
        <w:p w14:paraId="562E01E0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bookmarkStart w:id="0" w:name="OLE_LINK3"/>
          <w:bookmarkStart w:id="1" w:name="OLE_LINK4"/>
          <w:bookmarkStart w:id="2" w:name="OLE_LINK5"/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</w:t>
          </w:r>
        </w:p>
        <w:p w14:paraId="3E0ADD32" w14:textId="77777777" w:rsidR="00A013B1" w:rsidRDefault="00A013B1" w:rsidP="00A013B1">
          <w:pPr>
            <w:pStyle w:val="Zaglavlje"/>
            <w:jc w:val="center"/>
            <w:rPr>
              <w:b/>
              <w:noProof/>
              <w:sz w:val="18"/>
              <w:lang w:eastAsia="hr-HR"/>
            </w:rPr>
          </w:pPr>
          <w:r>
            <w:rPr>
              <w:b/>
              <w:noProof/>
              <w:sz w:val="18"/>
              <w:lang w:eastAsia="hr-HR"/>
            </w:rPr>
            <w:t>----------------------------------------------------------------------------------------------------------------------------------------------------------</w:t>
          </w:r>
          <w:bookmarkEnd w:id="0"/>
          <w:bookmarkEnd w:id="1"/>
          <w:bookmarkEnd w:id="2"/>
        </w:p>
      </w:tc>
    </w:tr>
  </w:tbl>
  <w:p w14:paraId="13292C72" w14:textId="77777777" w:rsidR="00AC6C5F" w:rsidRPr="00A013B1" w:rsidRDefault="00AC6C5F" w:rsidP="00AC6C5F">
    <w:pPr>
      <w:pStyle w:val="Zaglavlj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2495" w14:textId="77777777" w:rsidR="00913557" w:rsidRDefault="009135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682"/>
    <w:multiLevelType w:val="hybridMultilevel"/>
    <w:tmpl w:val="1310B46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24951"/>
    <w:multiLevelType w:val="hybridMultilevel"/>
    <w:tmpl w:val="0484BA98"/>
    <w:lvl w:ilvl="0" w:tplc="0874B3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0387"/>
    <w:multiLevelType w:val="hybridMultilevel"/>
    <w:tmpl w:val="32D6C788"/>
    <w:lvl w:ilvl="0" w:tplc="66D8CC5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0423F"/>
    <w:multiLevelType w:val="hybridMultilevel"/>
    <w:tmpl w:val="604E0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D79B4"/>
    <w:multiLevelType w:val="hybridMultilevel"/>
    <w:tmpl w:val="060078A6"/>
    <w:lvl w:ilvl="0" w:tplc="780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13D7C"/>
    <w:multiLevelType w:val="hybridMultilevel"/>
    <w:tmpl w:val="CE343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44197"/>
    <w:multiLevelType w:val="hybridMultilevel"/>
    <w:tmpl w:val="F2C64984"/>
    <w:lvl w:ilvl="0" w:tplc="A2C046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563F6"/>
    <w:multiLevelType w:val="multilevel"/>
    <w:tmpl w:val="45DE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F6DC5"/>
    <w:multiLevelType w:val="hybridMultilevel"/>
    <w:tmpl w:val="E976DD72"/>
    <w:lvl w:ilvl="0" w:tplc="780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C3BE2"/>
    <w:multiLevelType w:val="hybridMultilevel"/>
    <w:tmpl w:val="FB78E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757C9"/>
    <w:multiLevelType w:val="hybridMultilevel"/>
    <w:tmpl w:val="2CB6A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435238">
    <w:abstractNumId w:val="0"/>
  </w:num>
  <w:num w:numId="2" w16cid:durableId="234896806">
    <w:abstractNumId w:val="8"/>
  </w:num>
  <w:num w:numId="3" w16cid:durableId="1244946249">
    <w:abstractNumId w:val="4"/>
  </w:num>
  <w:num w:numId="4" w16cid:durableId="625740514">
    <w:abstractNumId w:val="1"/>
  </w:num>
  <w:num w:numId="5" w16cid:durableId="1762943640">
    <w:abstractNumId w:val="3"/>
  </w:num>
  <w:num w:numId="6" w16cid:durableId="1457139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8594160">
    <w:abstractNumId w:val="10"/>
  </w:num>
  <w:num w:numId="8" w16cid:durableId="1554195608">
    <w:abstractNumId w:val="2"/>
  </w:num>
  <w:num w:numId="9" w16cid:durableId="1279946510">
    <w:abstractNumId w:val="5"/>
  </w:num>
  <w:num w:numId="10" w16cid:durableId="1710185335">
    <w:abstractNumId w:val="7"/>
  </w:num>
  <w:num w:numId="11" w16cid:durableId="1514101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MLQ0MDM3MDM0MzJT0lEKTi0uzszPAykwrgUAfHM26ywAAAA="/>
  </w:docVars>
  <w:rsids>
    <w:rsidRoot w:val="00913557"/>
    <w:rsid w:val="00000F17"/>
    <w:rsid w:val="00002BFC"/>
    <w:rsid w:val="00012E47"/>
    <w:rsid w:val="000130BF"/>
    <w:rsid w:val="00014DB6"/>
    <w:rsid w:val="000156D3"/>
    <w:rsid w:val="00015BD0"/>
    <w:rsid w:val="00015E37"/>
    <w:rsid w:val="00016470"/>
    <w:rsid w:val="0002439C"/>
    <w:rsid w:val="00031006"/>
    <w:rsid w:val="00033946"/>
    <w:rsid w:val="00034CF1"/>
    <w:rsid w:val="00050A89"/>
    <w:rsid w:val="00053EB3"/>
    <w:rsid w:val="00056951"/>
    <w:rsid w:val="00061510"/>
    <w:rsid w:val="00066F40"/>
    <w:rsid w:val="00093B5D"/>
    <w:rsid w:val="000A1CF1"/>
    <w:rsid w:val="000A3457"/>
    <w:rsid w:val="000C5798"/>
    <w:rsid w:val="000D2583"/>
    <w:rsid w:val="000E1FBA"/>
    <w:rsid w:val="000F347A"/>
    <w:rsid w:val="00105DAC"/>
    <w:rsid w:val="001103BA"/>
    <w:rsid w:val="00114E23"/>
    <w:rsid w:val="001175C8"/>
    <w:rsid w:val="00125C55"/>
    <w:rsid w:val="00135724"/>
    <w:rsid w:val="0014050B"/>
    <w:rsid w:val="00144D75"/>
    <w:rsid w:val="00153752"/>
    <w:rsid w:val="001541B6"/>
    <w:rsid w:val="00156D1E"/>
    <w:rsid w:val="001B4525"/>
    <w:rsid w:val="001B56C4"/>
    <w:rsid w:val="001C13F1"/>
    <w:rsid w:val="001D141B"/>
    <w:rsid w:val="001E0131"/>
    <w:rsid w:val="001E49A0"/>
    <w:rsid w:val="001E4EEF"/>
    <w:rsid w:val="00202BB2"/>
    <w:rsid w:val="002079E0"/>
    <w:rsid w:val="00211E7C"/>
    <w:rsid w:val="00231944"/>
    <w:rsid w:val="002320C1"/>
    <w:rsid w:val="00235034"/>
    <w:rsid w:val="00240FFD"/>
    <w:rsid w:val="00247AB4"/>
    <w:rsid w:val="0025028C"/>
    <w:rsid w:val="00253BE9"/>
    <w:rsid w:val="00260220"/>
    <w:rsid w:val="002648BA"/>
    <w:rsid w:val="00267AF8"/>
    <w:rsid w:val="00283EA9"/>
    <w:rsid w:val="00284446"/>
    <w:rsid w:val="002870A2"/>
    <w:rsid w:val="00290A92"/>
    <w:rsid w:val="00291702"/>
    <w:rsid w:val="002A4F99"/>
    <w:rsid w:val="002C2AE0"/>
    <w:rsid w:val="002C6EA5"/>
    <w:rsid w:val="002D22BA"/>
    <w:rsid w:val="002E31F0"/>
    <w:rsid w:val="002F2721"/>
    <w:rsid w:val="00304E35"/>
    <w:rsid w:val="00307404"/>
    <w:rsid w:val="00317082"/>
    <w:rsid w:val="003267B7"/>
    <w:rsid w:val="00332E49"/>
    <w:rsid w:val="003354F9"/>
    <w:rsid w:val="00341FBE"/>
    <w:rsid w:val="00345432"/>
    <w:rsid w:val="00347D58"/>
    <w:rsid w:val="00357536"/>
    <w:rsid w:val="003741DC"/>
    <w:rsid w:val="003778FF"/>
    <w:rsid w:val="00381A31"/>
    <w:rsid w:val="00382490"/>
    <w:rsid w:val="003936CB"/>
    <w:rsid w:val="00396D30"/>
    <w:rsid w:val="003A2CB7"/>
    <w:rsid w:val="003B148D"/>
    <w:rsid w:val="003B4B6B"/>
    <w:rsid w:val="003B60F5"/>
    <w:rsid w:val="003B686B"/>
    <w:rsid w:val="003C72F3"/>
    <w:rsid w:val="003D160C"/>
    <w:rsid w:val="003D358D"/>
    <w:rsid w:val="003E1959"/>
    <w:rsid w:val="003E1FB9"/>
    <w:rsid w:val="003F1319"/>
    <w:rsid w:val="004014CA"/>
    <w:rsid w:val="00401DC1"/>
    <w:rsid w:val="00423227"/>
    <w:rsid w:val="00435032"/>
    <w:rsid w:val="00455A13"/>
    <w:rsid w:val="00455D6C"/>
    <w:rsid w:val="004565A8"/>
    <w:rsid w:val="00456FAE"/>
    <w:rsid w:val="004574F6"/>
    <w:rsid w:val="0046002F"/>
    <w:rsid w:val="00464C98"/>
    <w:rsid w:val="00470261"/>
    <w:rsid w:val="004724DC"/>
    <w:rsid w:val="00481837"/>
    <w:rsid w:val="00486D01"/>
    <w:rsid w:val="00490E79"/>
    <w:rsid w:val="00492278"/>
    <w:rsid w:val="00496280"/>
    <w:rsid w:val="00496A88"/>
    <w:rsid w:val="004A1E30"/>
    <w:rsid w:val="004A5377"/>
    <w:rsid w:val="004A5934"/>
    <w:rsid w:val="004A7142"/>
    <w:rsid w:val="004A7E62"/>
    <w:rsid w:val="004B2331"/>
    <w:rsid w:val="004B7DCA"/>
    <w:rsid w:val="004C39B3"/>
    <w:rsid w:val="004C5462"/>
    <w:rsid w:val="004D19E1"/>
    <w:rsid w:val="004D2447"/>
    <w:rsid w:val="004D7046"/>
    <w:rsid w:val="004F35BB"/>
    <w:rsid w:val="004F411F"/>
    <w:rsid w:val="004F51A0"/>
    <w:rsid w:val="004F7684"/>
    <w:rsid w:val="00505293"/>
    <w:rsid w:val="00512137"/>
    <w:rsid w:val="0051493B"/>
    <w:rsid w:val="00515600"/>
    <w:rsid w:val="00517E52"/>
    <w:rsid w:val="00526FF8"/>
    <w:rsid w:val="0053176B"/>
    <w:rsid w:val="00533AEF"/>
    <w:rsid w:val="005476E1"/>
    <w:rsid w:val="00573485"/>
    <w:rsid w:val="00593447"/>
    <w:rsid w:val="005A3C30"/>
    <w:rsid w:val="005B1035"/>
    <w:rsid w:val="005E1F72"/>
    <w:rsid w:val="005F006A"/>
    <w:rsid w:val="005F1A2E"/>
    <w:rsid w:val="005F5600"/>
    <w:rsid w:val="005F5E2E"/>
    <w:rsid w:val="006009CF"/>
    <w:rsid w:val="00603311"/>
    <w:rsid w:val="00606DD4"/>
    <w:rsid w:val="00612B08"/>
    <w:rsid w:val="00615D94"/>
    <w:rsid w:val="00616311"/>
    <w:rsid w:val="00617D33"/>
    <w:rsid w:val="006208B9"/>
    <w:rsid w:val="006251BB"/>
    <w:rsid w:val="006301D7"/>
    <w:rsid w:val="00630559"/>
    <w:rsid w:val="00637F39"/>
    <w:rsid w:val="00644DC5"/>
    <w:rsid w:val="006641D6"/>
    <w:rsid w:val="006664B2"/>
    <w:rsid w:val="00677931"/>
    <w:rsid w:val="00684E14"/>
    <w:rsid w:val="00690027"/>
    <w:rsid w:val="00694B0D"/>
    <w:rsid w:val="006A1235"/>
    <w:rsid w:val="006A386D"/>
    <w:rsid w:val="006A68D9"/>
    <w:rsid w:val="006B69D5"/>
    <w:rsid w:val="006C4A27"/>
    <w:rsid w:val="006D15A3"/>
    <w:rsid w:val="006E1372"/>
    <w:rsid w:val="006E2FFA"/>
    <w:rsid w:val="0070569C"/>
    <w:rsid w:val="0070739A"/>
    <w:rsid w:val="007110F6"/>
    <w:rsid w:val="00716DD0"/>
    <w:rsid w:val="0073300A"/>
    <w:rsid w:val="00733ECC"/>
    <w:rsid w:val="00734129"/>
    <w:rsid w:val="007470FA"/>
    <w:rsid w:val="00761F14"/>
    <w:rsid w:val="007718D0"/>
    <w:rsid w:val="007754B2"/>
    <w:rsid w:val="00782C3E"/>
    <w:rsid w:val="00783185"/>
    <w:rsid w:val="00796738"/>
    <w:rsid w:val="0079726F"/>
    <w:rsid w:val="007A16EA"/>
    <w:rsid w:val="007C36C0"/>
    <w:rsid w:val="00804604"/>
    <w:rsid w:val="00805C68"/>
    <w:rsid w:val="00806F55"/>
    <w:rsid w:val="008109A2"/>
    <w:rsid w:val="0081386C"/>
    <w:rsid w:val="00815E97"/>
    <w:rsid w:val="00824349"/>
    <w:rsid w:val="00840768"/>
    <w:rsid w:val="00846442"/>
    <w:rsid w:val="008479CB"/>
    <w:rsid w:val="0085712C"/>
    <w:rsid w:val="00865832"/>
    <w:rsid w:val="00867A4E"/>
    <w:rsid w:val="00895EEC"/>
    <w:rsid w:val="008A7F28"/>
    <w:rsid w:val="008B17DC"/>
    <w:rsid w:val="008B570F"/>
    <w:rsid w:val="008C04CB"/>
    <w:rsid w:val="008C0F73"/>
    <w:rsid w:val="008C10C9"/>
    <w:rsid w:val="008C1AF5"/>
    <w:rsid w:val="008E5E3F"/>
    <w:rsid w:val="008F158E"/>
    <w:rsid w:val="00900596"/>
    <w:rsid w:val="009119A3"/>
    <w:rsid w:val="00913557"/>
    <w:rsid w:val="009222F3"/>
    <w:rsid w:val="0093503E"/>
    <w:rsid w:val="00936118"/>
    <w:rsid w:val="00945468"/>
    <w:rsid w:val="009511D6"/>
    <w:rsid w:val="00956879"/>
    <w:rsid w:val="0096576A"/>
    <w:rsid w:val="009765E7"/>
    <w:rsid w:val="009801E2"/>
    <w:rsid w:val="00981317"/>
    <w:rsid w:val="0099253E"/>
    <w:rsid w:val="009B6317"/>
    <w:rsid w:val="009C3EE9"/>
    <w:rsid w:val="009D24D0"/>
    <w:rsid w:val="009D5CA1"/>
    <w:rsid w:val="009E221C"/>
    <w:rsid w:val="00A013B1"/>
    <w:rsid w:val="00A24BB8"/>
    <w:rsid w:val="00A343E6"/>
    <w:rsid w:val="00A42D8B"/>
    <w:rsid w:val="00A67712"/>
    <w:rsid w:val="00A72A15"/>
    <w:rsid w:val="00A82573"/>
    <w:rsid w:val="00A8420D"/>
    <w:rsid w:val="00A9032E"/>
    <w:rsid w:val="00A96034"/>
    <w:rsid w:val="00A96793"/>
    <w:rsid w:val="00A97575"/>
    <w:rsid w:val="00AA6618"/>
    <w:rsid w:val="00AC1792"/>
    <w:rsid w:val="00AC20E3"/>
    <w:rsid w:val="00AC6C5F"/>
    <w:rsid w:val="00AD3E18"/>
    <w:rsid w:val="00AE4BD0"/>
    <w:rsid w:val="00B102C0"/>
    <w:rsid w:val="00B177E1"/>
    <w:rsid w:val="00B223BA"/>
    <w:rsid w:val="00B24000"/>
    <w:rsid w:val="00B33628"/>
    <w:rsid w:val="00B574C8"/>
    <w:rsid w:val="00B64533"/>
    <w:rsid w:val="00B75739"/>
    <w:rsid w:val="00B800CF"/>
    <w:rsid w:val="00B81F04"/>
    <w:rsid w:val="00B82FF8"/>
    <w:rsid w:val="00B97E13"/>
    <w:rsid w:val="00BA52A0"/>
    <w:rsid w:val="00BB0358"/>
    <w:rsid w:val="00BB4223"/>
    <w:rsid w:val="00BB4C4B"/>
    <w:rsid w:val="00BB6933"/>
    <w:rsid w:val="00BC129C"/>
    <w:rsid w:val="00BC26A2"/>
    <w:rsid w:val="00BD0735"/>
    <w:rsid w:val="00BE7FF2"/>
    <w:rsid w:val="00BF3982"/>
    <w:rsid w:val="00BF58FA"/>
    <w:rsid w:val="00C022A9"/>
    <w:rsid w:val="00C10408"/>
    <w:rsid w:val="00C22439"/>
    <w:rsid w:val="00C31A4D"/>
    <w:rsid w:val="00C31C12"/>
    <w:rsid w:val="00C37815"/>
    <w:rsid w:val="00C56023"/>
    <w:rsid w:val="00C618D6"/>
    <w:rsid w:val="00C67FAE"/>
    <w:rsid w:val="00C71795"/>
    <w:rsid w:val="00C71DAC"/>
    <w:rsid w:val="00C8182E"/>
    <w:rsid w:val="00C84B71"/>
    <w:rsid w:val="00C9392C"/>
    <w:rsid w:val="00C9444B"/>
    <w:rsid w:val="00C95C5F"/>
    <w:rsid w:val="00CA5CD1"/>
    <w:rsid w:val="00CC063E"/>
    <w:rsid w:val="00CC4A55"/>
    <w:rsid w:val="00CC6A9A"/>
    <w:rsid w:val="00CD611F"/>
    <w:rsid w:val="00CD7C21"/>
    <w:rsid w:val="00CE1536"/>
    <w:rsid w:val="00CE3513"/>
    <w:rsid w:val="00CE686F"/>
    <w:rsid w:val="00CF4ABF"/>
    <w:rsid w:val="00CF54CC"/>
    <w:rsid w:val="00CF6302"/>
    <w:rsid w:val="00D01260"/>
    <w:rsid w:val="00D04936"/>
    <w:rsid w:val="00D07A18"/>
    <w:rsid w:val="00D309F5"/>
    <w:rsid w:val="00D32825"/>
    <w:rsid w:val="00D35608"/>
    <w:rsid w:val="00D519AA"/>
    <w:rsid w:val="00D67A00"/>
    <w:rsid w:val="00DA079B"/>
    <w:rsid w:val="00DA6938"/>
    <w:rsid w:val="00DB610C"/>
    <w:rsid w:val="00DC0FBD"/>
    <w:rsid w:val="00DC48C8"/>
    <w:rsid w:val="00DD12BC"/>
    <w:rsid w:val="00DF71BE"/>
    <w:rsid w:val="00E052F7"/>
    <w:rsid w:val="00E2024B"/>
    <w:rsid w:val="00E25285"/>
    <w:rsid w:val="00E338CD"/>
    <w:rsid w:val="00E42E21"/>
    <w:rsid w:val="00E43838"/>
    <w:rsid w:val="00E707A4"/>
    <w:rsid w:val="00E7475B"/>
    <w:rsid w:val="00E900D4"/>
    <w:rsid w:val="00E92F2A"/>
    <w:rsid w:val="00EA0030"/>
    <w:rsid w:val="00EB33C4"/>
    <w:rsid w:val="00EE3F5F"/>
    <w:rsid w:val="00EE4651"/>
    <w:rsid w:val="00EE59A5"/>
    <w:rsid w:val="00EF0DBE"/>
    <w:rsid w:val="00EF1910"/>
    <w:rsid w:val="00EF5B9A"/>
    <w:rsid w:val="00EF6227"/>
    <w:rsid w:val="00EF735C"/>
    <w:rsid w:val="00F24E04"/>
    <w:rsid w:val="00F5480E"/>
    <w:rsid w:val="00F60453"/>
    <w:rsid w:val="00F60EAD"/>
    <w:rsid w:val="00F71063"/>
    <w:rsid w:val="00F74E20"/>
    <w:rsid w:val="00F809CB"/>
    <w:rsid w:val="00F94276"/>
    <w:rsid w:val="00FA2CB8"/>
    <w:rsid w:val="00FC0B59"/>
    <w:rsid w:val="00FC1B8B"/>
    <w:rsid w:val="00FC2A1B"/>
    <w:rsid w:val="00FC46D3"/>
    <w:rsid w:val="00FD2991"/>
    <w:rsid w:val="00FE59C3"/>
    <w:rsid w:val="00FE5E2E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CFB5D"/>
  <w15:docId w15:val="{D6407C04-6B1C-4ABA-B0F3-E21678A6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6C5F"/>
  </w:style>
  <w:style w:type="paragraph" w:styleId="Podnoje">
    <w:name w:val="footer"/>
    <w:basedOn w:val="Normal"/>
    <w:link w:val="Podno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6C5F"/>
  </w:style>
  <w:style w:type="table" w:styleId="Reetkatablice">
    <w:name w:val="Table Grid"/>
    <w:basedOn w:val="Obinatablica"/>
    <w:uiPriority w:val="59"/>
    <w:rsid w:val="00A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C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00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14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jekarna-bjelovar.h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DD9D-B343-49B9-92CF-5490F106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Alen Hajtić</cp:lastModifiedBy>
  <cp:revision>5</cp:revision>
  <cp:lastPrinted>2025-04-22T05:53:00Z</cp:lastPrinted>
  <dcterms:created xsi:type="dcterms:W3CDTF">2025-04-14T05:09:00Z</dcterms:created>
  <dcterms:modified xsi:type="dcterms:W3CDTF">2025-04-22T06:07:00Z</dcterms:modified>
</cp:coreProperties>
</file>